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  <w:r>
        <w:pict>
          <v:group id="_x0000_s1026" o:spid="_x0000_s1026" o:spt="203" style="position:absolute;left:0pt;margin-left:0pt;margin-top:-0.05pt;height:156.9pt;width:459.85pt;mso-position-horizontal-relative:page;mso-position-vertical-relative:page;z-index:-17408;mso-width-relative:page;mso-height-relative:page;" coordorigin="0,-2" coordsize="9197,3138">
            <o:lock v:ext="edit"/>
            <v:group id="_x0000_s1027" o:spid="_x0000_s1027" o:spt="203" style="position:absolute;left:0;top:0;height:3136;width:4118;" coordsize="4118,3136">
              <o:lock v:ext="edit"/>
              <v:shape id="_x0000_s1028" o:spid="_x0000_s1028" style="position:absolute;left:0;top:0;height:3136;width:4118;" fillcolor="#0091C8" filled="t" stroked="f" coordsize="4118,3136" path="m0,0l1,3136,4111,2572,4118,12,0,0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029" o:spid="_x0000_s1029" o:spt="203" style="position:absolute;left:0;top:-2;height:2457;width:9197;" coordorigin="0,-2" coordsize="9197,2457">
              <o:lock v:ext="edit"/>
              <v:shape id="_x0000_s1030" o:spid="_x0000_s1030" style="position:absolute;left:0;top:-2;height:2457;width:9197;" fillcolor="#00C0E3" filled="t" stroked="f" coordorigin="0,-2" coordsize="9197,2457" path="m9196,-2l0,0,1514,2455,8570,1073,9196,-2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031" o:spid="_x0000_s1031" o:spt="203" style="position:absolute;left:1180;top:1229;height:392;width:579;" coordorigin="1180,1229" coordsize="579,392">
              <o:lock v:ext="edit"/>
              <v:shape id="_x0000_s1032" o:spid="_x0000_s1032" style="position:absolute;left:1180;top:1229;height:392;width:579;" fillcolor="#FFFFFF" filled="t" stroked="f" coordorigin="1180,1229" coordsize="579,392" path="m1759,1229l1206,1229,1208,1313,1517,1313,1180,1621,1721,1621,1721,1542,1412,1542,1759,1229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033" o:spid="_x0000_s1033" o:spt="203" style="position:absolute;left:1817;top:1229;height:392;width:512;" coordorigin="1817,1229" coordsize="512,392">
              <o:lock v:ext="edit"/>
              <v:shape id="_x0000_s1034" o:spid="_x0000_s1034" style="position:absolute;left:1817;top:1229;height:392;width:512;" fillcolor="#FFFFFF" filled="t" stroked="f" coordorigin="1817,1229" coordsize="512,392" path="m1975,1229l1817,1229,1817,1621,1975,1621,1975,1229xe">
                <v:path arrowok="t"/>
                <v:fill on="t" focussize="0,0"/>
                <v:stroke on="f"/>
                <v:imagedata o:title=""/>
                <o:lock v:ext="edit"/>
              </v:shape>
              <v:shape id="_x0000_s1035" o:spid="_x0000_s1035" style="position:absolute;left:1817;top:1229;height:392;width:512;" fillcolor="#FFFFFF" filled="t" stroked="f" coordorigin="1817,1229" coordsize="512,392" path="m2326,1235l2165,1235,1981,1428,2173,1621,2329,1621,2134,1428,2326,1235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036" o:spid="_x0000_s1036" o:spt="203" style="position:absolute;left:2388;top:1238;height:384;width:542;" coordorigin="2388,1238" coordsize="542,384">
              <o:lock v:ext="edit"/>
              <v:shape id="_x0000_s1037" o:spid="_x0000_s1037" style="position:absolute;left:2388;top:1238;height:384;width:542;" fillcolor="#FFFFFF" filled="t" stroked="f" coordorigin="2388,1238" coordsize="542,384" path="m2929,1238l2469,1238,2437,1242,2414,1255,2397,1276,2388,1303,2388,1547,2395,1579,2412,1602,2437,1616,2471,1621,2929,1621,2929,1543,2551,1543,2544,1539,2542,1530,2542,1330,2542,1321,2543,1314,2557,1312,2929,1312,2929,1238xe">
                <v:path arrowok="t"/>
                <v:fill on="t" focussize="0,0"/>
                <v:stroke on="f"/>
                <v:imagedata o:title=""/>
                <o:lock v:ext="edit"/>
              </v:shape>
              <v:shape id="_x0000_s1038" o:spid="_x0000_s1038" style="position:absolute;left:2388;top:1238;height:384;width:542;" fillcolor="#FFFFFF" filled="t" stroked="f" coordorigin="2388,1238" coordsize="542,384" path="m2929,1541l2564,1541,2551,1543,2929,1543,2929,1541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039" o:spid="_x0000_s1039" o:spt="203" style="position:absolute;left:1180;top:680;height:483;width:1748;" coordorigin="1180,680" coordsize="1748,483">
              <o:lock v:ext="edit"/>
              <v:shape id="_x0000_s1040" o:spid="_x0000_s1040" style="position:absolute;left:1180;top:680;height:483;width:1748;" fillcolor="#FFFFFF" filled="t" stroked="f" coordorigin="1180,680" coordsize="1748,483" path="m1366,834l1274,834,1256,851,1235,864,1209,874,1180,879,1180,928,1258,908,1311,873,1322,862,1401,862,1386,852,1366,834xe">
                <v:path arrowok="t"/>
                <v:fill on="t" focussize="0,0"/>
                <v:stroke on="f"/>
                <v:imagedata o:title=""/>
                <o:lock v:ext="edit"/>
              </v:shape>
              <v:shape id="_x0000_s1041" o:spid="_x0000_s1041" style="position:absolute;left:1180;top:680;height:483;width:1748;" fillcolor="#FFFFFF" filled="t" stroked="f" coordorigin="1180,680" coordsize="1748,483" path="m1401,862l1322,862,1335,875,1394,912,1457,928,1457,879,1431,875,1407,866,1401,862xe">
                <v:path arrowok="t"/>
                <v:fill on="t" focussize="0,0"/>
                <v:stroke on="f"/>
                <v:imagedata o:title=""/>
                <o:lock v:ext="edit"/>
              </v:shape>
              <v:shape id="_x0000_s1042" o:spid="_x0000_s1042" style="position:absolute;left:1180;top:680;height:483;width:1748;" fillcolor="#FFFFFF" filled="t" stroked="f" coordorigin="1180,680" coordsize="1748,483" path="m1282,680l1226,680,1218,697,1208,711,1196,721,1181,728,1181,783,1184,783,1184,834,1456,834,1456,782,1188,782,1204,776,1216,771,1228,764,1233,760,1241,754,1456,754,1456,701,1276,701,1282,680xe">
                <v:path arrowok="t"/>
                <v:fill on="t" focussize="0,0"/>
                <v:stroke on="f"/>
                <v:imagedata o:title=""/>
                <o:lock v:ext="edit"/>
              </v:shape>
              <v:shape id="_x0000_s1043" o:spid="_x0000_s1043" style="position:absolute;left:1180;top:680;height:483;width:1748;" fillcolor="#FFFFFF" filled="t" stroked="f" coordorigin="1180,680" coordsize="1748,483" path="m1349,754l1290,754,1290,782,1349,782,1349,754xe">
                <v:path arrowok="t"/>
                <v:fill on="t" focussize="0,0"/>
                <v:stroke on="f"/>
                <v:imagedata o:title=""/>
                <o:lock v:ext="edit"/>
              </v:shape>
              <v:shape id="_x0000_s1044" o:spid="_x0000_s1044" style="position:absolute;left:1180;top:680;height:483;width:1748;" fillcolor="#FFFFFF" filled="t" stroked="f" coordorigin="1180,680" coordsize="1748,483" path="m1646,941l1244,941,1220,944,1202,954,1192,970,1188,992,1188,1125,1241,1162,1647,1162,1693,1118,1693,1110,1248,1110,1241,1104,1241,1076,1694,1076,1694,1023,1241,1023,1241,998,1247,992,1694,992,1694,990,1656,942,1646,941xe">
                <v:path arrowok="t"/>
                <v:fill on="t" focussize="0,0"/>
                <v:stroke on="f"/>
                <v:imagedata o:title=""/>
                <o:lock v:ext="edit"/>
              </v:shape>
              <v:shape id="_x0000_s1045" o:spid="_x0000_s1045" style="position:absolute;left:1180;top:680;height:483;width:1748;" fillcolor="#FFFFFF" filled="t" stroked="f" coordorigin="1180,680" coordsize="1748,483" path="m1694,1076l1641,1076,1641,1098,1640,1103,1637,1105,1634,1108,1624,1110,1693,1110,1694,1105,1694,1076xe">
                <v:path arrowok="t"/>
                <v:fill on="t" focussize="0,0"/>
                <v:stroke on="f"/>
                <v:imagedata o:title=""/>
                <o:lock v:ext="edit"/>
              </v:shape>
              <v:shape id="_x0000_s1046" o:spid="_x0000_s1046" style="position:absolute;left:1180;top:680;height:483;width:1748;" fillcolor="#FFFFFF" filled="t" stroked="f" coordorigin="1180,680" coordsize="1748,483" path="m1694,992l1634,992,1641,998,1641,1023,1694,1023,1694,992xe">
                <v:path arrowok="t"/>
                <v:fill on="t" focussize="0,0"/>
                <v:stroke on="f"/>
                <v:imagedata o:title=""/>
                <o:lock v:ext="edit"/>
              </v:shape>
              <v:shape id="_x0000_s1047" o:spid="_x0000_s1047" style="position:absolute;left:1180;top:680;height:483;width:1748;" fillcolor="#FFFFFF" filled="t" stroked="f" coordorigin="1180,680" coordsize="1748,483" path="m1646,690l1536,690,1524,691,1485,725,1485,875,1520,925,1668,925,1701,872,1541,872,1536,867,1536,748,1541,742,1701,742,1701,724,1659,691,1646,690xe">
                <v:path arrowok="t"/>
                <v:fill on="t" focussize="0,0"/>
                <v:stroke on="f"/>
                <v:imagedata o:title=""/>
                <o:lock v:ext="edit"/>
              </v:shape>
              <v:shape id="_x0000_s1048" o:spid="_x0000_s1048" style="position:absolute;left:1180;top:680;height:483;width:1748;" fillcolor="#FFFFFF" filled="t" stroked="f" coordorigin="1180,680" coordsize="1748,483" path="m1701,742l1643,742,1649,749,1649,867,1643,872,1701,872,1701,868,1701,742xe">
                <v:path arrowok="t"/>
                <v:fill on="t" focussize="0,0"/>
                <v:stroke on="f"/>
                <v:imagedata o:title=""/>
                <o:lock v:ext="edit"/>
              </v:shape>
              <v:shape id="_x0000_s1049" o:spid="_x0000_s1049" style="position:absolute;left:1180;top:680;height:483;width:1748;" fillcolor="#FFFFFF" filled="t" stroked="f" coordorigin="1180,680" coordsize="1748,483" path="m2134,778l1953,778,1931,780,1912,785,1896,795,1883,808,1848,854,1841,860,1833,862,1826,864,1813,865,1794,865,1794,917,1858,910,1921,847,1929,840,1935,837,1943,832,1957,830,2243,830,2225,808,2157,778,2134,778xe">
                <v:path arrowok="t"/>
                <v:fill on="t" focussize="0,0"/>
                <v:stroke on="f"/>
                <v:imagedata o:title=""/>
                <o:lock v:ext="edit"/>
              </v:shape>
              <v:shape id="_x0000_s1050" o:spid="_x0000_s1050" style="position:absolute;left:1180;top:680;height:483;width:1748;" fillcolor="#FFFFFF" filled="t" stroked="f" coordorigin="1180,680" coordsize="1748,483" path="m2243,830l2131,830,2144,831,2155,832,2225,892,2233,900,2298,917,2316,917,2316,865,2296,865,2285,865,2282,864,2271,862,2262,855,2254,845,2243,830xe">
                <v:path arrowok="t"/>
                <v:fill on="t" focussize="0,0"/>
                <v:stroke on="f"/>
                <v:imagedata o:title=""/>
                <o:lock v:ext="edit"/>
              </v:shape>
              <v:shape id="_x0000_s1051" o:spid="_x0000_s1051" style="position:absolute;left:1180;top:680;height:483;width:1748;" fillcolor="#FFFFFF" filled="t" stroked="f" coordorigin="1180,680" coordsize="1748,483" path="m2000,683l1949,683,1948,690,1946,695,1939,702,1931,704,1794,704,1794,756,1912,756,1934,755,1990,722,1999,698,2000,683xe">
                <v:path arrowok="t"/>
                <v:fill on="t" focussize="0,0"/>
                <v:stroke on="f"/>
                <v:imagedata o:title=""/>
                <o:lock v:ext="edit"/>
              </v:shape>
              <v:shape id="_x0000_s1052" o:spid="_x0000_s1052" style="position:absolute;left:1180;top:680;height:483;width:1748;" fillcolor="#FFFFFF" filled="t" stroked="f" coordorigin="1180,680" coordsize="1748,483" path="m2256,936l2166,936,1861,936,1845,938,1805,989,1805,1095,1805,1102,1820,1149,1825,1154,1830,1157,1837,1159,1843,1161,1852,1162,2256,1162,2301,1119,2301,1110,1873,1110,1866,1108,1859,1102,1857,1095,1857,999,1859,995,1863,992,1866,990,1873,989,2301,989,2301,970,2297,959,2288,950,2280,941,2269,936,2256,936xe">
                <v:path arrowok="t"/>
                <v:fill on="t" focussize="0,0"/>
                <v:stroke on="f"/>
                <v:imagedata o:title=""/>
                <o:lock v:ext="edit"/>
              </v:shape>
              <v:shape id="_x0000_s1053" o:spid="_x0000_s1053" style="position:absolute;left:1180;top:680;height:483;width:1748;" fillcolor="#FFFFFF" filled="t" stroked="f" coordorigin="1180,680" coordsize="1748,483" path="m2301,989l2237,989,2243,991,2248,996,2249,1002,2249,1103,2241,1110,2301,1110,2301,1108,2301,989xe">
                <v:path arrowok="t"/>
                <v:fill on="t" focussize="0,0"/>
                <v:stroke on="f"/>
                <v:imagedata o:title=""/>
                <o:lock v:ext="edit"/>
              </v:shape>
              <v:shape id="_x0000_s1054" o:spid="_x0000_s1054" style="position:absolute;left:1180;top:680;height:483;width:1748;" fillcolor="#FFFFFF" filled="t" stroked="f" coordorigin="1180,680" coordsize="1748,483" path="m2161,683l2108,683,2110,698,2158,751,2201,756,2316,756,2316,704,2181,704,2171,702,2167,698,2163,695,2161,690,2161,683xe">
                <v:path arrowok="t"/>
                <v:fill on="t" focussize="0,0"/>
                <v:stroke on="f"/>
                <v:imagedata o:title=""/>
                <o:lock v:ext="edit"/>
              </v:shape>
              <v:shape id="_x0000_s1055" o:spid="_x0000_s1055" style="position:absolute;left:1180;top:680;height:483;width:1748;" fillcolor="#FFFFFF" filled="t" stroked="f" coordorigin="1180,680" coordsize="1748,483" path="m2693,1045l2641,1045,2641,1090,2671,1147,2717,1159,2928,1159,2928,1107,2729,1107,2713,1105,2702,1101,2695,1093,2693,1083,2693,1045xe">
                <v:path arrowok="t"/>
                <v:fill on="t" focussize="0,0"/>
                <v:stroke on="f"/>
                <v:imagedata o:title=""/>
                <o:lock v:ext="edit"/>
              </v:shape>
              <v:shape id="_x0000_s1056" o:spid="_x0000_s1056" style="position:absolute;left:1180;top:680;height:483;width:1748;" fillcolor="#FFFFFF" filled="t" stroked="f" coordorigin="1180,680" coordsize="1748,483" path="m2828,722l2693,722,2495,722,2481,724,2430,765,2425,790,2425,856,2425,970,2458,1035,2506,1045,2841,1045,2897,1015,2905,992,2498,992,2491,991,2480,981,2477,974,2477,960,2477,908,2908,908,2908,856,2477,856,2477,803,2477,796,2480,790,2485,783,2491,778,2500,775,2906,775,2902,763,2845,723,2828,722xe">
                <v:path arrowok="t"/>
                <v:fill on="t" focussize="0,0"/>
                <v:stroke on="f"/>
                <v:imagedata o:title=""/>
                <o:lock v:ext="edit"/>
              </v:shape>
              <v:shape id="_x0000_s1057" o:spid="_x0000_s1057" style="position:absolute;left:1180;top:680;height:483;width:1748;" fillcolor="#FFFFFF" filled="t" stroked="f" coordorigin="1180,680" coordsize="1748,483" path="m2693,908l2641,908,2641,992,2693,992,2693,908xe">
                <v:path arrowok="t"/>
                <v:fill on="t" focussize="0,0"/>
                <v:stroke on="f"/>
                <v:imagedata o:title=""/>
                <o:lock v:ext="edit"/>
              </v:shape>
              <v:shape id="_x0000_s1058" o:spid="_x0000_s1058" style="position:absolute;left:1180;top:680;height:483;width:1748;" fillcolor="#FFFFFF" filled="t" stroked="f" coordorigin="1180,680" coordsize="1748,483" path="m2908,908l2856,908,2856,960,2854,974,2848,984,2839,990,2825,992,2905,992,2907,987,2908,970,2908,908xe">
                <v:path arrowok="t"/>
                <v:fill on="t" focussize="0,0"/>
                <v:stroke on="f"/>
                <v:imagedata o:title=""/>
                <o:lock v:ext="edit"/>
              </v:shape>
              <v:shape id="_x0000_s1059" o:spid="_x0000_s1059" style="position:absolute;left:1180;top:680;height:483;width:1748;" fillcolor="#FFFFFF" filled="t" stroked="f" coordorigin="1180,680" coordsize="1748,483" path="m2693,775l2641,775,2641,856,2693,856,2693,775xe">
                <v:path arrowok="t"/>
                <v:fill on="t" focussize="0,0"/>
                <v:stroke on="f"/>
                <v:imagedata o:title=""/>
                <o:lock v:ext="edit"/>
              </v:shape>
              <v:shape id="_x0000_s1060" o:spid="_x0000_s1060" style="position:absolute;left:1180;top:680;height:483;width:1748;" fillcolor="#FFFFFF" filled="t" stroked="f" coordorigin="1180,680" coordsize="1748,483" path="m2906,775l2831,775,2837,777,2852,787,2856,795,2856,856,2908,856,2908,790,2907,776,2906,775xe">
                <v:path arrowok="t"/>
                <v:fill on="t" focussize="0,0"/>
                <v:stroke on="f"/>
                <v:imagedata o:title=""/>
                <o:lock v:ext="edit"/>
              </v:shape>
              <v:shape id="_x0000_s1061" o:spid="_x0000_s1061" style="position:absolute;left:1180;top:680;height:483;width:1748;" fillcolor="#FFFFFF" filled="t" stroked="f" coordorigin="1180,680" coordsize="1748,483" path="m2693,680l2641,680,2641,722,2693,722,2693,680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062" o:spid="_x0000_s1062" o:spt="203" style="position:absolute;left:3001;top:526;height:176;width:176;" coordorigin="3001,526" coordsize="176,176">
              <o:lock v:ext="edit"/>
              <v:shape id="_x0000_s1063" o:spid="_x0000_s1063" style="position:absolute;left:3001;top:526;height:176;width:176;" filled="f" stroked="t" coordorigin="3001,526" coordsize="176,176" path="m3088,526l3123,533,3151,552,3169,580,3176,614,3169,648,3151,676,3123,695,3088,702,3054,695,3026,676,3008,648,3001,614,3008,580,3026,552,3054,533,3088,526xe">
                <v:path arrowok="t"/>
                <v:fill on="f" focussize="0,0"/>
                <v:stroke weight="0.566929133858268pt" color="#FFFFFF"/>
                <v:imagedata o:title=""/>
                <o:lock v:ext="edit"/>
              </v:shape>
            </v:group>
          </v:group>
        </w:pict>
      </w:r>
      <w:r>
        <w:pict>
          <v:group id="_x0000_s1064" o:spid="_x0000_s1064" o:spt="203" style="position:absolute;left:0pt;margin-left:29.35pt;margin-top:557.75pt;height:39.65pt;width:39.65pt;mso-position-horizontal-relative:page;mso-position-vertical-relative:page;z-index:-17408;mso-width-relative:page;mso-height-relative:page;" coordorigin="588,11155" coordsize="793,793">
            <o:lock v:ext="edit"/>
            <v:group id="_x0000_s1065" o:spid="_x0000_s1065" o:spt="203" style="position:absolute;left:588;top:11155;height:793;width:793;" coordorigin="588,11155" coordsize="793,793">
              <o:lock v:ext="edit"/>
              <v:shape id="_x0000_s1066" o:spid="_x0000_s1066" style="position:absolute;left:588;top:11155;height:793;width:793;" fillcolor="#56C5D0" filled="t" stroked="f" coordorigin="588,11155" coordsize="793,793" path="m984,11155l913,11162,846,11180,784,11210,729,11249,681,11297,642,11352,612,11414,594,11481,588,11552,594,11623,612,11690,642,11752,681,11807,729,11855,784,11894,846,11924,913,11942,984,11948,1055,11942,1122,11924,1184,11894,1240,11855,1287,11807,1326,11752,1356,11690,1374,11623,1381,11552,1374,11481,1356,11414,1326,11352,1287,11297,1240,11249,1184,11210,1122,11180,1055,11162,984,11155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067" o:spid="_x0000_s1067" o:spt="203" style="position:absolute;left:750;top:11278;height:548;width:469;" coordorigin="750,11278" coordsize="469,548">
              <o:lock v:ext="edit"/>
              <v:shape id="_x0000_s1068" o:spid="_x0000_s1068" style="position:absolute;left:750;top:11278;height:548;width:469;" fillcolor="#FFFFFF" filled="t" stroked="f" coordorigin="750,11278" coordsize="469,548" path="m957,11718l891,11718,891,11793,894,11805,901,11816,911,11823,924,11825,937,11823,947,11816,954,11805,957,11793,957,11718xe">
                <v:path arrowok="t"/>
                <v:fill on="t" focussize="0,0"/>
                <v:stroke on="f"/>
                <v:imagedata o:title=""/>
                <o:lock v:ext="edit"/>
              </v:shape>
              <v:shape id="_x0000_s1069" o:spid="_x0000_s1069" style="position:absolute;left:750;top:11278;height:548;width:469;" fillcolor="#FFFFFF" filled="t" stroked="f" coordorigin="750,11278" coordsize="469,548" path="m1078,11718l1013,11718,1013,11793,1015,11805,1022,11816,1033,11823,1045,11825,1058,11823,1068,11816,1075,11805,1078,11793,1078,11718xe">
                <v:path arrowok="t"/>
                <v:fill on="t" focussize="0,0"/>
                <v:stroke on="f"/>
                <v:imagedata o:title=""/>
                <o:lock v:ext="edit"/>
              </v:shape>
              <v:shape id="_x0000_s1070" o:spid="_x0000_s1070" style="position:absolute;left:750;top:11278;height:548;width:469;" fillcolor="#FFFFFF" filled="t" stroked="f" coordorigin="750,11278" coordsize="469,548" path="m1132,11452l837,11452,837,11706,848,11718,1120,11718,1132,11706,1132,11452xe">
                <v:path arrowok="t"/>
                <v:fill on="t" focussize="0,0"/>
                <v:stroke on="f"/>
                <v:imagedata o:title=""/>
                <o:lock v:ext="edit"/>
              </v:shape>
              <v:shape id="_x0000_s1071" o:spid="_x0000_s1071" style="position:absolute;left:750;top:11278;height:548;width:469;" fillcolor="#FFFFFF" filled="t" stroked="f" coordorigin="750,11278" coordsize="469,548" path="m889,11278l885,11281,884,11284,913,11326,881,11346,857,11371,842,11400,837,11431,1132,11431,1128,11403,1120,11389,911,11389,904,11382,904,11364,911,11357,1097,11357,1089,11348,1056,11327,1058,11323,1047,11323,1046,11322,922,11322,892,11278,889,11278xe">
                <v:path arrowok="t"/>
                <v:fill on="t" focussize="0,0"/>
                <v:stroke on="f"/>
                <v:imagedata o:title=""/>
                <o:lock v:ext="edit"/>
              </v:shape>
              <v:shape id="_x0000_s1072" o:spid="_x0000_s1072" style="position:absolute;left:750;top:11278;height:548;width:469;" fillcolor="#FFFFFF" filled="t" stroked="f" coordorigin="750,11278" coordsize="469,548" path="m1039,11357l929,11357,937,11364,937,11382,929,11389,1120,11389,1120,11389,1039,11389,1032,11382,1032,11364,1039,11357xe">
                <v:path arrowok="t"/>
                <v:fill on="t" focussize="0,0"/>
                <v:stroke on="f"/>
                <v:imagedata o:title=""/>
                <o:lock v:ext="edit"/>
              </v:shape>
              <v:shape id="_x0000_s1073" o:spid="_x0000_s1073" style="position:absolute;left:750;top:11278;height:548;width:469;" fillcolor="#FFFFFF" filled="t" stroked="f" coordorigin="750,11278" coordsize="469,548" path="m1097,11357l1057,11357,1065,11364,1065,11382,1057,11389,1120,11389,1113,11375,1097,11357xe">
                <v:path arrowok="t"/>
                <v:fill on="t" focussize="0,0"/>
                <v:stroke on="f"/>
                <v:imagedata o:title=""/>
                <o:lock v:ext="edit"/>
              </v:shape>
              <v:shape id="_x0000_s1074" o:spid="_x0000_s1074" style="position:absolute;left:750;top:11278;height:548;width:469;" fillcolor="#FFFFFF" filled="t" stroked="f" coordorigin="750,11278" coordsize="469,548" path="m1079,11278l1076,11278,1047,11323,1058,11323,1084,11284,1084,11281,1079,11278xe">
                <v:path arrowok="t"/>
                <v:fill on="t" focussize="0,0"/>
                <v:stroke on="f"/>
                <v:imagedata o:title=""/>
                <o:lock v:ext="edit"/>
              </v:shape>
              <v:shape id="_x0000_s1075" o:spid="_x0000_s1075" style="position:absolute;left:750;top:11278;height:548;width:469;" fillcolor="#FFFFFF" filled="t" stroked="f" coordorigin="750,11278" coordsize="469,548" path="m984,11311l967,11312,951,11314,936,11318,922,11322,1046,11322,1033,11318,1017,11314,1001,11312,984,11311xe">
                <v:path arrowok="t"/>
                <v:fill on="t" focussize="0,0"/>
                <v:stroke on="f"/>
                <v:imagedata o:title=""/>
                <o:lock v:ext="edit"/>
              </v:shape>
              <v:shape id="_x0000_s1076" o:spid="_x0000_s1076" style="position:absolute;left:750;top:11278;height:548;width:469;" fillcolor="#FFFFFF" filled="t" stroked="f" coordorigin="750,11278" coordsize="469,548" path="m1185,11451l1172,11453,1162,11460,1154,11471,1152,11484,1152,11619,1154,11632,1162,11642,1172,11649,1185,11652,1198,11649,1209,11642,1216,11632,1219,11619,1219,11484,1216,11471,1209,11460,1198,11453,1185,11451xe">
                <v:path arrowok="t"/>
                <v:fill on="t" focussize="0,0"/>
                <v:stroke on="f"/>
                <v:imagedata o:title=""/>
                <o:lock v:ext="edit"/>
              </v:shape>
              <v:shape id="_x0000_s1077" o:spid="_x0000_s1077" style="position:absolute;left:750;top:11278;height:548;width:469;" fillcolor="#FFFFFF" filled="t" stroked="f" coordorigin="750,11278" coordsize="469,548" path="m783,11451l770,11453,760,11460,752,11471,750,11484,750,11619,752,11632,760,11642,770,11649,783,11652,796,11649,807,11642,814,11632,817,11619,817,11484,814,11471,807,11460,796,11453,783,11451xe">
                <v:path arrowok="t"/>
                <v:fill on="t" focussize="0,0"/>
                <v:stroke on="f"/>
                <v:imagedata o:title=""/>
                <o:lock v:ext="edit"/>
              </v:shape>
            </v:group>
          </v:group>
        </w:pict>
      </w:r>
      <w:r>
        <w:pict>
          <v:group id="_x0000_s1078" o:spid="_x0000_s1078" o:spt="203" style="position:absolute;left:0pt;margin-left:29.35pt;margin-top:653.45pt;height:39.65pt;width:39.65pt;mso-position-horizontal-relative:page;mso-position-vertical-relative:page;z-index:-17408;mso-width-relative:page;mso-height-relative:page;" coordorigin="588,13070" coordsize="793,793">
            <o:lock v:ext="edit"/>
            <v:group id="_x0000_s1079" o:spid="_x0000_s1079" o:spt="203" style="position:absolute;left:588;top:13070;height:793;width:793;" coordorigin="588,13070" coordsize="793,793">
              <o:lock v:ext="edit"/>
              <v:shape id="_x0000_s1080" o:spid="_x0000_s1080" style="position:absolute;left:588;top:13070;height:793;width:793;" fillcolor="#F38C29" filled="t" stroked="f" coordorigin="588,13070" coordsize="793,793" path="m984,13070l913,13076,846,13095,784,13124,729,13163,681,13211,642,13266,612,13328,594,13395,588,13466,594,13537,612,13605,642,13666,681,13722,729,13769,784,13809,846,13838,913,13856,984,13863,1055,13856,1122,13838,1184,13809,1240,13769,1287,13722,1326,13666,1356,13605,1374,13537,1381,13466,1374,13395,1356,13328,1326,13266,1287,13211,1240,13163,1184,13124,1122,13095,1055,13076,984,13070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081" o:spid="_x0000_s1081" o:spt="203" style="position:absolute;left:743;top:13329;height:253;width:483;" coordorigin="743,13329" coordsize="483,253">
              <o:lock v:ext="edit"/>
              <v:shape id="_x0000_s1082" o:spid="_x0000_s1082" style="position:absolute;left:743;top:13329;height:253;width:483;" filled="f" stroked="t" coordorigin="743,13329" coordsize="483,253" path="m743,13582l743,13329,1226,13329,1226,13582e">
                <v:path arrowok="t"/>
                <v:fill on="f" focussize="0,0"/>
                <v:stroke weight="2.1259842519685pt" color="#FFFFFF"/>
                <v:imagedata o:title=""/>
                <o:lock v:ext="edit"/>
              </v:shape>
            </v:group>
            <v:group id="_x0000_s1083" o:spid="_x0000_s1083" o:spt="203" style="position:absolute;left:828;top:13233;height:82;width:314;" coordorigin="828,13233" coordsize="314,82">
              <o:lock v:ext="edit"/>
              <v:shape id="_x0000_s1084" o:spid="_x0000_s1084" style="position:absolute;left:828;top:13233;height:82;width:314;" filled="f" stroked="t" coordorigin="828,13233" coordsize="314,82" path="m828,13315l828,13233,1141,13233,1141,13315e">
                <v:path arrowok="t"/>
                <v:fill on="f" focussize="0,0"/>
                <v:stroke weight="2.1259842519685pt" color="#FFFFFF"/>
                <v:imagedata o:title=""/>
                <o:lock v:ext="edit"/>
              </v:shape>
            </v:group>
            <v:group id="_x0000_s1085" o:spid="_x0000_s1085" o:spt="203" style="position:absolute;left:828;top:13535;height:164;width:314;" coordorigin="828,13535" coordsize="314,164">
              <o:lock v:ext="edit"/>
              <v:shape id="_x0000_s1086" o:spid="_x0000_s1086" style="position:absolute;left:828;top:13535;height:164;width:314;" filled="f" stroked="t" coordorigin="828,13535" coordsize="314,164" path="m828,13535l828,13699,1141,13699,1141,13535e">
                <v:path arrowok="t"/>
                <v:fill on="f" focussize="0,0"/>
                <v:stroke weight="2.1259842519685pt" color="#FFFFFF"/>
                <v:imagedata o:title=""/>
                <o:lock v:ext="edit"/>
              </v:shape>
            </v:group>
            <v:group id="_x0000_s1087" o:spid="_x0000_s1087" o:spt="203" style="position:absolute;left:822;top:13494;height:2;width:324;" coordorigin="822,13494" coordsize="324,2">
              <o:lock v:ext="edit"/>
              <v:shape id="_x0000_s1088" o:spid="_x0000_s1088" style="position:absolute;left:822;top:13494;height:2;width:324;" filled="f" stroked="t" coordorigin="822,13494" coordsize="324,0" path="m822,13494l1146,13494e">
                <v:path arrowok="t"/>
                <v:fill on="f" focussize="0,0"/>
                <v:stroke weight="2.1259842519685pt" color="#FFFFFF"/>
                <v:imagedata o:title=""/>
                <o:lock v:ext="edit"/>
              </v:shape>
            </v:group>
            <v:group id="_x0000_s1089" o:spid="_x0000_s1089" o:spt="203" style="position:absolute;left:887;top:13587;height:2;width:194;" coordorigin="887,13587" coordsize="194,2">
              <o:lock v:ext="edit"/>
              <v:shape id="_x0000_s1090" o:spid="_x0000_s1090" style="position:absolute;left:887;top:13587;height:2;width:194;" filled="f" stroked="t" coordorigin="887,13587" coordsize="194,0" path="m887,13587l1081,13587e">
                <v:path arrowok="t"/>
                <v:fill on="f" focussize="0,0"/>
                <v:stroke weight="2.1259842519685pt" color="#FFFFFF"/>
                <v:imagedata o:title=""/>
                <o:lock v:ext="edit"/>
              </v:shape>
            </v:group>
          </v:group>
        </w:pict>
      </w:r>
      <w:r>
        <w:pict>
          <v:group id="_x0000_s1091" o:spid="_x0000_s1091" o:spt="203" style="position:absolute;left:0pt;margin-left:309.85pt;margin-top:377.35pt;height:39.65pt;width:39.65pt;mso-position-horizontal-relative:page;mso-position-vertical-relative:page;z-index:-17408;mso-width-relative:page;mso-height-relative:page;" coordorigin="6198,7547" coordsize="793,793">
            <o:lock v:ext="edit"/>
            <v:group id="_x0000_s1092" o:spid="_x0000_s1092" o:spt="203" style="position:absolute;left:6198;top:7547;height:793;width:793;" coordorigin="6198,7547" coordsize="793,793">
              <o:lock v:ext="edit"/>
              <v:shape id="_x0000_s1093" o:spid="_x0000_s1093" style="position:absolute;left:6198;top:7547;height:793;width:793;" fillcolor="#C3D636" filled="t" stroked="f" coordorigin="6198,7547" coordsize="793,793" path="m6594,7547l6523,7553,6456,7572,6394,7601,6339,7640,6291,7688,6252,7743,6223,7805,6204,7872,6198,7944,6204,8015,6223,8082,6252,8144,6291,8199,6339,8247,6394,8286,6456,8315,6523,8334,6594,8340,6666,8334,6733,8315,6794,8286,6850,8247,6898,8199,6937,8144,6966,8082,6984,8015,6991,7944,6984,7872,6966,7805,6937,7743,6898,7688,6850,7640,6794,7601,6733,7572,6666,7553,6594,7547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094" o:spid="_x0000_s1094" o:spt="203" style="position:absolute;left:6334;top:7651;height:585;width:522;" coordorigin="6334,7651" coordsize="522,585">
              <o:lock v:ext="edit"/>
              <v:shape id="_x0000_s1095" o:spid="_x0000_s1095" style="position:absolute;left:6334;top:7651;height:585;width:522;" fillcolor="#FFFFFF" filled="t" stroked="f" coordorigin="6334,7651" coordsize="522,585" path="m6594,7845l6568,7850,6547,7865,6533,7886,6528,7912,6529,7926,6534,7939,6540,7951,6550,7961,6550,8160,6417,8182,6417,8236,6775,8236,6775,8182,6639,8160,6639,7961,6648,7951,6655,7939,6660,7926,6661,7912,6656,7886,6642,7865,6620,7850,6594,7845xe">
                <v:path arrowok="t"/>
                <v:fill on="t" focussize="0,0"/>
                <v:stroke on="f"/>
                <v:imagedata o:title=""/>
                <o:lock v:ext="edit"/>
              </v:shape>
              <v:shape id="_x0000_s1096" o:spid="_x0000_s1096" style="position:absolute;left:6334;top:7651;height:585;width:522;" fillcolor="#FFFFFF" filled="t" stroked="f" coordorigin="6334,7651" coordsize="522,585" path="m6738,7694l6594,7694,6638,7699,6679,7712,6748,7758,6795,7827,6812,7912,6807,7956,6775,8033,6740,8073,6767,8108,6811,8058,6850,7964,6855,7912,6850,7859,6835,7810,6811,7766,6779,7727,6740,7696,6738,7694xe">
                <v:path arrowok="t"/>
                <v:fill on="t" focussize="0,0"/>
                <v:stroke on="f"/>
                <v:imagedata o:title=""/>
                <o:lock v:ext="edit"/>
              </v:shape>
              <v:shape id="_x0000_s1097" o:spid="_x0000_s1097" style="position:absolute;left:6334;top:7651;height:585;width:522;" fillcolor="#FFFFFF" filled="t" stroked="f" coordorigin="6334,7651" coordsize="522,585" path="m6594,7651l6493,7672,6410,7727,6354,7810,6334,7912,6339,7964,6378,8058,6416,8103,6445,8070,6442,8067,6441,8066,6414,8033,6394,7996,6381,7956,6377,7912,6381,7868,6414,7790,6473,7732,6551,7699,6594,7694,6738,7694,6696,7672,6647,7656,6594,7651xe">
                <v:path arrowok="t"/>
                <v:fill on="t" focussize="0,0"/>
                <v:stroke on="f"/>
                <v:imagedata o:title=""/>
                <o:lock v:ext="edit"/>
              </v:shape>
              <v:shape id="_x0000_s1098" o:spid="_x0000_s1098" style="position:absolute;left:6334;top:7651;height:585;width:522;" fillcolor="#FFFFFF" filled="t" stroked="f" coordorigin="6334,7651" coordsize="522,585" path="m6704,7793l6594,7793,6618,7795,6641,7802,6693,7845,6713,7912,6711,7935,6704,7957,6694,7977,6680,7995,6706,8030,6744,7975,6757,7912,6754,7879,6744,7849,6729,7821,6709,7797,6704,7793xe">
                <v:path arrowok="t"/>
                <v:fill on="t" focussize="0,0"/>
                <v:stroke on="f"/>
                <v:imagedata o:title=""/>
                <o:lock v:ext="edit"/>
              </v:shape>
              <v:shape id="_x0000_s1099" o:spid="_x0000_s1099" style="position:absolute;left:6334;top:7651;height:585;width:522;" fillcolor="#FFFFFF" filled="t" stroked="f" coordorigin="6334,7651" coordsize="522,585" path="m6594,7749l6531,7762,6479,7797,6445,7849,6432,7912,6435,7945,6445,7975,6460,8003,6479,8027,6481,8028,6510,7995,6495,7978,6484,7958,6478,7936,6475,7912,6478,7888,6510,7828,6570,7795,6594,7793,6704,7793,6685,7777,6658,7762,6627,7753,6594,7749xe">
                <v:path arrowok="t"/>
                <v:fill on="t" focussize="0,0"/>
                <v:stroke on="f"/>
                <v:imagedata o:title=""/>
                <o:lock v:ext="edit"/>
              </v:shape>
            </v:group>
          </v:group>
        </w:pict>
      </w:r>
      <w:r>
        <w:pict>
          <v:group id="_x0000_s1100" o:spid="_x0000_s1100" o:spt="203" style="position:absolute;left:0pt;margin-left:309.85pt;margin-top:558.55pt;height:39.65pt;width:39.65pt;mso-position-horizontal-relative:page;mso-position-vertical-relative:page;z-index:-17408;mso-width-relative:page;mso-height-relative:page;" coordorigin="6198,11171" coordsize="793,793">
            <o:lock v:ext="edit"/>
            <v:group id="_x0000_s1101" o:spid="_x0000_s1101" o:spt="203" style="position:absolute;left:6198;top:11171;height:793;width:793;" coordorigin="6198,11171" coordsize="793,793">
              <o:lock v:ext="edit"/>
              <v:shape id="_x0000_s1102" o:spid="_x0000_s1102" style="position:absolute;left:6198;top:11171;height:793;width:793;" fillcolor="#AC2789" filled="t" stroked="f" coordorigin="6198,11171" coordsize="793,793" path="m6594,11171l6523,11178,6456,11196,6394,11225,6339,11265,6291,11312,6252,11368,6223,11430,6204,11497,6198,11568,6204,11639,6223,11706,6252,11768,6291,11823,6339,11871,6394,11910,6456,11940,6523,11958,6594,11964,6666,11958,6733,11940,6794,11910,6850,11871,6898,11823,6937,11768,6966,11706,6984,11639,6991,11568,6984,11497,6966,11430,6937,11368,6898,11312,6850,11265,6794,11225,6733,11196,6666,11178,6594,11171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103" o:spid="_x0000_s1103" o:spt="203" style="position:absolute;left:6393;top:11429;height:368;width:404;" coordorigin="6393,11429" coordsize="404,368">
              <o:lock v:ext="edit"/>
              <v:shape id="_x0000_s1104" o:spid="_x0000_s1104" style="position:absolute;left:6393;top:11429;height:368;width:404;" filled="f" stroked="t" coordorigin="6393,11429" coordsize="404,368" path="m6393,11429l6796,11429,6796,11699,6788,11737,6767,11768,6736,11789,6698,11797,6491,11797,6453,11789,6422,11768,6401,11737,6393,11699,6393,11429xe">
                <v:path arrowok="t"/>
                <v:fill on="f" focussize="0,0"/>
                <v:stroke weight="2.1259842519685pt" color="#FFFFFF"/>
                <v:imagedata o:title=""/>
                <o:lock v:ext="edit"/>
              </v:shape>
            </v:group>
            <v:group id="_x0000_s1105" o:spid="_x0000_s1105" o:spt="203" style="position:absolute;left:6442;top:11339;height:80;width:305;" coordorigin="6442,11339" coordsize="305,80">
              <o:lock v:ext="edit"/>
              <v:shape id="_x0000_s1106" o:spid="_x0000_s1106" style="position:absolute;left:6442;top:11339;height:80;width:305;" filled="f" stroked="t" coordorigin="6442,11339" coordsize="305,80" path="m6442,11419l6442,11339,6747,11339,6747,11419e">
                <v:path arrowok="t"/>
                <v:fill on="f" focussize="0,0"/>
                <v:stroke weight="2.1259842519685pt" color="#FFFFFF"/>
                <v:imagedata o:title=""/>
                <o:lock v:ext="edit"/>
              </v:shape>
            </v:group>
          </v:group>
        </w:pict>
      </w:r>
      <w:r>
        <w:pict>
          <v:group id="_x0000_s1107" o:spid="_x0000_s1107" o:spt="203" style="position:absolute;left:0pt;margin-left:0pt;margin-top:756.35pt;height:84.05pt;width:595.3pt;mso-position-horizontal-relative:page;mso-position-vertical-relative:page;z-index:-17408;mso-width-relative:page;mso-height-relative:page;" coordorigin="0,15127" coordsize="11906,1681">
            <o:lock v:ext="edit"/>
            <v:group id="_x0000_s1108" o:spid="_x0000_s1108" o:spt="203" style="position:absolute;left:0;top:15390;height:1418;width:11906;" coordorigin="0,15390" coordsize="11906,1418">
              <o:lock v:ext="edit"/>
              <v:shape id="_x0000_s1109" o:spid="_x0000_s1109" style="position:absolute;left:0;top:15390;height:1418;width:11906;" fillcolor="#F1F2F2" filled="t" stroked="f" coordorigin="0,15390" coordsize="11906,1418" path="m0,15390l11906,15390,11906,16808,0,16808,0,15390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110" o:spid="_x0000_s1110" o:spt="203" style="position:absolute;left:5884;top:15127;height:263;width:478;" coordorigin="5884,15127" coordsize="478,263">
              <o:lock v:ext="edit"/>
              <v:shape id="_x0000_s1111" o:spid="_x0000_s1111" style="position:absolute;left:5884;top:15127;height:263;width:478;" fillcolor="#F1F2F2" filled="t" stroked="f" coordorigin="5884,15127" coordsize="478,263" path="m6123,15127l5884,15390,6361,15390,6123,15127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112" o:spid="_x0000_s1112" o:spt="203" style="position:absolute;left:550;top:15887;height:2;width:10807;" coordorigin="550,15887" coordsize="10807,2">
              <o:lock v:ext="edit"/>
              <v:shape id="_x0000_s1113" o:spid="_x0000_s1113" style="position:absolute;left:550;top:15887;height:2;width:10807;" filled="f" stroked="t" coordorigin="550,15887" coordsize="10807,0" path="m550,15887l11356,15887e">
                <v:path arrowok="t"/>
                <v:fill on="f" focussize="0,0"/>
                <v:stroke weight="0.5pt" color="#231F20"/>
                <v:imagedata o:title=""/>
                <o:lock v:ext="edit"/>
              </v:shape>
            </v:group>
          </v:group>
        </w:pict>
      </w:r>
      <w:r>
        <w:pict>
          <v:group id="_x0000_s1114" o:spid="_x0000_s1114" o:spt="203" style="position:absolute;left:0pt;margin-left:414.1pt;margin-top:326.9pt;height:18.7pt;width:9.9pt;mso-position-horizontal-relative:page;mso-position-vertical-relative:page;z-index:-17408;mso-width-relative:page;mso-height-relative:page;" coordorigin="8282,6539" coordsize="198,374">
            <o:lock v:ext="edit"/>
            <v:shape id="_x0000_s1115" o:spid="_x0000_s1115" style="position:absolute;left:8282;top:6539;height:374;width:198;" fillcolor="#6D6E71" filled="t" stroked="f" coordorigin="8282,6539" coordsize="198,374" path="m8469,6539l8396,6554,8337,6594,8297,6653,8282,6726,8297,6798,8337,6857,8396,6898,8469,6912,8476,6912,8480,6912,8480,6848,8469,6848,8421,6838,8383,6812,8356,6773,8347,6726,8356,6678,8383,6639,8421,6613,8469,6604,8480,6604,8480,6539,8476,6539,8469,6539xe">
              <v:path arrowok="t"/>
              <v:fill on="t" focussize="0,0"/>
              <v:stroke on="f"/>
              <v:imagedata o:title=""/>
              <o:lock v:ext="edit"/>
            </v:shape>
            <v:shape id="_x0000_s1116" o:spid="_x0000_s1116" style="position:absolute;left:8282;top:6539;height:374;width:198;" fillcolor="#6D6E71" filled="t" stroked="f" coordorigin="8282,6539" coordsize="198,374" path="m8480,6847l8476,6847,8469,6848,8480,6848,8480,6847xe">
              <v:path arrowok="t"/>
              <v:fill on="t" focussize="0,0"/>
              <v:stroke on="f"/>
              <v:imagedata o:title=""/>
              <o:lock v:ext="edit"/>
            </v:shape>
            <v:shape id="_x0000_s1117" o:spid="_x0000_s1117" style="position:absolute;left:8282;top:6539;height:374;width:198;" fillcolor="#6D6E71" filled="t" stroked="f" coordorigin="8282,6539" coordsize="198,374" path="m8480,6604l8469,6604,8476,6604,8480,6604,8480,6604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pict>
          <v:group id="_x0000_s1118" o:spid="_x0000_s1118" o:spt="203" style="position:absolute;left:0pt;margin-left:428.95pt;margin-top:326.9pt;height:18.7pt;width:9.9pt;mso-position-horizontal-relative:page;mso-position-vertical-relative:page;z-index:-17408;mso-width-relative:page;mso-height-relative:page;" coordorigin="8580,6539" coordsize="198,374">
            <o:lock v:ext="edit"/>
            <v:shape id="_x0000_s1119" o:spid="_x0000_s1119" style="position:absolute;left:8580;top:6539;height:374;width:198;" fillcolor="#6D6E71" filled="t" stroked="f" coordorigin="8580,6539" coordsize="198,374" path="m8767,6539l8694,6554,8635,6594,8595,6653,8580,6726,8595,6798,8635,6857,8694,6898,8767,6912,8774,6912,8778,6912,8778,6848,8767,6848,8727,6841,8693,6822,8666,6794,8649,6759,8761,6759,8761,6704,8647,6704,8661,6664,8688,6632,8724,6611,8767,6604,8778,6604,8778,6539,8774,6539,8767,6539xe">
              <v:path arrowok="t"/>
              <v:fill on="t" focussize="0,0"/>
              <v:stroke on="f"/>
              <v:imagedata o:title=""/>
              <o:lock v:ext="edit"/>
            </v:shape>
            <v:shape id="_x0000_s1120" o:spid="_x0000_s1120" style="position:absolute;left:8580;top:6539;height:374;width:198;" fillcolor="#6D6E71" filled="t" stroked="f" coordorigin="8580,6539" coordsize="198,374" path="m8778,6847l8774,6847,8767,6848,8778,6848,8778,6847xe">
              <v:path arrowok="t"/>
              <v:fill on="t" focussize="0,0"/>
              <v:stroke on="f"/>
              <v:imagedata o:title=""/>
              <o:lock v:ext="edit"/>
            </v:shape>
            <v:shape id="_x0000_s1121" o:spid="_x0000_s1121" style="position:absolute;left:8580;top:6539;height:374;width:198;" fillcolor="#6D6E71" filled="t" stroked="f" coordorigin="8580,6539" coordsize="198,374" path="m8778,6604l8767,6604,8774,6604,8778,6604,8778,6604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pict>
          <v:group id="_x0000_s1122" o:spid="_x0000_s1122" o:spt="203" style="position:absolute;left:0pt;margin-left:374.1pt;margin-top:324.35pt;height:21.55pt;width:29.65pt;mso-position-horizontal-relative:page;mso-position-vertical-relative:page;z-index:-17408;mso-width-relative:page;mso-height-relative:page;" coordorigin="7482,6487" coordsize="593,431">
            <o:lock v:ext="edit"/>
            <v:shape id="_x0000_s1123" o:spid="_x0000_s1123" style="position:absolute;left:7482;top:6487;height:431;width:593;" fillcolor="#58595B" filled="t" stroked="f" coordorigin="7482,6487" coordsize="593,431" path="m7730,6722l7534,6722,7678,6722,7699,6799,7743,6861,7806,6903,7882,6918,7945,6908,8001,6879,8013,6867,7882,6867,7822,6854,7772,6820,7739,6768,7730,6722xe">
              <v:path arrowok="t"/>
              <v:fill on="t" focussize="0,0"/>
              <v:stroke on="f"/>
              <v:imagedata o:title=""/>
              <o:lock v:ext="edit"/>
            </v:shape>
            <v:shape id="_x0000_s1124" o:spid="_x0000_s1124" style="position:absolute;left:7482;top:6487;height:431;width:593;" fillcolor="#58595B" filled="t" stroked="f" coordorigin="7482,6487" coordsize="593,431" path="m7658,6487l7591,6491,7521,6520,7483,6592,7482,6906,7533,6906,7534,6722,7730,6722,7727,6706,7733,6675,7534,6675,7534,6609,7597,6540,7688,6538,7688,6490,7658,6487xe">
              <v:path arrowok="t"/>
              <v:fill on="t" focussize="0,0"/>
              <v:stroke on="f"/>
              <v:imagedata o:title=""/>
              <o:lock v:ext="edit"/>
            </v:shape>
            <v:shape id="_x0000_s1125" o:spid="_x0000_s1125" style="position:absolute;left:7482;top:6487;height:431;width:593;" fillcolor="#58595B" filled="t" stroked="f" coordorigin="7482,6487" coordsize="593,431" path="m8021,6777l7997,6814,7965,6842,7926,6860,7882,6867,8013,6867,8045,6835,8074,6779,8021,6777xe">
              <v:path arrowok="t"/>
              <v:fill on="t" focussize="0,0"/>
              <v:stroke on="f"/>
              <v:imagedata o:title=""/>
              <o:lock v:ext="edit"/>
            </v:shape>
            <v:shape id="_x0000_s1126" o:spid="_x0000_s1126" style="position:absolute;left:7482;top:6487;height:431;width:593;" fillcolor="#58595B" filled="t" stroked="f" coordorigin="7482,6487" coordsize="593,431" path="m7882,6584l7837,6593,7799,6619,7774,6658,7765,6706,7774,6753,7799,6792,7837,6818,7882,6827,7920,6821,7953,6802,7968,6787,7882,6787,7852,6780,7827,6763,7810,6737,7804,6706,7810,6674,7827,6648,7852,6631,7882,6625,7968,6625,7951,6607,7919,6590,7882,6584xe">
              <v:path arrowok="t"/>
              <v:fill on="t" focussize="0,0"/>
              <v:stroke on="f"/>
              <v:imagedata o:title=""/>
              <o:lock v:ext="edit"/>
            </v:shape>
            <v:shape id="_x0000_s1127" o:spid="_x0000_s1127" style="position:absolute;left:7482;top:6487;height:431;width:593;" fillcolor="#58595B" filled="t" stroked="f" coordorigin="7482,6487" coordsize="593,431" path="m7954,6737l7942,6757,7926,6773,7905,6783,7882,6787,7968,6787,7979,6774,7995,6739,7954,6737xe">
              <v:path arrowok="t"/>
              <v:fill on="t" focussize="0,0"/>
              <v:stroke on="f"/>
              <v:imagedata o:title=""/>
              <o:lock v:ext="edit"/>
            </v:shape>
            <v:shape id="_x0000_s1128" o:spid="_x0000_s1128" style="position:absolute;left:7482;top:6487;height:431;width:593;" fillcolor="#58595B" filled="t" stroked="f" coordorigin="7482,6487" coordsize="593,431" path="m7882,6493l7809,6507,7748,6545,7703,6603,7680,6675,7733,6675,7739,6643,7772,6591,7822,6557,7882,6544,8012,6544,7997,6530,7943,6503,7882,6493xe">
              <v:path arrowok="t"/>
              <v:fill on="t" focussize="0,0"/>
              <v:stroke on="f"/>
              <v:imagedata o:title=""/>
              <o:lock v:ext="edit"/>
            </v:shape>
            <v:shape id="_x0000_s1129" o:spid="_x0000_s1129" style="position:absolute;left:7482;top:6487;height:431;width:593;" fillcolor="#58595B" filled="t" stroked="f" coordorigin="7482,6487" coordsize="593,431" path="m7968,6625l7882,6625,7904,6628,7923,6637,7939,6650,7951,6668,7993,6666,7976,6633,7968,6625xe">
              <v:path arrowok="t"/>
              <v:fill on="t" focussize="0,0"/>
              <v:stroke on="f"/>
              <v:imagedata o:title=""/>
              <o:lock v:ext="edit"/>
            </v:shape>
            <v:shape id="_x0000_s1130" o:spid="_x0000_s1130" style="position:absolute;left:7482;top:6487;height:431;width:593;" fillcolor="#58595B" filled="t" stroked="f" coordorigin="7482,6487" coordsize="593,431" path="m8012,6544l7882,6544,7924,6550,7962,6567,7994,6593,8018,6627,8071,6624,8041,6571,8012,6544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pict>
          <v:shape id="_x0000_s1131" o:spid="_x0000_s1131" o:spt="75" type="#_x0000_t75" style="position:absolute;left:0pt;margin-left:485.85pt;margin-top:323.9pt;height:24.55pt;width:24.85pt;mso-position-horizontal-relative:page;mso-position-vertical-relative:page;z-index:-17408;mso-width-relative:page;mso-height-relative:page;" filled="f" stroked="f" coordsize="21600,21600">
            <v:path/>
            <v:fill on="f" focussize="0,0"/>
            <v:stroke on="f"/>
            <v:imagedata r:id="rId4" o:title=""/>
            <o:lock v:ext="edit" aspectratio="t"/>
          </v:shape>
        </w:pict>
      </w:r>
      <w:r>
        <w:pict>
          <v:group id="_x0000_s1132" o:spid="_x0000_s1132" o:spt="203" style="position:absolute;left:0pt;margin-left:309.95pt;margin-top:324.6pt;height:20.95pt;width:53.75pt;mso-position-horizontal-relative:page;mso-position-vertical-relative:page;z-index:-17408;mso-width-relative:page;mso-height-relative:page;" coordorigin="6200,6493" coordsize="1075,419">
            <o:lock v:ext="edit"/>
            <v:shape id="_x0000_s1133" o:spid="_x0000_s1133" style="position:absolute;left:6200;top:6493;height:419;width:1075;" fillcolor="#58595B" filled="t" stroked="f" coordorigin="6200,6493" coordsize="1075,419" path="m6329,6500l6200,6500,6200,6905,6278,6905,6278,6740,6385,6740,6382,6736,6375,6731,6366,6726,6377,6722,6418,6670,6420,6664,6278,6664,6278,6582,6424,6582,6424,6577,6393,6516,6346,6500,6329,6500xe">
              <v:path arrowok="t"/>
              <v:fill on="t" focussize="0,0"/>
              <v:stroke on="f"/>
              <v:imagedata o:title=""/>
              <o:lock v:ext="edit"/>
            </v:shape>
            <v:shape id="_x0000_s1134" o:spid="_x0000_s1134" style="position:absolute;left:6200;top:6493;height:419;width:1075;" fillcolor="#58595B" filled="t" stroked="f" coordorigin="6200,6493" coordsize="1075,419" path="m6385,6740l6292,6740,6298,6744,6303,6750,6308,6755,6312,6765,6318,6781,6359,6905,6447,6905,6409,6787,6407,6781,6404,6773,6398,6762,6393,6751,6389,6744,6385,6740xe">
              <v:path arrowok="t"/>
              <v:fill on="t" focussize="0,0"/>
              <v:stroke on="f"/>
              <v:imagedata o:title=""/>
              <o:lock v:ext="edit"/>
            </v:shape>
            <v:shape id="_x0000_s1135" o:spid="_x0000_s1135" style="position:absolute;left:6200;top:6493;height:419;width:1075;" fillcolor="#58595B" filled="t" stroked="f" coordorigin="6200,6493" coordsize="1075,419" path="m6424,6582l6326,6582,6336,6585,6341,6592,6346,6599,6348,6609,6348,6631,6331,6658,6321,6662,6314,6664,6420,6664,6421,6658,6424,6644,6426,6629,6426,6612,6426,6594,6424,6582xe">
              <v:path arrowok="t"/>
              <v:fill on="t" focussize="0,0"/>
              <v:stroke on="f"/>
              <v:imagedata o:title=""/>
              <o:lock v:ext="edit"/>
            </v:shape>
            <v:shape id="_x0000_s1136" o:spid="_x0000_s1136" style="position:absolute;left:6200;top:6493;height:419;width:1075;" fillcolor="#58595B" filled="t" stroked="f" coordorigin="6200,6493" coordsize="1075,419" path="m6577,6605l6516,6629,6480,6698,6473,6759,6475,6793,6492,6851,6537,6902,6577,6911,6600,6909,6654,6868,6670,6835,6568,6835,6559,6829,6543,6759,6543,6741,6568,6682,6671,6682,6669,6678,6660,6656,6644,6634,6625,6618,6603,6608,6577,6605xe">
              <v:path arrowok="t"/>
              <v:fill on="t" focussize="0,0"/>
              <v:stroke on="f"/>
              <v:imagedata o:title=""/>
              <o:lock v:ext="edit"/>
            </v:shape>
            <v:shape id="_x0000_s1137" o:spid="_x0000_s1137" style="position:absolute;left:6200;top:6493;height:419;width:1075;" fillcolor="#58595B" filled="t" stroked="f" coordorigin="6200,6493" coordsize="1075,419" path="m6671,6682l6588,6682,6596,6688,6602,6701,6606,6711,6609,6724,6611,6740,6612,6757,6611,6777,6588,6835,6670,6835,6675,6819,6680,6790,6682,6757,6681,6728,6676,6702,6671,6682xe">
              <v:path arrowok="t"/>
              <v:fill on="t" focussize="0,0"/>
              <v:stroke on="f"/>
              <v:imagedata o:title=""/>
              <o:lock v:ext="edit"/>
            </v:shape>
            <v:shape id="_x0000_s1138" o:spid="_x0000_s1138" style="position:absolute;left:6200;top:6493;height:419;width:1075;" fillcolor="#58595B" filled="t" stroked="f" coordorigin="6200,6493" coordsize="1075,419" path="m6822,6500l6744,6500,6744,6905,6822,6905,6822,6741,6985,6741,6985,6642,6822,6642,6822,6500xe">
              <v:path arrowok="t"/>
              <v:fill on="t" focussize="0,0"/>
              <v:stroke on="f"/>
              <v:imagedata o:title=""/>
              <o:lock v:ext="edit"/>
            </v:shape>
            <v:shape id="_x0000_s1139" o:spid="_x0000_s1139" style="position:absolute;left:6200;top:6493;height:419;width:1075;" fillcolor="#58595B" filled="t" stroked="f" coordorigin="6200,6493" coordsize="1075,419" path="m6985,6741l6907,6741,6907,6905,6985,6905,6985,6741xe">
              <v:path arrowok="t"/>
              <v:fill on="t" focussize="0,0"/>
              <v:stroke on="f"/>
              <v:imagedata o:title=""/>
              <o:lock v:ext="edit"/>
            </v:shape>
            <v:shape id="_x0000_s1140" o:spid="_x0000_s1140" style="position:absolute;left:6200;top:6493;height:419;width:1075;" fillcolor="#58595B" filled="t" stroked="f" coordorigin="6200,6493" coordsize="1075,419" path="m6985,6500l6907,6500,6907,6642,6985,6642,6985,6500xe">
              <v:path arrowok="t"/>
              <v:fill on="t" focussize="0,0"/>
              <v:stroke on="f"/>
              <v:imagedata o:title=""/>
              <o:lock v:ext="edit"/>
            </v:shape>
            <v:shape id="_x0000_s1141" o:spid="_x0000_s1141" style="position:absolute;left:6200;top:6493;height:419;width:1075;" fillcolor="#58595B" filled="t" stroked="f" coordorigin="6200,6493" coordsize="1075,419" path="m7120,6763l7046,6771,7049,6800,7055,6827,7089,6889,7163,6912,7180,6911,7235,6885,7265,6832,7164,6832,7154,6831,7122,6777,7120,6763xe">
              <v:path arrowok="t"/>
              <v:fill on="t" focussize="0,0"/>
              <v:stroke on="f"/>
              <v:imagedata o:title=""/>
              <o:lock v:ext="edit"/>
            </v:shape>
            <v:shape id="_x0000_s1142" o:spid="_x0000_s1142" style="position:absolute;left:6200;top:6493;height:419;width:1075;" fillcolor="#58595B" filled="t" stroked="f" coordorigin="6200,6493" coordsize="1075,419" path="m7162,6493l7101,6509,7062,6567,7056,6614,7057,6634,7090,6704,7150,6739,7165,6744,7176,6750,7185,6756,7190,6762,7196,6770,7199,6780,7199,6801,7196,6811,7190,6820,7184,6828,7175,6832,7265,6832,7274,6770,7274,6757,7251,6688,7203,6650,7145,6628,7137,6623,7133,6618,7129,6612,7127,6607,7127,6591,7130,6584,7134,6578,7139,6571,7146,6568,7258,6568,7256,6559,7222,6509,7185,6495,7162,6493xe">
              <v:path arrowok="t"/>
              <v:fill on="t" focussize="0,0"/>
              <v:stroke on="f"/>
              <v:imagedata o:title=""/>
              <o:lock v:ext="edit"/>
            </v:shape>
            <v:shape id="_x0000_s1143" o:spid="_x0000_s1143" style="position:absolute;left:6200;top:6493;height:419;width:1075;" fillcolor="#58595B" filled="t" stroked="f" coordorigin="6200,6493" coordsize="1075,419" path="m7258,6568l7166,6568,7174,6573,7180,6581,7185,6588,7188,6597,7191,6608,7193,6621,7266,6614,7262,6584,7258,6568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pict>
          <v:shape id="_x0000_s1144" o:spid="_x0000_s1144" o:spt="75" type="#_x0000_t75" style="position:absolute;left:0pt;margin-left:449.25pt;margin-top:324pt;height:25.3pt;width:26.35pt;mso-position-horizontal-relative:page;mso-position-vertical-relative:page;z-index:-17408;mso-width-relative:page;mso-height-relative:page;" filled="f" stroked="f" coordsize="21600,21600">
            <v:path/>
            <v:fill on="f" focussize="0,0"/>
            <v:stroke on="f"/>
            <v:imagedata r:id="rId5" o:title=""/>
            <o:lock v:ext="edit" aspectratio="t"/>
          </v:shape>
        </w:pict>
      </w:r>
      <w:r>
        <w:pict>
          <v:shape id="_x0000_s1145" o:spid="_x0000_s1145" o:spt="75" type="#_x0000_t75" style="position:absolute;left:0pt;margin-left:520.95pt;margin-top:324.8pt;height:23.1pt;width:45.5pt;mso-position-horizontal-relative:page;mso-position-vertical-relative:page;z-index:-17408;mso-width-relative:page;mso-height-relative:page;" filled="f" stroked="f" coordsize="21600,21600">
            <v:path/>
            <v:fill on="f" focussize="0,0"/>
            <v:stroke on="f"/>
            <v:imagedata r:id="rId6" o:title=""/>
            <o:lock v:ext="edit" aspectratio="t"/>
          </v:shape>
        </w:pict>
      </w:r>
      <w:r>
        <w:pict>
          <v:shape id="_x0000_s1146" o:spid="_x0000_s1146" o:spt="75" type="#_x0000_t75" style="position:absolute;left:0pt;margin-left:57.15pt;margin-top:264.2pt;height:127.25pt;width:195.5pt;mso-position-horizontal-relative:page;mso-position-vertical-relative:page;z-index:-17408;mso-width-relative:page;mso-height-relative:page;" filled="f" stroked="f" coordsize="21600,21600">
            <v:path/>
            <v:fill on="f" focussize="0,0"/>
            <v:stroke on="f"/>
            <v:imagedata r:id="rId7" o:title=""/>
            <o:lock v:ext="edit" aspectratio="t"/>
          </v:shape>
        </w:pict>
      </w:r>
      <w:r>
        <w:pict>
          <v:group id="_x0000_s1147" o:spid="_x0000_s1147" o:spt="203" style="position:absolute;left:0pt;margin-left:36.75pt;margin-top:438.55pt;height:71.4pt;width:71.4pt;mso-position-horizontal-relative:page;mso-position-vertical-relative:page;z-index:-17408;mso-width-relative:page;mso-height-relative:page;" coordorigin="735,8772" coordsize="1428,1428">
            <o:lock v:ext="edit"/>
            <v:group id="_x0000_s1148" o:spid="_x0000_s1148" o:spt="203" style="position:absolute;left:740;top:8777;height:1418;width:1418;" coordorigin="740,8777" coordsize="1418,1418">
              <o:lock v:ext="edit"/>
              <v:shape id="_x0000_s1149" o:spid="_x0000_s1149" style="position:absolute;left:740;top:8777;height:1418;width:1418;" filled="f" stroked="t" coordorigin="740,8777" coordsize="1418,1418" path="m740,8777l2158,8777,2158,10194,740,10194,740,8777xe">
                <v:path arrowok="t"/>
                <v:fill on="f" focussize="0,0"/>
                <v:stroke weight="0.5pt" color="#6D6E71"/>
                <v:imagedata o:title=""/>
                <o:lock v:ext="edit"/>
              </v:shape>
              <v:shape id="_x0000_s1150" o:spid="_x0000_s1150" o:spt="75" type="#_x0000_t75" style="position:absolute;left:741;top:8857;height:1334;width:1416;" filled="f" stroked="f" coordsize="21600,21600">
                <v:path/>
                <v:fill on="f" focussize="0,0"/>
                <v:stroke on="f"/>
                <v:imagedata r:id="rId8" o:title=""/>
                <o:lock v:ext="edit" aspectratio="t"/>
              </v:shape>
            </v:group>
          </v:group>
        </w:pict>
      </w:r>
      <w:r>
        <w:pict>
          <v:group id="_x0000_s1151" o:spid="_x0000_s1151" o:spt="203" style="position:absolute;left:0pt;margin-left:115pt;margin-top:438.55pt;height:71.4pt;width:71.4pt;mso-position-horizontal-relative:page;mso-position-vertical-relative:page;z-index:-17408;mso-width-relative:page;mso-height-relative:page;" coordorigin="2300,8772" coordsize="1428,1428">
            <o:lock v:ext="edit"/>
            <v:group id="_x0000_s1152" o:spid="_x0000_s1152" o:spt="203" style="position:absolute;left:2305;top:8777;height:1418;width:1418;" coordorigin="2305,8777" coordsize="1418,1418">
              <o:lock v:ext="edit"/>
              <v:shape id="_x0000_s1153" o:spid="_x0000_s1153" style="position:absolute;left:2305;top:8777;height:1418;width:1418;" filled="f" stroked="t" coordorigin="2305,8777" coordsize="1418,1418" path="m2305,8777l3723,8777,3723,10194,2305,10194,2305,8777xe">
                <v:path arrowok="t"/>
                <v:fill on="f" focussize="0,0"/>
                <v:stroke weight="0.5pt" color="#6D6E71"/>
                <v:imagedata o:title=""/>
                <o:lock v:ext="edit"/>
              </v:shape>
              <v:shape id="_x0000_s1154" o:spid="_x0000_s1154" o:spt="75" type="#_x0000_t75" style="position:absolute;left:2399;top:8845;height:1349;width:1229;" filled="f" stroked="f" coordsize="21600,21600">
                <v:path/>
                <v:fill on="f" focussize="0,0"/>
                <v:stroke on="f"/>
                <v:imagedata r:id="rId9" o:title=""/>
                <o:lock v:ext="edit" aspectratio="t"/>
              </v:shape>
            </v:group>
          </v:group>
        </w:pict>
      </w:r>
      <w:r>
        <w:pict>
          <v:group id="_x0000_s1155" o:spid="_x0000_s1155" o:spt="203" style="position:absolute;left:0pt;margin-left:193.25pt;margin-top:438.55pt;height:71.4pt;width:71.4pt;mso-position-horizontal-relative:page;mso-position-vertical-relative:page;z-index:-17408;mso-width-relative:page;mso-height-relative:page;" coordorigin="3865,8772" coordsize="1428,1428">
            <o:lock v:ext="edit"/>
            <v:group id="_x0000_s1156" o:spid="_x0000_s1156" o:spt="203" style="position:absolute;left:3870;top:8777;height:1418;width:1418;" coordorigin="3870,8777" coordsize="1418,1418">
              <o:lock v:ext="edit"/>
              <v:shape id="_x0000_s1157" o:spid="_x0000_s1157" style="position:absolute;left:3870;top:8777;height:1418;width:1418;" filled="f" stroked="t" coordorigin="3870,8777" coordsize="1418,1418" path="m3870,8777l5288,8777,5288,10194,3870,10194,3870,8777xe">
                <v:path arrowok="t"/>
                <v:fill on="f" focussize="0,0"/>
                <v:stroke weight="0.5pt" color="#6D6E71"/>
                <v:imagedata o:title=""/>
                <o:lock v:ext="edit"/>
              </v:shape>
              <v:shape id="_x0000_s1158" o:spid="_x0000_s1158" o:spt="75" type="#_x0000_t75" style="position:absolute;left:3871;top:9092;height:782;width:1416;" filled="f" stroked="f" coordsize="21600,21600">
                <v:path/>
                <v:fill on="f" focussize="0,0"/>
                <v:stroke on="f"/>
                <v:imagedata r:id="rId10" o:title=""/>
                <o:lock v:ext="edit" aspectratio="t"/>
              </v:shape>
            </v:group>
          </v:group>
        </w:pict>
      </w:r>
      <w:r>
        <w:pict>
          <v:group id="_x0000_s1159" o:spid="_x0000_s1159" o:spt="203" style="position:absolute;left:0pt;margin-left:309.85pt;margin-top:658.85pt;height:39.65pt;width:39.65pt;mso-position-horizontal-relative:page;mso-position-vertical-relative:page;z-index:-17408;mso-width-relative:page;mso-height-relative:page;" coordorigin="6198,13177" coordsize="793,793">
            <o:lock v:ext="edit"/>
            <v:group id="_x0000_s1160" o:spid="_x0000_s1160" o:spt="203" style="position:absolute;left:6198;top:13177;height:793;width:793;" coordorigin="6198,13177" coordsize="793,793">
              <o:lock v:ext="edit"/>
              <v:shape id="_x0000_s1161" o:spid="_x0000_s1161" style="position:absolute;left:6198;top:13177;height:793;width:793;" fillcolor="#00AEEF" filled="t" stroked="f" coordorigin="6198,13177" coordsize="793,793" path="m6594,13177l6523,13184,6456,13202,6394,13232,6339,13271,6291,13318,6252,13374,6223,13436,6204,13503,6198,13574,6204,13645,6223,13712,6252,13774,6291,13829,6339,13877,6394,13916,6456,13946,6523,13964,6594,13970,6666,13964,6733,13946,6794,13916,6850,13877,6898,13829,6937,13774,6966,13712,6984,13645,6991,13574,6984,13503,6966,13436,6937,13374,6898,13318,6850,13271,6794,13232,6733,13202,6666,13184,6594,13177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162" o:spid="_x0000_s1162" o:spt="203" style="position:absolute;left:6278;top:13336;height:477;width:632;" coordorigin="6278,13336" coordsize="632,477">
              <o:lock v:ext="edit"/>
              <v:shape id="_x0000_s1163" o:spid="_x0000_s1163" style="position:absolute;left:6278;top:13336;height:477;width:632;" fillcolor="#FFFFFF" filled="t" stroked="f" coordorigin="6278,13336" coordsize="632,477" path="m6594,13678l6568,13683,6547,13697,6532,13719,6527,13745,6532,13771,6547,13793,6568,13807,6594,13812,6621,13807,6642,13793,6656,13771,6662,13745,6656,13719,6642,13697,6621,13683,6594,13678xe">
                <v:path arrowok="t"/>
                <v:fill on="t" focussize="0,0"/>
                <v:stroke on="f"/>
                <v:imagedata o:title=""/>
                <o:lock v:ext="edit"/>
              </v:shape>
              <v:shape id="_x0000_s1164" o:spid="_x0000_s1164" style="position:absolute;left:6278;top:13336;height:477;width:632;" fillcolor="#FFFFFF" filled="t" stroked="f" coordorigin="6278,13336" coordsize="632,477" path="m6596,13560l6508,13580,6435,13632,6425,13652,6432,13665,6434,13667,6436,13669,6441,13674,6448,13677,6462,13676,6469,13673,6473,13668,6500,13645,6530,13628,6563,13617,6597,13613,6747,13613,6724,13595,6684,13575,6641,13563,6596,13560xe">
                <v:path arrowok="t"/>
                <v:fill on="t" focussize="0,0"/>
                <v:stroke on="f"/>
                <v:imagedata o:title=""/>
                <o:lock v:ext="edit"/>
              </v:shape>
              <v:shape id="_x0000_s1165" o:spid="_x0000_s1165" style="position:absolute;left:6278;top:13336;height:477;width:632;" fillcolor="#FFFFFF" filled="t" stroked="f" coordorigin="6278,13336" coordsize="632,477" path="m6747,13613l6597,13613,6632,13616,6665,13625,6696,13640,6724,13661,6729,13666,6736,13669,6750,13669,6757,13666,6761,13661,6766,13655,6769,13648,6769,13638,6767,13634,6764,13627,6762,13625,6760,13623,6747,13613xe">
                <v:path arrowok="t"/>
                <v:fill on="t" focussize="0,0"/>
                <v:stroke on="f"/>
                <v:imagedata o:title=""/>
                <o:lock v:ext="edit"/>
              </v:shape>
              <v:shape id="_x0000_s1166" o:spid="_x0000_s1166" style="position:absolute;left:6278;top:13336;height:477;width:632;" fillcolor="#FFFFFF" filled="t" stroked="f" coordorigin="6278,13336" coordsize="632,477" path="m6593,13448l6528,13456,6467,13476,6411,13508,6361,13551,6352,13572,6357,13582,6374,13596,6388,13596,6395,13593,6400,13588,6441,13552,6488,13525,6540,13508,6595,13501,6782,13501,6779,13499,6721,13470,6659,13452,6593,13448xe">
                <v:path arrowok="t"/>
                <v:fill on="t" focussize="0,0"/>
                <v:stroke on="f"/>
                <v:imagedata o:title=""/>
                <o:lock v:ext="edit"/>
              </v:shape>
              <v:shape id="_x0000_s1167" o:spid="_x0000_s1167" style="position:absolute;left:6278;top:13336;height:477;width:632;" fillcolor="#FFFFFF" filled="t" stroked="f" coordorigin="6278,13336" coordsize="632,477" path="m6782,13501l6595,13501,6650,13505,6702,13519,6750,13543,6794,13577,6799,13582,6806,13585,6820,13584,6827,13581,6836,13571,6839,13564,6839,13553,6837,13549,6834,13543,6833,13541,6830,13539,6782,13501xe">
                <v:path arrowok="t"/>
                <v:fill on="t" focussize="0,0"/>
                <v:stroke on="f"/>
                <v:imagedata o:title=""/>
                <o:lock v:ext="edit"/>
              </v:shape>
              <v:shape id="_x0000_s1168" o:spid="_x0000_s1168" style="position:absolute;left:6278;top:13336;height:477;width:632;" fillcolor="#FFFFFF" filled="t" stroked="f" coordorigin="6278,13336" coordsize="632,477" path="m6591,13336l6505,13346,6425,13373,6352,13415,6287,13471,6278,13491,6283,13502,6307,13515,6317,13513,6326,13507,6383,13458,6447,13421,6517,13398,6592,13389,6806,13389,6757,13364,6676,13342,6591,13336xe">
                <v:path arrowok="t"/>
                <v:fill on="t" focussize="0,0"/>
                <v:stroke on="f"/>
                <v:imagedata o:title=""/>
                <o:lock v:ext="edit"/>
              </v:shape>
              <v:shape id="_x0000_s1169" o:spid="_x0000_s1169" style="position:absolute;left:6278;top:13336;height:477;width:632;" fillcolor="#FFFFFF" filled="t" stroked="f" coordorigin="6278,13336" coordsize="632,477" path="m6806,13389l6592,13389,6667,13394,6738,13414,6805,13447,6864,13493,6873,13499,6909,13480,6909,13469,6908,13465,6906,13461,6904,13459,6902,13457,6900,13455,6833,13402,6806,13389xe">
                <v:path arrowok="t"/>
                <v:fill on="t" focussize="0,0"/>
                <v:stroke on="f"/>
                <v:imagedata o:title=""/>
                <o:lock v:ext="edit"/>
              </v:shape>
            </v:group>
          </v:group>
        </w:pict>
      </w:r>
      <w:r>
        <w:pict>
          <v:group id="_x0000_s1170" o:spid="_x0000_s1170" o:spt="203" style="position:absolute;left:0pt;margin-left:309.85pt;margin-top:464.2pt;height:39.65pt;width:39.65pt;mso-position-horizontal-relative:page;mso-position-vertical-relative:page;z-index:-17408;mso-width-relative:page;mso-height-relative:page;" coordorigin="6198,9284" coordsize="793,793">
            <o:lock v:ext="edit"/>
            <v:group id="_x0000_s1171" o:spid="_x0000_s1171" o:spt="203" style="position:absolute;left:6198;top:9284;height:793;width:793;" coordorigin="6198,9284" coordsize="793,793">
              <o:lock v:ext="edit"/>
              <v:shape id="_x0000_s1172" o:spid="_x0000_s1172" style="position:absolute;left:6198;top:9284;height:793;width:793;" fillcolor="#42BDA0" filled="t" stroked="f" coordorigin="6198,9284" coordsize="793,793" path="m6594,9284l6523,9291,6456,9309,6394,9338,6339,9378,6291,9425,6252,9481,6223,9542,6204,9610,6198,9681,6204,9752,6223,9819,6252,9881,6291,9936,6339,9984,6394,10023,6456,10052,6523,10071,6594,10077,6666,10071,6733,10052,6794,10023,6850,9984,6898,9936,6937,9881,6966,9819,6984,9752,6991,9681,6984,9610,6966,9542,6937,9481,6898,9425,6850,9378,6794,9338,6733,9309,6666,9291,6594,9284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173" o:spid="_x0000_s1173" o:spt="203" style="position:absolute;left:6300;top:9387;height:588;width:589;" coordorigin="6300,9387" coordsize="589,588">
              <o:lock v:ext="edit"/>
              <v:shape id="_x0000_s1174" o:spid="_x0000_s1174" style="position:absolute;left:6300;top:9387;height:588;width:589;" fillcolor="#FFFFFF" filled="t" stroked="f" coordorigin="6300,9387" coordsize="589,588" path="m6567,9849l6415,9849,6420,9851,6423,9853,6475,9893,6479,9895,6482,9899,6482,9917,6483,9929,6484,9941,6487,9957,6492,9963,6497,9965,6518,9971,6524,9973,6529,9973,6533,9975,6551,9975,6553,9973,6563,9961,6573,9947,6577,9941,6582,9933,6583,9931,6585,9927,6590,9925,6603,9925,6627,9923,6651,9919,6654,9917,6663,9915,6771,9915,6770,9901,6768,9889,6766,9877,6763,9865,6761,9861,6763,9857,6766,9853,6768,9851,6575,9851,6567,9849xe">
                <v:path arrowok="t"/>
                <v:fill on="t" focussize="0,0"/>
                <v:stroke on="f"/>
                <v:imagedata o:title=""/>
                <o:lock v:ext="edit"/>
              </v:shape>
              <v:shape id="_x0000_s1175" o:spid="_x0000_s1175" style="position:absolute;left:6300;top:9387;height:588;width:589;" fillcolor="#FFFFFF" filled="t" stroked="f" coordorigin="6300,9387" coordsize="589,588" path="m6771,9915l6668,9915,6672,9919,6681,9927,6685,9931,6700,9943,6712,9951,6715,9953,6720,9953,6723,9951,6732,9947,6735,9945,6740,9943,6745,9939,6763,9929,6769,9925,6771,9919,6771,9915xe">
                <v:path arrowok="t"/>
                <v:fill on="t" focussize="0,0"/>
                <v:stroke on="f"/>
                <v:imagedata o:title=""/>
                <o:lock v:ext="edit"/>
              </v:shape>
              <v:shape id="_x0000_s1176" o:spid="_x0000_s1176" style="position:absolute;left:6300;top:9387;height:588;width:589;" fillcolor="#FFFFFF" filled="t" stroked="f" coordorigin="6300,9387" coordsize="589,588" path="m6474,9411l6469,9411,6466,9413,6457,9417,6454,9419,6449,9421,6444,9423,6425,9435,6420,9439,6418,9445,6419,9461,6421,9473,6423,9485,6426,9497,6427,9503,6426,9507,6422,9511,6416,9517,6411,9523,6401,9535,6392,9549,6387,9555,6383,9563,6381,9567,6377,9569,6360,9569,6348,9571,6336,9571,6318,9575,6313,9579,6312,9585,6305,9605,6304,9611,6303,9617,6302,9621,6300,9631,6300,9633,6301,9635,6302,9639,6303,9641,6315,9651,6330,9661,6335,9665,6342,9669,6345,9671,6349,9673,6352,9677,6352,9693,6354,9715,6358,9739,6359,9741,6362,9751,6361,9755,6357,9759,6355,9761,6349,9769,6324,9807,6325,9811,6329,9819,6331,9823,6333,9827,6336,9833,6348,9851,6351,9857,6357,9859,6374,9857,6398,9853,6410,9849,6563,9849,6559,9847,6551,9847,6543,9843,6536,9841,6528,9839,6521,9835,6515,9831,6509,9829,6506,9827,6504,9825,6496,9821,6491,9817,6487,9813,6478,9805,6476,9803,6471,9799,6466,9793,6461,9787,6458,9783,6456,9781,6452,9775,6447,9767,6445,9763,6444,9761,6442,9757,6441,9755,6440,9753,6437,9745,6436,9741,6434,9739,6430,9725,6429,9721,6428,9717,6427,9711,6426,9705,6425,9691,6425,9671,6425,9667,6426,9663,6426,9655,6427,9653,6427,9651,6428,9647,6429,9643,6430,9639,6431,9635,6432,9631,6434,9623,6438,9615,6441,9609,6445,9601,6447,9597,6449,9593,6451,9591,6456,9583,6469,9567,6470,9565,6473,9563,6477,9559,6482,9553,6489,9549,6496,9543,6502,9539,6509,9535,6512,9533,6516,9531,6520,9529,6522,9529,6523,9527,6531,9525,6534,9523,6538,9521,6551,9517,6555,9517,6559,9515,6566,9515,6571,9513,6769,9513,6766,9509,6760,9503,6754,9499,6741,9489,6728,9479,6721,9475,6714,9471,6710,9469,6707,9465,6707,9449,6520,9449,6517,9445,6508,9437,6503,9433,6489,9421,6477,9413,6474,9411xe">
                <v:path arrowok="t"/>
                <v:fill on="t" focussize="0,0"/>
                <v:stroke on="f"/>
                <v:imagedata o:title=""/>
                <o:lock v:ext="edit"/>
              </v:shape>
              <v:shape id="_x0000_s1177" o:spid="_x0000_s1177" style="position:absolute;left:6300;top:9387;height:588;width:589;" fillcolor="#FFFFFF" filled="t" stroked="f" coordorigin="6300,9387" coordsize="589,588" path="m6832,9505l6814,9507,6778,9513,6774,9515,6629,9515,6634,9517,6638,9517,6642,9519,6646,9519,6652,9521,6661,9525,6668,9529,6674,9533,6680,9535,6683,9537,6685,9539,6692,9543,6697,9547,6702,9551,6709,9557,6711,9557,6713,9561,6717,9565,6723,9569,6727,9577,6733,9583,6737,9589,6739,9593,6741,9597,6743,9599,6745,9603,6747,9607,6748,9609,6749,9611,6752,9619,6753,9621,6755,9625,6759,9639,6760,9643,6763,9659,6763,9665,6764,9673,6764,9693,6763,9697,6763,9701,6762,9709,6762,9711,6761,9713,6760,9717,6760,9721,6759,9725,6758,9729,6756,9733,6754,9739,6751,9749,6748,9755,6744,9761,6741,9767,6740,9771,6738,9773,6733,9779,6730,9785,6726,9789,6720,9797,6718,9799,6716,9801,6711,9805,6707,9811,6700,9815,6693,9821,6687,9825,6680,9829,6676,9831,6673,9833,6669,9835,6667,9835,6665,9837,6658,9839,6654,9841,6651,9843,6638,9847,6633,9847,6623,9849,6617,9851,6768,9851,6772,9847,6777,9841,6788,9829,6797,9815,6802,9809,6805,9801,6808,9797,6812,9795,6829,9795,6853,9791,6870,9789,6875,9785,6877,9779,6883,9757,6885,9753,6886,9747,6887,9743,6889,9733,6888,9731,6888,9727,6887,9725,6885,9723,6874,9713,6859,9703,6854,9699,6846,9695,6844,9693,6839,9691,6837,9687,6837,9677,6837,9671,6835,9649,6831,9625,6830,9623,6827,9613,6828,9607,6831,9605,6834,9603,6840,9595,6844,9591,6855,9577,6864,9565,6865,9561,6865,9557,6864,9553,6860,9545,6858,9541,6855,9537,6852,9531,6841,9513,6837,9507,6832,9505xe">
                <v:path arrowok="t"/>
                <v:fill on="t" focussize="0,0"/>
                <v:stroke on="f"/>
                <v:imagedata o:title=""/>
                <o:lock v:ext="edit"/>
              </v:shape>
              <v:shape id="_x0000_s1178" o:spid="_x0000_s1178" style="position:absolute;left:6300;top:9387;height:588;width:589;" fillcolor="#FFFFFF" filled="t" stroked="f" coordorigin="6300,9387" coordsize="589,588" path="m6769,9513l6622,9513,6623,9515,6774,9515,6769,9513xe">
                <v:path arrowok="t"/>
                <v:fill on="t" focussize="0,0"/>
                <v:stroke on="f"/>
                <v:imagedata o:title=""/>
                <o:lock v:ext="edit"/>
              </v:shape>
              <v:shape id="_x0000_s1179" o:spid="_x0000_s1179" style="position:absolute;left:6300;top:9387;height:588;width:589;" fillcolor="#FFFFFF" filled="t" stroked="f" coordorigin="6300,9387" coordsize="589,588" path="m6646,9387l6643,9387,6640,9389,6638,9389,6636,9391,6626,9403,6615,9417,6612,9423,6607,9429,6606,9433,6603,9437,6599,9439,6578,9439,6562,9441,6546,9445,6538,9445,6535,9447,6525,9449,6707,9449,6707,9447,6706,9435,6704,9423,6701,9405,6697,9401,6691,9399,6670,9393,6665,9391,6660,9391,6656,9389,6646,9387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180" o:spid="_x0000_s1180" o:spt="203" style="position:absolute;left:6491;top:9578;height:206;width:206;" coordorigin="6491,9578" coordsize="206,206">
              <o:lock v:ext="edit"/>
              <v:shape id="_x0000_s1181" o:spid="_x0000_s1181" style="position:absolute;left:6491;top:9578;height:206;width:206;" fillcolor="#FFFFFF" filled="t" stroked="f" coordorigin="6491,9578" coordsize="206,206" path="m6594,9578l6554,9586,6522,9608,6500,9641,6491,9681,6500,9721,6522,9754,6554,9776,6594,9784,6634,9776,6667,9754,6689,9721,6697,9681,6689,9641,6667,9608,6634,9586,6594,9578xe">
                <v:path arrowok="t"/>
                <v:fill on="t" focussize="0,0"/>
                <v:stroke on="f"/>
                <v:imagedata o:title=""/>
                <o:lock v:ext="edit"/>
              </v:shape>
            </v:group>
          </v:group>
        </w:pict>
      </w:r>
      <w:r>
        <w:pict>
          <v:shape id="_x0000_s1182" o:spid="_x0000_s1182" o:spt="202" type="#_x0000_t202" style="position:absolute;left:0pt;margin-left:150.25pt;margin-top:26.5pt;height:10.05pt;width:7.8pt;mso-position-horizontal-relative:page;mso-position-vertical-relative:page;z-index:-174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175" w:lineRule="exact"/>
                    <w:ind w:left="20" w:right="0" w:firstLine="0"/>
                    <w:jc w:val="left"/>
                    <w:rPr>
                      <w:rFonts w:hint="default" w:ascii="Arial" w:hAnsi="Arial" w:eastAsia="Arial" w:cs="Arial"/>
                      <w:sz w:val="16"/>
                      <w:szCs w:val="16"/>
                    </w:rPr>
                  </w:pPr>
                  <w:bookmarkStart w:id="0" w:name="页 1"/>
                  <w:bookmarkEnd w:id="0"/>
                  <w:r>
                    <w:rPr>
                      <w:rFonts w:ascii="Arial"/>
                      <w:color w:val="E6E7E8"/>
                      <w:w w:val="100"/>
                      <w:sz w:val="16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183" o:spid="_x0000_s1183" o:spt="202" type="#_x0000_t202" style="position:absolute;left:0pt;margin-left:308.4pt;margin-top:169.15pt;height:117.55pt;width:283.95pt;mso-position-horizontal-relative:page;mso-position-vertical-relative:page;z-index:-174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341" w:lineRule="exact"/>
                    <w:ind w:left="20" w:right="0" w:firstLine="0"/>
                    <w:jc w:val="left"/>
                    <w:rPr>
                      <w:rFonts w:hint="default" w:ascii="华康雅宋体W9(P)" w:hAnsi="华康雅宋体W9(P)" w:eastAsia="华康雅宋体W9(P)" w:cs="华康雅宋体W9(P)"/>
                      <w:sz w:val="40"/>
                      <w:szCs w:val="40"/>
                    </w:rPr>
                  </w:pPr>
                  <w:r>
                    <w:rPr>
                      <w:rFonts w:ascii="华康雅宋体W9(P)"/>
                      <w:color w:val="0091C8"/>
                      <w:sz w:val="40"/>
                    </w:rPr>
                    <w:t>ZKC5805</w:t>
                  </w:r>
                </w:p>
                <w:p>
                  <w:pPr>
                    <w:spacing w:before="0" w:line="508" w:lineRule="exact"/>
                    <w:ind w:left="28" w:right="0" w:firstLine="0"/>
                    <w:jc w:val="left"/>
                    <w:rPr>
                      <w:rFonts w:hint="default" w:ascii="微软雅黑" w:hAnsi="微软雅黑" w:eastAsia="微软雅黑" w:cs="微软雅黑"/>
                      <w:sz w:val="34"/>
                      <w:szCs w:val="34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color w:val="6D6E71"/>
                      <w:sz w:val="34"/>
                      <w:szCs w:val="34"/>
                    </w:rPr>
                    <w:t>WIFI/蓝牙便携热敏打印机</w:t>
                  </w:r>
                </w:p>
                <w:p>
                  <w:pPr>
                    <w:spacing w:before="77" w:line="286" w:lineRule="exact"/>
                    <w:ind w:left="30" w:right="17" w:firstLine="360"/>
                    <w:jc w:val="left"/>
                    <w:rPr>
                      <w:rFonts w:hint="default" w:ascii="微软雅黑" w:hAnsi="微软雅黑" w:eastAsia="微软雅黑" w:cs="微软雅黑"/>
                      <w:sz w:val="18"/>
                      <w:szCs w:val="18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color w:val="6D6E71"/>
                      <w:sz w:val="18"/>
                      <w:szCs w:val="18"/>
                    </w:rPr>
                    <w:t>ZKC5805是深圳市智谷联精心打造的一款便携式WIFI/蓝牙热敏打</w:t>
                  </w:r>
                  <w:r>
                    <w:rPr>
                      <w:rFonts w:hint="default" w:ascii="微软雅黑" w:hAnsi="微软雅黑" w:eastAsia="微软雅黑" w:cs="微软雅黑"/>
                      <w:color w:val="6D6E71"/>
                      <w:w w:val="9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微软雅黑" w:hAnsi="微软雅黑" w:eastAsia="微软雅黑" w:cs="微软雅黑"/>
                      <w:color w:val="6D6E71"/>
                      <w:sz w:val="18"/>
                      <w:szCs w:val="18"/>
                    </w:rPr>
                    <w:t>印机。支持灰度打印、条码、二维码打印、黑标定位、不干胶打印等，</w:t>
                  </w:r>
                  <w:r>
                    <w:rPr>
                      <w:rFonts w:hint="default" w:ascii="微软雅黑" w:hAnsi="微软雅黑" w:eastAsia="微软雅黑" w:cs="微软雅黑"/>
                      <w:color w:val="6D6E71"/>
                      <w:w w:val="9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微软雅黑" w:hAnsi="微软雅黑" w:eastAsia="微软雅黑" w:cs="微软雅黑"/>
                      <w:color w:val="6D6E71"/>
                      <w:spacing w:val="-4"/>
                      <w:sz w:val="18"/>
                      <w:szCs w:val="18"/>
                    </w:rPr>
                    <w:t>完美兼容WIN7/8/XP/Android/IOS系统、PDA等设备，安装方便，也支</w:t>
                  </w:r>
                  <w:r>
                    <w:rPr>
                      <w:rFonts w:hint="default" w:ascii="微软雅黑" w:hAnsi="微软雅黑" w:eastAsia="微软雅黑" w:cs="微软雅黑"/>
                      <w:color w:val="6D6E71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微软雅黑" w:hAnsi="微软雅黑" w:eastAsia="微软雅黑" w:cs="微软雅黑"/>
                      <w:color w:val="6D6E71"/>
                      <w:spacing w:val="-3"/>
                      <w:sz w:val="18"/>
                      <w:szCs w:val="18"/>
                    </w:rPr>
                    <w:t>持各种数据采集系统软件。低噪音，203dpi高清分辨率打印，最大速度</w:t>
                  </w:r>
                  <w:r>
                    <w:rPr>
                      <w:rFonts w:hint="default" w:ascii="微软雅黑" w:hAnsi="微软雅黑" w:eastAsia="微软雅黑" w:cs="微软雅黑"/>
                      <w:color w:val="6D6E71"/>
                      <w:spacing w:val="-4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default" w:ascii="微软雅黑" w:hAnsi="微软雅黑" w:eastAsia="微软雅黑" w:cs="微软雅黑"/>
                      <w:color w:val="6D6E71"/>
                      <w:spacing w:val="-3"/>
                      <w:sz w:val="18"/>
                      <w:szCs w:val="18"/>
                    </w:rPr>
                    <w:t>可达80mm/s。支持Mini-USB、RS232接口，满足日常工作所需。</w:t>
                  </w:r>
                </w:p>
              </w:txbxContent>
            </v:textbox>
          </v:shape>
        </w:pict>
      </w:r>
      <w:r>
        <w:pict>
          <v:shape id="_x0000_s1184" o:spid="_x0000_s1184" o:spt="202" type="#_x0000_t202" style="position:absolute;left:0pt;margin-left:490.05pt;margin-top:328.35pt;height:14.7pt;width:16.8pt;mso-position-horizontal-relative:page;mso-position-vertical-relative:page;z-index:-174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27" w:line="126" w:lineRule="exact"/>
                    <w:ind w:left="20" w:right="17" w:firstLine="37"/>
                    <w:jc w:val="left"/>
                    <w:rPr>
                      <w:rFonts w:hint="default" w:ascii="宋体" w:hAnsi="宋体" w:eastAsia="宋体" w:cs="宋体"/>
                      <w:sz w:val="12"/>
                      <w:szCs w:val="12"/>
                    </w:rPr>
                  </w:pPr>
                  <w:r>
                    <w:rPr>
                      <w:rFonts w:ascii="宋体"/>
                      <w:b/>
                      <w:color w:val="58595B"/>
                      <w:w w:val="125"/>
                      <w:sz w:val="12"/>
                    </w:rPr>
                    <w:t>ISO</w:t>
                  </w:r>
                  <w:r>
                    <w:rPr>
                      <w:rFonts w:ascii="宋体"/>
                      <w:b/>
                      <w:color w:val="58595B"/>
                      <w:w w:val="122"/>
                      <w:sz w:val="12"/>
                    </w:rPr>
                    <w:t xml:space="preserve"> </w:t>
                  </w:r>
                  <w:r>
                    <w:rPr>
                      <w:rFonts w:ascii="宋体"/>
                      <w:b/>
                      <w:color w:val="58595B"/>
                      <w:w w:val="120"/>
                      <w:sz w:val="12"/>
                    </w:rPr>
                    <w:t>9001</w:t>
                  </w:r>
                </w:p>
              </w:txbxContent>
            </v:textbox>
          </v:shape>
        </w:pict>
      </w:r>
      <w:r>
        <w:pict>
          <v:shape id="_x0000_s1185" o:spid="_x0000_s1185" o:spt="202" type="#_x0000_t202" style="position:absolute;left:0pt;margin-left:354.55pt;margin-top:389.4pt;height:43.7pt;width:208.75pt;mso-position-horizontal-relative:page;mso-position-vertical-relative:page;z-index:-174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199" w:lineRule="exact"/>
                    <w:ind w:left="20" w:right="0" w:firstLine="0"/>
                    <w:jc w:val="both"/>
                    <w:rPr>
                      <w:rFonts w:hint="default"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b/>
                      <w:bCs/>
                      <w:color w:val="6D6E71"/>
                      <w:sz w:val="20"/>
                      <w:szCs w:val="20"/>
                    </w:rPr>
                    <w:t>易装纸结构</w:t>
                  </w:r>
                </w:p>
                <w:p>
                  <w:pPr>
                    <w:spacing w:before="22" w:line="182" w:lineRule="auto"/>
                    <w:ind w:left="116" w:right="17" w:hanging="48"/>
                    <w:jc w:val="both"/>
                    <w:rPr>
                      <w:rFonts w:hint="default"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color w:val="6D6E71"/>
                      <w:sz w:val="16"/>
                      <w:szCs w:val="16"/>
                    </w:rPr>
                    <w:t>· 摒弃传统状纸结构，采用易装纸技术，直接将收银纸面朝 下放入即可，高清小票纸打印可延长打印寿命，打印更清 晰，保存时间更持久</w:t>
                  </w:r>
                </w:p>
              </w:txbxContent>
            </v:textbox>
          </v:shape>
        </w:pict>
      </w:r>
      <w:r>
        <w:pict>
          <v:shape id="_x0000_s1186" o:spid="_x0000_s1186" o:spt="202" type="#_x0000_t202" style="position:absolute;left:0pt;margin-left:356pt;margin-top:470.6pt;height:44.45pt;width:213.7pt;mso-position-horizontal-relative:page;mso-position-vertical-relative:page;z-index:-174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206" w:lineRule="exact"/>
                    <w:ind w:left="20" w:right="0" w:firstLine="0"/>
                    <w:jc w:val="left"/>
                    <w:rPr>
                      <w:rFonts w:hint="default"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b/>
                      <w:bCs/>
                      <w:color w:val="6D6E71"/>
                      <w:sz w:val="20"/>
                      <w:szCs w:val="20"/>
                    </w:rPr>
                    <w:t>优质选材，质量可靠</w:t>
                  </w:r>
                </w:p>
                <w:p>
                  <w:pPr>
                    <w:spacing w:before="30" w:line="182" w:lineRule="auto"/>
                    <w:ind w:left="164" w:right="17" w:hanging="95"/>
                    <w:jc w:val="left"/>
                    <w:rPr>
                      <w:rFonts w:hint="default"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color w:val="6D6E71"/>
                      <w:sz w:val="16"/>
                      <w:szCs w:val="16"/>
                    </w:rPr>
                    <w:t>·</w:t>
                  </w:r>
                  <w:r>
                    <w:rPr>
                      <w:rFonts w:hint="default" w:ascii="微软雅黑" w:hAnsi="微软雅黑" w:eastAsia="微软雅黑" w:cs="微软雅黑"/>
                      <w:color w:val="6D6E71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hint="default" w:ascii="微软雅黑" w:hAnsi="微软雅黑" w:eastAsia="微软雅黑" w:cs="微软雅黑"/>
                      <w:color w:val="6D6E71"/>
                      <w:sz w:val="16"/>
                      <w:szCs w:val="16"/>
                    </w:rPr>
                    <w:t>长寿命齿轮，是一般打印机寿命的N倍，ZKC5805</w:t>
                  </w:r>
                  <w:r>
                    <w:rPr>
                      <w:rFonts w:hint="default" w:ascii="微软雅黑" w:hAnsi="微软雅黑" w:eastAsia="微软雅黑" w:cs="微软雅黑"/>
                      <w:color w:val="6D6E71"/>
                      <w:w w:val="1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hint="default" w:ascii="微软雅黑" w:hAnsi="微软雅黑" w:eastAsia="微软雅黑" w:cs="微软雅黑"/>
                      <w:color w:val="6D6E71"/>
                      <w:sz w:val="16"/>
                      <w:szCs w:val="16"/>
                    </w:rPr>
                    <w:t>WIFI/蓝牙热敏打印机，以极低的返修率，获得了客户的一</w:t>
                  </w:r>
                  <w:r>
                    <w:rPr>
                      <w:rFonts w:hint="default" w:ascii="微软雅黑" w:hAnsi="微软雅黑" w:eastAsia="微软雅黑" w:cs="微软雅黑"/>
                      <w:color w:val="6D6E71"/>
                      <w:w w:val="1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hint="default" w:ascii="微软雅黑" w:hAnsi="微软雅黑" w:eastAsia="微软雅黑" w:cs="微软雅黑"/>
                      <w:color w:val="6D6E71"/>
                      <w:sz w:val="16"/>
                      <w:szCs w:val="16"/>
                    </w:rPr>
                    <w:t>致好评</w:t>
                  </w:r>
                </w:p>
              </w:txbxContent>
            </v:textbox>
          </v:shape>
        </w:pict>
      </w:r>
      <w:r>
        <w:pict>
          <v:shape id="_x0000_s1187" o:spid="_x0000_s1187" o:spt="202" type="#_x0000_t202" style="position:absolute;left:0pt;margin-left:74pt;margin-top:564.55pt;height:43.7pt;width:209.25pt;mso-position-horizontal-relative:page;mso-position-vertical-relative:page;z-index:-174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199" w:lineRule="exact"/>
                    <w:ind w:left="20" w:right="0" w:firstLine="0"/>
                    <w:jc w:val="left"/>
                    <w:rPr>
                      <w:rFonts w:hint="default"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ascii="微软雅黑"/>
                      <w:b/>
                      <w:color w:val="6D6E71"/>
                      <w:sz w:val="20"/>
                    </w:rPr>
                    <w:t>WIN7/8/XP/Android/IOS/PDA</w:t>
                  </w:r>
                </w:p>
                <w:p>
                  <w:pPr>
                    <w:spacing w:before="22" w:line="182" w:lineRule="auto"/>
                    <w:ind w:left="117" w:right="17" w:hanging="48"/>
                    <w:jc w:val="left"/>
                    <w:rPr>
                      <w:rFonts w:hint="default"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color w:val="6D6E71"/>
                      <w:sz w:val="16"/>
                      <w:szCs w:val="16"/>
                    </w:rPr>
                    <w:t>·</w:t>
                  </w:r>
                  <w:r>
                    <w:rPr>
                      <w:rFonts w:hint="default" w:ascii="微软雅黑" w:hAnsi="微软雅黑" w:eastAsia="微软雅黑" w:cs="微软雅黑"/>
                      <w:color w:val="6D6E71"/>
                      <w:spacing w:val="-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hint="default" w:ascii="微软雅黑" w:hAnsi="微软雅黑" w:eastAsia="微软雅黑" w:cs="微软雅黑"/>
                      <w:color w:val="6D6E71"/>
                      <w:sz w:val="16"/>
                      <w:szCs w:val="16"/>
                    </w:rPr>
                    <w:t>独家研发SDK技术，支持二次开发，可完美兼容 WIN7/8/XP/Android/IOS/PDA等设备，安装方便，也支 持各种数据采集系统软件</w:t>
                  </w:r>
                </w:p>
              </w:txbxContent>
            </v:textbox>
          </v:shape>
        </w:pict>
      </w:r>
      <w:r>
        <w:pict>
          <v:shape id="_x0000_s1188" o:spid="_x0000_s1188" o:spt="202" type="#_x0000_t202" style="position:absolute;left:0pt;margin-left:356pt;margin-top:565.2pt;height:65.55pt;width:214.85pt;mso-position-horizontal-relative:page;mso-position-vertical-relative:page;z-index:-174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206" w:lineRule="exact"/>
                    <w:ind w:left="20" w:right="0" w:firstLine="0"/>
                    <w:jc w:val="both"/>
                    <w:rPr>
                      <w:rFonts w:hint="default"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b/>
                      <w:bCs/>
                      <w:color w:val="6D6E71"/>
                      <w:sz w:val="20"/>
                      <w:szCs w:val="20"/>
                    </w:rPr>
                    <w:t>精致小巧、便携方便</w:t>
                  </w:r>
                </w:p>
                <w:p>
                  <w:pPr>
                    <w:spacing w:before="30" w:line="182" w:lineRule="auto"/>
                    <w:ind w:left="117" w:right="17" w:hanging="48"/>
                    <w:jc w:val="both"/>
                    <w:rPr>
                      <w:rFonts w:hint="default"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color w:val="6D6E71"/>
                      <w:sz w:val="16"/>
                      <w:szCs w:val="16"/>
                    </w:rPr>
                    <w:t>·采用使用便携式设计，小巧美观，轻便灵活，机身牢固，携</w:t>
                  </w:r>
                  <w:r>
                    <w:rPr>
                      <w:rFonts w:hint="default" w:ascii="微软雅黑" w:hAnsi="微软雅黑" w:eastAsia="微软雅黑" w:cs="微软雅黑"/>
                      <w:color w:val="6D6E71"/>
                      <w:w w:val="1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hint="default" w:ascii="微软雅黑" w:hAnsi="微软雅黑" w:eastAsia="微软雅黑" w:cs="微软雅黑"/>
                      <w:color w:val="6D6E71"/>
                      <w:sz w:val="16"/>
                      <w:szCs w:val="16"/>
                    </w:rPr>
                    <w:t>带方便，应用于不同的环境和不同的特殊情况场合，随时随</w:t>
                  </w:r>
                  <w:r>
                    <w:rPr>
                      <w:rFonts w:hint="default" w:ascii="微软雅黑" w:hAnsi="微软雅黑" w:eastAsia="微软雅黑" w:cs="微软雅黑"/>
                      <w:color w:val="6D6E71"/>
                      <w:w w:val="1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hint="default" w:ascii="微软雅黑" w:hAnsi="微软雅黑" w:eastAsia="微软雅黑" w:cs="微软雅黑"/>
                      <w:color w:val="6D6E71"/>
                      <w:sz w:val="16"/>
                      <w:szCs w:val="16"/>
                    </w:rPr>
                    <w:t>地开展工作</w:t>
                  </w:r>
                </w:p>
                <w:p>
                  <w:pPr>
                    <w:spacing w:before="0" w:line="189" w:lineRule="exact"/>
                    <w:ind w:left="69" w:right="0" w:firstLine="0"/>
                    <w:jc w:val="both"/>
                    <w:rPr>
                      <w:rFonts w:hint="default"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ascii="微软雅黑" w:hAnsi="微软雅黑"/>
                      <w:color w:val="6D6E71"/>
                      <w:sz w:val="16"/>
                    </w:rPr>
                    <w:t>·L*W*H:103*75*46mm</w:t>
                  </w:r>
                </w:p>
                <w:p>
                  <w:pPr>
                    <w:spacing w:before="0" w:line="244" w:lineRule="exact"/>
                    <w:ind w:left="69" w:right="0" w:firstLine="0"/>
                    <w:jc w:val="both"/>
                    <w:rPr>
                      <w:rFonts w:hint="default"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color w:val="6D6E71"/>
                      <w:sz w:val="16"/>
                      <w:szCs w:val="16"/>
                    </w:rPr>
                    <w:t>·整机重量：190g（含电池，不含打印纸）</w:t>
                  </w:r>
                </w:p>
              </w:txbxContent>
            </v:textbox>
          </v:shape>
        </w:pict>
      </w:r>
      <w:r>
        <w:pict>
          <v:shape id="_x0000_s1189" o:spid="_x0000_s1189" o:spt="202" type="#_x0000_t202" style="position:absolute;left:0pt;margin-left:75.5pt;margin-top:658.95pt;height:55pt;width:214.85pt;mso-position-horizontal-relative:page;mso-position-vertical-relative:page;z-index:-174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206" w:lineRule="exact"/>
                    <w:ind w:left="20" w:right="0" w:firstLine="0"/>
                    <w:jc w:val="left"/>
                    <w:rPr>
                      <w:rFonts w:hint="default"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b/>
                      <w:bCs/>
                      <w:color w:val="6D6E71"/>
                      <w:sz w:val="20"/>
                      <w:szCs w:val="20"/>
                    </w:rPr>
                    <w:t>高性能打印头，低噪音，打印清晰</w:t>
                  </w:r>
                </w:p>
                <w:p>
                  <w:pPr>
                    <w:spacing w:before="30" w:line="182" w:lineRule="auto"/>
                    <w:ind w:left="117" w:right="17" w:hanging="48"/>
                    <w:jc w:val="left"/>
                    <w:rPr>
                      <w:rFonts w:hint="default"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color w:val="6D6E71"/>
                      <w:sz w:val="16"/>
                      <w:szCs w:val="16"/>
                    </w:rPr>
                    <w:t>·</w:t>
                  </w:r>
                  <w:r>
                    <w:rPr>
                      <w:rFonts w:hint="default" w:ascii="微软雅黑" w:hAnsi="微软雅黑" w:eastAsia="微软雅黑" w:cs="微软雅黑"/>
                      <w:color w:val="6D6E71"/>
                      <w:spacing w:val="-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hint="default" w:ascii="微软雅黑" w:hAnsi="微软雅黑" w:eastAsia="微软雅黑" w:cs="微软雅黑"/>
                      <w:color w:val="6D6E71"/>
                      <w:sz w:val="16"/>
                      <w:szCs w:val="16"/>
                    </w:rPr>
                    <w:t>80mm/s的打印速度，可打印中英文或其它语言、数字、 字符、图片、条码、二维码等，能打印GBK字库、ASCIC字</w:t>
                  </w:r>
                  <w:r>
                    <w:rPr>
                      <w:rFonts w:hint="default" w:ascii="微软雅黑" w:hAnsi="微软雅黑" w:eastAsia="微软雅黑" w:cs="微软雅黑"/>
                      <w:color w:val="6D6E71"/>
                      <w:w w:val="1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hint="default" w:ascii="微软雅黑" w:hAnsi="微软雅黑" w:eastAsia="微软雅黑" w:cs="微软雅黑"/>
                      <w:color w:val="6D6E71"/>
                      <w:sz w:val="16"/>
                      <w:szCs w:val="16"/>
                    </w:rPr>
                    <w:t>库中所有字符，采用高性能打印头，打印清晰美观，可连续</w:t>
                  </w:r>
                  <w:r>
                    <w:rPr>
                      <w:rFonts w:hint="default" w:ascii="微软雅黑" w:hAnsi="微软雅黑" w:eastAsia="微软雅黑" w:cs="微软雅黑"/>
                      <w:color w:val="6D6E71"/>
                      <w:w w:val="1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hint="default" w:ascii="微软雅黑" w:hAnsi="微软雅黑" w:eastAsia="微软雅黑" w:cs="微软雅黑"/>
                      <w:color w:val="6D6E71"/>
                      <w:sz w:val="16"/>
                      <w:szCs w:val="16"/>
                    </w:rPr>
                    <w:t>打印2.5小时</w:t>
                  </w:r>
                </w:p>
              </w:txbxContent>
            </v:textbox>
          </v:shape>
        </w:pict>
      </w:r>
      <w:r>
        <w:pict>
          <v:shape id="_x0000_s1190" o:spid="_x0000_s1190" o:spt="202" type="#_x0000_t202" style="position:absolute;left:0pt;margin-left:355.45pt;margin-top:668pt;height:43.7pt;width:209.3pt;mso-position-horizontal-relative:page;mso-position-vertical-relative:page;z-index:-16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199" w:lineRule="exact"/>
                    <w:ind w:left="20" w:right="0" w:firstLine="0"/>
                    <w:jc w:val="left"/>
                    <w:rPr>
                      <w:rFonts w:hint="default" w:ascii="微软雅黑" w:hAnsi="微软雅黑" w:eastAsia="微软雅黑" w:cs="微软雅黑"/>
                      <w:sz w:val="20"/>
                      <w:szCs w:val="20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b/>
                      <w:bCs/>
                      <w:color w:val="6D6E71"/>
                      <w:sz w:val="20"/>
                      <w:szCs w:val="20"/>
                    </w:rPr>
                    <w:t>WIFI/蓝牙两种连接方式可选</w:t>
                  </w:r>
                </w:p>
                <w:p>
                  <w:pPr>
                    <w:spacing w:before="22" w:line="182" w:lineRule="auto"/>
                    <w:ind w:left="175" w:right="17" w:hanging="95"/>
                    <w:jc w:val="left"/>
                    <w:rPr>
                      <w:rFonts w:hint="default"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color w:val="6D6E71"/>
                      <w:sz w:val="16"/>
                      <w:szCs w:val="16"/>
                    </w:rPr>
                    <w:t>· 独具特色的模块化设计，用户可根据使用需求进行定制化 拓展，满足多种行业的需求</w:t>
                  </w:r>
                </w:p>
                <w:p>
                  <w:pPr>
                    <w:spacing w:before="0" w:line="221" w:lineRule="exact"/>
                    <w:ind w:left="81" w:right="0" w:firstLine="0"/>
                    <w:jc w:val="left"/>
                    <w:rPr>
                      <w:rFonts w:hint="default"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color w:val="6D6E71"/>
                      <w:sz w:val="16"/>
                      <w:szCs w:val="16"/>
                    </w:rPr>
                    <w:t>· 支持软硬件二次开发，全方位满足用户需求</w:t>
                  </w:r>
                </w:p>
              </w:txbxContent>
            </v:textbox>
          </v:shape>
        </w:pict>
      </w:r>
      <w:r>
        <w:pict>
          <v:shape id="_x0000_s1191" o:spid="_x0000_s1191" o:spt="202" type="#_x0000_t202" style="position:absolute;left:0pt;margin-left:26.3pt;margin-top:782.9pt;height:10pt;width:42pt;mso-position-horizontal-relative:page;mso-position-vertical-relative:page;z-index:-16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190" w:lineRule="exact"/>
                    <w:ind w:left="20" w:right="0" w:firstLine="0"/>
                    <w:jc w:val="left"/>
                    <w:rPr>
                      <w:rFonts w:hint="default"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b/>
                      <w:bCs/>
                      <w:color w:val="231F20"/>
                      <w:sz w:val="16"/>
                      <w:szCs w:val="16"/>
                    </w:rPr>
                    <w:t>关于智谷联</w:t>
                  </w:r>
                </w:p>
              </w:txbxContent>
            </v:textbox>
          </v:shape>
        </w:pict>
      </w:r>
      <w:r>
        <w:pict>
          <v:shape id="_x0000_s1192" o:spid="_x0000_s1192" o:spt="202" type="#_x0000_t202" style="position:absolute;left:0pt;margin-left:26.45pt;margin-top:797.7pt;height:23.85pt;width:536.85pt;mso-position-horizontal-relative:page;mso-position-vertical-relative:page;z-index:-16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123" w:lineRule="exact"/>
                    <w:ind w:left="20" w:right="0" w:firstLine="0"/>
                    <w:jc w:val="left"/>
                    <w:rPr>
                      <w:rFonts w:hint="default" w:ascii="微软雅黑" w:hAnsi="微软雅黑" w:eastAsia="微软雅黑" w:cs="微软雅黑"/>
                      <w:sz w:val="12"/>
                      <w:szCs w:val="12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color w:val="58595B"/>
                      <w:sz w:val="12"/>
                      <w:szCs w:val="12"/>
                    </w:rPr>
                    <w:t>深圳市智谷联软件技术有限公司成立于2002年，公司位于深圳市宝安区西乡，是专注于Android智能平台的移动智能终端设备的研发、设计与生产，行业APP应用于解决方案的国家级高新技术企业。公司</w:t>
                  </w:r>
                </w:p>
                <w:p>
                  <w:pPr>
                    <w:spacing w:before="17" w:line="182" w:lineRule="auto"/>
                    <w:ind w:left="20" w:right="36" w:firstLine="0"/>
                    <w:jc w:val="left"/>
                    <w:rPr>
                      <w:rFonts w:hint="default" w:ascii="微软雅黑" w:hAnsi="微软雅黑" w:eastAsia="微软雅黑" w:cs="微软雅黑"/>
                      <w:sz w:val="12"/>
                      <w:szCs w:val="12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color w:val="58595B"/>
                      <w:sz w:val="12"/>
                      <w:szCs w:val="12"/>
                    </w:rPr>
                    <w:t>集研发、设计、生产、销售及服务于一体，凭借强大的技术实力、严谨的制造工序、定制化的行业服务以及完善的售后服务体系，面向各行业，致力于为企业或个人客户实现高效信息化管理提供一整套解 决方案，是国家物联网产业的先锋企业。详情请登录公司官网：</w:t>
                  </w:r>
                  <w:r>
                    <w:fldChar w:fldCharType="begin"/>
                  </w:r>
                  <w:r>
                    <w:instrText xml:space="preserve"> HYPERLINK "http://www.sznewbest.com/" \h </w:instrText>
                  </w:r>
                  <w:r>
                    <w:fldChar w:fldCharType="separate"/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  <w:sz w:val="12"/>
                      <w:szCs w:val="12"/>
                    </w:rPr>
                    <w:t>http://www.sznewbest.com</w:t>
                  </w:r>
                  <w:r>
                    <w:rPr>
                      <w:rFonts w:hint="default" w:ascii="微软雅黑" w:hAnsi="微软雅黑" w:eastAsia="微软雅黑" w:cs="微软雅黑"/>
                      <w:sz w:val="12"/>
                      <w:szCs w:val="12"/>
                    </w:rPr>
                    <w:fldChar w:fldCharType="end"/>
                  </w:r>
                </w:p>
              </w:txbxContent>
            </v:textbox>
          </v:shape>
        </w:pict>
      </w:r>
      <w:r>
        <w:pict>
          <v:shape id="_x0000_s1193" o:spid="_x0000_s1193" o:spt="202" type="#_x0000_t202" style="position:absolute;left:0pt;margin-left:0pt;margin-top:769.5pt;height:70.9pt;width:595.3pt;mso-position-horizontal-relative:page;mso-position-vertical-relative:page;z-index:-16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5" w:line="240" w:lineRule="auto"/>
                    <w:ind w:left="40"/>
                    <w:rPr>
                      <w:rFonts w:hint="default" w:ascii="Times New Roman" w:hAnsi="Times New Roman" w:eastAsia="Times New Roman" w:cs="Times New Roman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pict>
          <v:shape id="_x0000_s1194" o:spid="_x0000_s1194" o:spt="202" type="#_x0000_t202" style="position:absolute;left:0pt;margin-left:41.35pt;margin-top:674.7pt;height:10.25pt;width:15.7pt;mso-position-horizontal-relative:page;mso-position-vertical-relative:page;z-index:-16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5" w:line="240" w:lineRule="auto"/>
                    <w:ind w:left="40"/>
                    <w:rPr>
                      <w:rFonts w:hint="default" w:ascii="Times New Roman" w:hAnsi="Times New Roman" w:eastAsia="Times New Roman" w:cs="Times New Roman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pict>
          <v:shape id="_x0000_s1195" o:spid="_x0000_s1195" o:spt="202" type="#_x0000_t202" style="position:absolute;left:0pt;margin-left:37.1pt;margin-top:664.7pt;height:14.4pt;width:24.15pt;mso-position-horizontal-relative:page;mso-position-vertical-relative:page;z-index:-16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5" w:line="240" w:lineRule="auto"/>
                    <w:ind w:left="40"/>
                    <w:rPr>
                      <w:rFonts w:hint="default" w:ascii="Times New Roman" w:hAnsi="Times New Roman" w:eastAsia="Times New Roman" w:cs="Times New Roman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pict>
          <v:shape id="_x0000_s1196" o:spid="_x0000_s1196" o:spt="202" type="#_x0000_t202" style="position:absolute;left:0pt;margin-left:322.1pt;margin-top:566.95pt;height:0.1pt;width:15.25pt;mso-position-horizontal-relative:page;mso-position-vertical-relative:page;z-index:-16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/>
          </v:shape>
        </w:pict>
      </w:r>
      <w:r>
        <w:pict>
          <v:shape id="_x0000_s1197" o:spid="_x0000_s1197" o:spt="202" type="#_x0000_t202" style="position:absolute;left:0pt;margin-left:193.5pt;margin-top:438.8pt;height:70.9pt;width:70.9pt;mso-position-horizontal-relative:page;mso-position-vertical-relative:page;z-index:-16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5" w:line="240" w:lineRule="auto"/>
                    <w:ind w:left="40"/>
                    <w:rPr>
                      <w:rFonts w:hint="default" w:ascii="Times New Roman" w:hAnsi="Times New Roman" w:eastAsia="Times New Roman" w:cs="Times New Roman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pict>
          <v:shape id="_x0000_s1198" o:spid="_x0000_s1198" o:spt="202" type="#_x0000_t202" style="position:absolute;left:0pt;margin-left:115.25pt;margin-top:438.8pt;height:70.9pt;width:70.9pt;mso-position-horizontal-relative:page;mso-position-vertical-relative:page;z-index:-16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5" w:line="240" w:lineRule="auto"/>
                    <w:ind w:left="40"/>
                    <w:rPr>
                      <w:rFonts w:hint="default" w:ascii="Times New Roman" w:hAnsi="Times New Roman" w:eastAsia="Times New Roman" w:cs="Times New Roman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pict>
          <v:shape id="_x0000_s1199" o:spid="_x0000_s1199" o:spt="202" type="#_x0000_t202" style="position:absolute;left:0pt;margin-left:37pt;margin-top:438.8pt;height:70.9pt;width:70.9pt;mso-position-horizontal-relative:page;mso-position-vertical-relative:page;z-index:-16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5" w:line="240" w:lineRule="auto"/>
                    <w:ind w:left="40"/>
                    <w:rPr>
                      <w:rFonts w:hint="default" w:ascii="Times New Roman" w:hAnsi="Times New Roman" w:eastAsia="Times New Roman" w:cs="Times New Roman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pict>
          <v:shape id="_x0000_s1200" o:spid="_x0000_s1200" o:spt="202" type="#_x0000_t202" style="position:absolute;left:0pt;margin-left:27.5pt;margin-top:783.35pt;height:12pt;width:540.35pt;mso-position-horizontal-relative:page;mso-position-vertical-relative:page;z-index:-16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5" w:line="240" w:lineRule="auto"/>
                    <w:ind w:left="40"/>
                    <w:rPr>
                      <w:rFonts w:hint="default" w:ascii="Times New Roman" w:hAnsi="Times New Roman" w:eastAsia="Times New Roman" w:cs="Times New Roman"/>
                      <w:sz w:val="17"/>
                      <w:szCs w:val="17"/>
                    </w:rPr>
                  </w:pPr>
                </w:p>
              </w:txbxContent>
            </v:textbox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0" w:right="0" w:bottom="0" w:left="0" w:header="720" w:footer="720" w:gutter="0"/>
        </w:sectPr>
      </w:pPr>
    </w:p>
    <w:p>
      <w:pPr>
        <w:rPr>
          <w:sz w:val="2"/>
          <w:szCs w:val="2"/>
        </w:rPr>
      </w:pPr>
      <w:r>
        <w:pict>
          <v:shape id="_x0000_s1535" o:spid="_x0000_s1535" o:spt="202" type="#_x0000_t202" style="position:absolute;left:0pt;margin-left:427.2pt;margin-top:222.75pt;height:25.25pt;width:162.35pt;mso-position-horizontal-relative:page;mso-position-vertical-relative:page;z-index:-15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14" w:line="238" w:lineRule="exact"/>
                    <w:ind w:right="0"/>
                    <w:jc w:val="left"/>
                  </w:pPr>
                  <w:r>
                    <w:rPr>
                      <w:color w:val="58595B"/>
                    </w:rPr>
                    <w:t>条码、二维码打印、黑标定位、不干胶打印和 间距不干胶打印</w:t>
                  </w:r>
                </w:p>
              </w:txbxContent>
            </v:textbox>
          </v:shape>
        </w:pict>
      </w:r>
      <w:r>
        <w:pict>
          <v:group id="_x0000_s1201" o:spid="_x0000_s1201" o:spt="203" style="position:absolute;left:0pt;margin-left:0pt;margin-top:-0.05pt;height:119.65pt;width:459.85pt;mso-position-horizontal-relative:page;mso-position-vertical-relative:page;z-index:-16384;mso-width-relative:page;mso-height-relative:page;" coordorigin="0,-2" coordsize="9197,2393">
            <o:lock v:ext="edit"/>
            <v:group id="_x0000_s1202" o:spid="_x0000_s1202" o:spt="203" style="position:absolute;left:0;top:0;height:2392;width:4118;" coordsize="4118,2392">
              <o:lock v:ext="edit"/>
              <v:shape id="_x0000_s1203" o:spid="_x0000_s1203" style="position:absolute;left:0;top:0;height:2392;width:4118;" fillcolor="#0091C8" filled="t" stroked="f" coordsize="4118,2392" path="m0,0l1,2391,4111,1961,4118,9,0,0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204" o:spid="_x0000_s1204" o:spt="203" style="position:absolute;left:0;top:-2;height:1874;width:9197;" coordorigin="0,-2" coordsize="9197,1874">
              <o:lock v:ext="edit"/>
              <v:shape id="_x0000_s1205" o:spid="_x0000_s1205" style="position:absolute;left:0;top:-2;height:1874;width:9197;" fillcolor="#00C0E3" filled="t" stroked="f" coordorigin="0,-2" coordsize="9197,1874" path="m9196,-2l0,0,1514,1872,8570,818,9196,-2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206" o:spid="_x0000_s1206" o:spt="203" style="position:absolute;left:1845;top:842;height:339;width:500;" coordorigin="1845,842" coordsize="500,339">
              <o:lock v:ext="edit"/>
              <v:shape id="_x0000_s1207" o:spid="_x0000_s1207" style="position:absolute;left:1845;top:842;height:339;width:500;" fillcolor="#FFFFFF" filled="t" stroked="f" coordorigin="1845,842" coordsize="500,339" path="m2345,842l1868,842,1869,914,2136,914,1845,1180,2312,1180,2312,1112,2045,1112,2345,842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208" o:spid="_x0000_s1208" o:spt="203" style="position:absolute;left:2395;top:842;height:339;width:442;" coordorigin="2395,842" coordsize="442,339">
              <o:lock v:ext="edit"/>
              <v:shape id="_x0000_s1209" o:spid="_x0000_s1209" style="position:absolute;left:2395;top:842;height:339;width:442;" fillcolor="#FFFFFF" filled="t" stroked="f" coordorigin="2395,842" coordsize="442,339" path="m2531,842l2395,842,2395,1180,2531,1180,2531,842xe">
                <v:path arrowok="t"/>
                <v:fill on="t" focussize="0,0"/>
                <v:stroke on="f"/>
                <v:imagedata o:title=""/>
                <o:lock v:ext="edit"/>
              </v:shape>
              <v:shape id="_x0000_s1210" o:spid="_x0000_s1210" style="position:absolute;left:2395;top:842;height:339;width:442;" fillcolor="#FFFFFF" filled="t" stroked="f" coordorigin="2395,842" coordsize="442,339" path="m2835,847l2696,847,2537,1013,2703,1180,2837,1180,2669,1013,2835,847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211" o:spid="_x0000_s1211" o:spt="203" style="position:absolute;left:2888;top:850;height:331;width:467;" coordorigin="2888,850" coordsize="467,331">
              <o:lock v:ext="edit"/>
              <v:shape id="_x0000_s1212" o:spid="_x0000_s1212" style="position:absolute;left:2888;top:850;height:331;width:467;" fillcolor="#FFFFFF" filled="t" stroked="f" coordorigin="2888,850" coordsize="467,331" path="m3355,850l2958,850,2931,853,2910,864,2896,882,2888,905,2888,1116,2894,1144,2909,1163,2930,1176,2959,1180,3355,1180,3355,1112,3029,1112,3023,1109,3021,1101,3021,929,3021,921,3022,915,3034,913,3355,913,3355,850xe">
                <v:path arrowok="t"/>
                <v:fill on="t" focussize="0,0"/>
                <v:stroke on="f"/>
                <v:imagedata o:title=""/>
                <o:lock v:ext="edit"/>
              </v:shape>
              <v:shape id="_x0000_s1213" o:spid="_x0000_s1213" style="position:absolute;left:2888;top:850;height:331;width:467;" fillcolor="#FFFFFF" filled="t" stroked="f" coordorigin="2888,850" coordsize="467,331" path="m3355,1111l3040,1111,3029,1112,3355,1112,3355,1111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214" o:spid="_x0000_s1214" o:spt="203" style="position:absolute;left:1845;top:368;height:417;width:1509;" coordorigin="1845,368" coordsize="1509,417">
              <o:lock v:ext="edit"/>
              <v:shape id="_x0000_s1215" o:spid="_x0000_s1215" style="position:absolute;left:1845;top:368;height:417;width:1509;" fillcolor="#FFFFFF" filled="t" stroked="f" coordorigin="1845,368" coordsize="1509,417" path="m2006,501l1926,501,1911,516,1893,527,1871,535,1845,540,1845,581,1913,565,1968,525,2036,525,2023,517,2006,501xe">
                <v:path arrowok="t"/>
                <v:fill on="t" focussize="0,0"/>
                <v:stroke on="f"/>
                <v:imagedata o:title=""/>
                <o:lock v:ext="edit"/>
              </v:shape>
              <v:shape id="_x0000_s1216" o:spid="_x0000_s1216" style="position:absolute;left:1845;top:368;height:417;width:1509;" fillcolor="#FFFFFF" filled="t" stroked="f" coordorigin="1845,368" coordsize="1509,417" path="m2036,525l1968,525,1979,536,2030,568,2085,581,2085,539,2062,536,2042,528,2036,525xe">
                <v:path arrowok="t"/>
                <v:fill on="t" focussize="0,0"/>
                <v:stroke on="f"/>
                <v:imagedata o:title=""/>
                <o:lock v:ext="edit"/>
              </v:shape>
              <v:shape id="_x0000_s1217" o:spid="_x0000_s1217" style="position:absolute;left:1845;top:368;height:417;width:1509;" fillcolor="#FFFFFF" filled="t" stroked="f" coordorigin="1845,368" coordsize="1509,417" path="m1933,368l1885,368,1878,383,1870,395,1859,403,1846,409,1846,456,1848,456,1848,501,2083,501,2083,456,1853,456,1866,451,1876,447,1886,440,1891,437,1898,432,2083,432,2083,386,1928,386,1933,368xe">
                <v:path arrowok="t"/>
                <v:fill on="t" focussize="0,0"/>
                <v:stroke on="f"/>
                <v:imagedata o:title=""/>
                <o:lock v:ext="edit"/>
              </v:shape>
              <v:shape id="_x0000_s1218" o:spid="_x0000_s1218" style="position:absolute;left:1845;top:368;height:417;width:1509;" fillcolor="#FFFFFF" filled="t" stroked="f" coordorigin="1845,368" coordsize="1509,417" path="m1991,432l1940,432,1940,456,1991,456,1991,432xe">
                <v:path arrowok="t"/>
                <v:fill on="t" focussize="0,0"/>
                <v:stroke on="f"/>
                <v:imagedata o:title=""/>
                <o:lock v:ext="edit"/>
              </v:shape>
              <v:shape id="_x0000_s1219" o:spid="_x0000_s1219" style="position:absolute;left:1845;top:368;height:417;width:1509;" fillcolor="#FFFFFF" filled="t" stroked="f" coordorigin="1845,368" coordsize="1509,417" path="m2248,593l1901,593,1880,596,1865,604,1856,618,1853,637,1853,752,1856,762,1863,770,1871,779,1883,783,2248,783,2289,751,2289,739,1904,739,1898,734,1898,709,2289,709,2289,664,1898,664,1898,642,1903,637,2289,637,2289,636,2256,594,2248,593xe">
                <v:path arrowok="t"/>
                <v:fill on="t" focussize="0,0"/>
                <v:stroke on="f"/>
                <v:imagedata o:title=""/>
                <o:lock v:ext="edit"/>
              </v:shape>
              <v:shape id="_x0000_s1220" o:spid="_x0000_s1220" style="position:absolute;left:1845;top:368;height:417;width:1509;" fillcolor="#FFFFFF" filled="t" stroked="f" coordorigin="1845,368" coordsize="1509,417" path="m2289,709l2243,709,2243,728,2242,733,2239,735,2237,737,2229,739,2289,739,2289,709xe">
                <v:path arrowok="t"/>
                <v:fill on="t" focussize="0,0"/>
                <v:stroke on="f"/>
                <v:imagedata o:title=""/>
                <o:lock v:ext="edit"/>
              </v:shape>
              <v:shape id="_x0000_s1221" o:spid="_x0000_s1221" style="position:absolute;left:1845;top:368;height:417;width:1509;" fillcolor="#FFFFFF" filled="t" stroked="f" coordorigin="1845,368" coordsize="1509,417" path="m2289,637l2237,637,2243,642,2243,664,2289,664,2289,637xe">
                <v:path arrowok="t"/>
                <v:fill on="t" focussize="0,0"/>
                <v:stroke on="f"/>
                <v:imagedata o:title=""/>
                <o:lock v:ext="edit"/>
              </v:shape>
              <v:shape id="_x0000_s1222" o:spid="_x0000_s1222" style="position:absolute;left:1845;top:368;height:417;width:1509;" fillcolor="#FFFFFF" filled="t" stroked="f" coordorigin="1845,368" coordsize="1509,417" path="m2263,376l2138,376,2127,381,2112,397,2108,407,2108,549,2112,560,2128,575,2139,579,2266,579,2275,575,2283,567,2291,559,2295,547,2295,534,2157,534,2153,529,2153,427,2157,422,2295,422,2295,406,2291,396,2283,388,2275,380,2263,376xe">
                <v:path arrowok="t"/>
                <v:fill on="t" focussize="0,0"/>
                <v:stroke on="f"/>
                <v:imagedata o:title=""/>
                <o:lock v:ext="edit"/>
              </v:shape>
              <v:shape id="_x0000_s1223" o:spid="_x0000_s1223" style="position:absolute;left:1845;top:368;height:417;width:1509;" fillcolor="#FFFFFF" filled="t" stroked="f" coordorigin="1845,368" coordsize="1509,417" path="m2295,422l2245,422,2250,427,2250,529,2245,534,2295,534,2295,422xe">
                <v:path arrowok="t"/>
                <v:fill on="t" focussize="0,0"/>
                <v:stroke on="f"/>
                <v:imagedata o:title=""/>
                <o:lock v:ext="edit"/>
              </v:shape>
              <v:shape id="_x0000_s1224" o:spid="_x0000_s1224" style="position:absolute;left:1845;top:368;height:417;width:1509;" fillcolor="#FFFFFF" filled="t" stroked="f" coordorigin="1845,368" coordsize="1509,417" path="m2669,452l2513,452,2493,454,2477,459,2463,467,2452,478,2422,518,2416,523,2409,525,2403,527,2392,528,2375,528,2375,572,2444,560,2485,512,2491,506,2497,503,2504,499,2516,497,2763,497,2747,478,2689,453,2669,452xe">
                <v:path arrowok="t"/>
                <v:fill on="t" focussize="0,0"/>
                <v:stroke on="f"/>
                <v:imagedata o:title=""/>
                <o:lock v:ext="edit"/>
              </v:shape>
              <v:shape id="_x0000_s1225" o:spid="_x0000_s1225" style="position:absolute;left:1845;top:368;height:417;width:1509;" fillcolor="#FFFFFF" filled="t" stroked="f" coordorigin="1845,368" coordsize="1509,417" path="m2763,497l2683,497,2694,499,2708,505,2715,511,2722,520,2747,551,2756,561,2825,572,2825,528,2808,528,2799,527,2796,527,2787,525,2779,519,2772,510,2763,497xe">
                <v:path arrowok="t"/>
                <v:fill on="t" focussize="0,0"/>
                <v:stroke on="f"/>
                <v:imagedata o:title=""/>
                <o:lock v:ext="edit"/>
              </v:shape>
              <v:shape id="_x0000_s1226" o:spid="_x0000_s1226" style="position:absolute;left:1845;top:368;height:417;width:1509;" fillcolor="#FFFFFF" filled="t" stroked="f" coordorigin="1845,368" coordsize="1509,417" path="m2553,370l2509,370,2508,376,2506,381,2501,386,2493,388,2375,388,2375,434,2477,434,2496,432,2549,394,2552,383,2553,370xe">
                <v:path arrowok="t"/>
                <v:fill on="t" focussize="0,0"/>
                <v:stroke on="f"/>
                <v:imagedata o:title=""/>
                <o:lock v:ext="edit"/>
              </v:shape>
              <v:shape id="_x0000_s1227" o:spid="_x0000_s1227" style="position:absolute;left:1845;top:368;height:417;width:1509;" fillcolor="#FFFFFF" filled="t" stroked="f" coordorigin="1845,368" coordsize="1509,417" path="m2774,589l2696,589,2433,589,2419,590,2385,628,2385,739,2386,751,2389,763,2392,767,2397,772,2402,777,2406,780,2412,782,2417,783,2425,784,2774,784,2813,751,2813,739,2443,739,2438,738,2431,732,2429,726,2429,643,2431,640,2435,637,2437,635,2443,634,2813,634,2813,618,2809,609,2802,601,2795,593,2785,589,2774,589xe">
                <v:path arrowok="t"/>
                <v:fill on="t" focussize="0,0"/>
                <v:stroke on="f"/>
                <v:imagedata o:title=""/>
                <o:lock v:ext="edit"/>
              </v:shape>
              <v:shape id="_x0000_s1228" o:spid="_x0000_s1228" style="position:absolute;left:1845;top:368;height:417;width:1509;" fillcolor="#FFFFFF" filled="t" stroked="f" coordorigin="1845,368" coordsize="1509,417" path="m2813,634l2758,634,2763,636,2767,641,2768,646,2768,733,2761,739,2813,739,2813,634xe">
                <v:path arrowok="t"/>
                <v:fill on="t" focussize="0,0"/>
                <v:stroke on="f"/>
                <v:imagedata o:title=""/>
                <o:lock v:ext="edit"/>
              </v:shape>
              <v:shape id="_x0000_s1229" o:spid="_x0000_s1229" style="position:absolute;left:1845;top:368;height:417;width:1509;" fillcolor="#FFFFFF" filled="t" stroked="f" coordorigin="1845,368" coordsize="1509,417" path="m2692,370l2646,370,2648,384,2689,429,2726,434,2825,434,2825,388,2709,388,2701,387,2697,383,2694,381,2692,376,2692,370xe">
                <v:path arrowok="t"/>
                <v:fill on="t" focussize="0,0"/>
                <v:stroke on="f"/>
                <v:imagedata o:title=""/>
                <o:lock v:ext="edit"/>
              </v:shape>
              <v:shape id="_x0000_s1230" o:spid="_x0000_s1230" style="position:absolute;left:1845;top:368;height:417;width:1509;" fillcolor="#FFFFFF" filled="t" stroked="f" coordorigin="1845,368" coordsize="1509,417" path="m3151,683l3107,683,3106,721,3144,777,3172,781,3354,781,3354,736,3162,736,3151,729,3151,716,3151,683xe">
                <v:path arrowok="t"/>
                <v:fill on="t" focussize="0,0"/>
                <v:stroke on="f"/>
                <v:imagedata o:title=""/>
                <o:lock v:ext="edit"/>
              </v:shape>
              <v:shape id="_x0000_s1231" o:spid="_x0000_s1231" style="position:absolute;left:1845;top:368;height:417;width:1509;" fillcolor="#FFFFFF" filled="t" stroked="f" coordorigin="1845,368" coordsize="1509,417" path="m3268,404l3151,404,2980,404,2968,405,2921,452,2920,463,2920,519,2920,618,2948,674,2989,683,3279,683,3332,645,3334,637,2983,637,2977,636,2967,627,2965,621,2965,614,2965,565,3337,565,3337,519,2965,519,2965,474,2965,468,2967,463,2972,457,2976,452,2984,450,3335,450,3332,439,3282,405,3268,404xe">
                <v:path arrowok="t"/>
                <v:fill on="t" focussize="0,0"/>
                <v:stroke on="f"/>
                <v:imagedata o:title=""/>
                <o:lock v:ext="edit"/>
              </v:shape>
              <v:shape id="_x0000_s1232" o:spid="_x0000_s1232" style="position:absolute;left:1845;top:368;height:417;width:1509;" fillcolor="#FFFFFF" filled="t" stroked="f" coordorigin="1845,368" coordsize="1509,417" path="m3151,565l3107,565,3107,637,3151,637,3151,565xe">
                <v:path arrowok="t"/>
                <v:fill on="t" focussize="0,0"/>
                <v:stroke on="f"/>
                <v:imagedata o:title=""/>
                <o:lock v:ext="edit"/>
              </v:shape>
              <v:shape id="_x0000_s1233" o:spid="_x0000_s1233" style="position:absolute;left:1845;top:368;height:417;width:1509;" fillcolor="#FFFFFF" filled="t" stroked="f" coordorigin="1845,368" coordsize="1509,417" path="m3337,565l3292,565,3292,628,3283,637,3334,637,3336,632,3337,618,3337,565xe">
                <v:path arrowok="t"/>
                <v:fill on="t" focussize="0,0"/>
                <v:stroke on="f"/>
                <v:imagedata o:title=""/>
                <o:lock v:ext="edit"/>
              </v:shape>
              <v:shape id="_x0000_s1234" o:spid="_x0000_s1234" style="position:absolute;left:1845;top:368;height:417;width:1509;" fillcolor="#FFFFFF" filled="t" stroked="f" coordorigin="1845,368" coordsize="1509,417" path="m3151,450l3107,450,3107,519,3151,519,3151,450xe">
                <v:path arrowok="t"/>
                <v:fill on="t" focussize="0,0"/>
                <v:stroke on="f"/>
                <v:imagedata o:title=""/>
                <o:lock v:ext="edit"/>
              </v:shape>
              <v:shape id="_x0000_s1235" o:spid="_x0000_s1235" style="position:absolute;left:1845;top:368;height:417;width:1509;" fillcolor="#FFFFFF" filled="t" stroked="f" coordorigin="1845,368" coordsize="1509,417" path="m3335,450l3270,450,3276,451,3288,460,3292,467,3292,519,3337,519,3337,463,3336,451,3335,450xe">
                <v:path arrowok="t"/>
                <v:fill on="t" focussize="0,0"/>
                <v:stroke on="f"/>
                <v:imagedata o:title=""/>
                <o:lock v:ext="edit"/>
              </v:shape>
              <v:shape id="_x0000_s1236" o:spid="_x0000_s1236" style="position:absolute;left:1845;top:368;height:417;width:1509;" fillcolor="#FFFFFF" filled="t" stroked="f" coordorigin="1845,368" coordsize="1509,417" path="m3151,368l3107,368,3107,404,3151,404,3151,368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237" o:spid="_x0000_s1237" o:spt="203" style="position:absolute;left:3417;top:235;height:152;width:152;" coordorigin="3417,235" coordsize="152,152">
              <o:lock v:ext="edit"/>
              <v:shape id="_x0000_s1238" o:spid="_x0000_s1238" style="position:absolute;left:3417;top:235;height:152;width:152;" filled="f" stroked="t" coordorigin="3417,235" coordsize="152,152" path="m3493,235l3522,241,3546,257,3562,281,3568,311,3562,340,3546,364,3522,381,3493,387,3463,381,3439,364,3423,340,3417,311,3423,281,3439,257,3463,241,3493,235xe">
                <v:path arrowok="t"/>
                <v:fill on="f" focussize="0,0"/>
                <v:stroke weight="0.566929133858268pt" color="#FFFFFF"/>
                <v:imagedata o:title=""/>
                <o:lock v:ext="edit"/>
              </v:shape>
            </v:group>
          </v:group>
        </w:pict>
      </w:r>
      <w:r>
        <w:pict>
          <v:group id="_x0000_s1239" o:spid="_x0000_s1239" o:spt="203" style="position:absolute;left:0pt;margin-left:0pt;margin-top:731.9pt;height:110pt;width:595.3pt;mso-position-horizontal-relative:page;mso-position-vertical-relative:page;z-index:-16384;mso-width-relative:page;mso-height-relative:page;" coordorigin="0,14639" coordsize="11906,2200">
            <o:lock v:ext="edit"/>
            <v:group id="_x0000_s1240" o:spid="_x0000_s1240" o:spt="203" style="position:absolute;left:0;top:14902;height:1937;width:11906;" coordorigin="0,14902" coordsize="11906,1937">
              <o:lock v:ext="edit"/>
              <v:shape id="_x0000_s1241" o:spid="_x0000_s1241" style="position:absolute;left:0;top:14902;height:1937;width:11906;" fillcolor="#F1F2F2" filled="t" stroked="f" coordorigin="0,14902" coordsize="11906,1937" path="m0,14902l11906,14902,11906,16838,0,16838,0,14902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242" o:spid="_x0000_s1242" o:spt="203" style="position:absolute;left:5884;top:14639;height:263;width:478;" coordorigin="5884,14639" coordsize="478,263">
              <o:lock v:ext="edit"/>
              <v:shape id="_x0000_s1243" o:spid="_x0000_s1243" style="position:absolute;left:5884;top:14639;height:263;width:478;" fillcolor="#F1F2F2" filled="t" stroked="f" coordorigin="5884,14639" coordsize="478,263" path="m6123,14639l5884,14902,6361,14902,6123,14639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244" o:spid="_x0000_s1244" o:spt="203" style="position:absolute;left:550;top:15348;height:2;width:7820;" coordorigin="550,15348" coordsize="7820,2">
              <o:lock v:ext="edit"/>
              <v:shape id="_x0000_s1245" o:spid="_x0000_s1245" style="position:absolute;left:550;top:15348;height:2;width:7820;" filled="f" stroked="t" coordorigin="550,15348" coordsize="7820,0" path="m550,15348l8370,15348e">
                <v:path arrowok="t"/>
                <v:fill on="f" focussize="0,0"/>
                <v:stroke weight="0.5pt" color="#231F20"/>
                <v:imagedata o:title=""/>
                <o:lock v:ext="edit"/>
              </v:shape>
            </v:group>
            <v:group id="_x0000_s1246" o:spid="_x0000_s1246" o:spt="203" style="position:absolute;left:547;top:15652;height:115;width:170;" coordorigin="547,15652" coordsize="170,115">
              <o:lock v:ext="edit"/>
              <v:shape id="_x0000_s1247" o:spid="_x0000_s1247" style="position:absolute;left:547;top:15652;height:115;width:170;" fillcolor="#231F20" filled="t" stroked="f" coordorigin="547,15652" coordsize="170,115" path="m717,15652l555,15652,556,15676,646,15676,547,15767,706,15767,706,15743,615,15743,717,15652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248" o:spid="_x0000_s1248" o:spt="203" style="position:absolute;left:734;top:15652;height:115;width:151;" coordorigin="734,15652" coordsize="151,115">
              <o:lock v:ext="edit"/>
              <v:shape id="_x0000_s1249" o:spid="_x0000_s1249" style="position:absolute;left:734;top:15652;height:115;width:151;" fillcolor="#231F20" filled="t" stroked="f" coordorigin="734,15652" coordsize="151,115" path="m781,15652l734,15652,734,15767,781,15767,781,15652xe">
                <v:path arrowok="t"/>
                <v:fill on="t" focussize="0,0"/>
                <v:stroke on="f"/>
                <v:imagedata o:title=""/>
                <o:lock v:ext="edit"/>
              </v:shape>
              <v:shape id="_x0000_s1250" o:spid="_x0000_s1250" style="position:absolute;left:734;top:15652;height:115;width:151;" fillcolor="#231F20" filled="t" stroked="f" coordorigin="734,15652" coordsize="151,115" path="m884,15653l836,15653,782,15710,839,15767,884,15767,827,15710,884,15653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251" o:spid="_x0000_s1251" o:spt="203" style="position:absolute;left:902;top:15654;height:113;width:159;" coordorigin="902,15654" coordsize="159,113">
              <o:lock v:ext="edit"/>
              <v:shape id="_x0000_s1252" o:spid="_x0000_s1252" style="position:absolute;left:902;top:15654;height:113;width:159;" fillcolor="#231F20" filled="t" stroked="f" coordorigin="902,15654" coordsize="159,113" path="m911,15654l904,15661,902,15673,902,15745,903,15759,911,15766,926,15767,1060,15767,1060,15743,950,15743,947,15742,947,15740,947,15679,947,15676,951,15676,1060,15676,1060,15654,925,15654,911,15654xe">
                <v:path arrowok="t"/>
                <v:fill on="t" focussize="0,0"/>
                <v:stroke on="f"/>
                <v:imagedata o:title=""/>
                <o:lock v:ext="edit"/>
              </v:shape>
              <v:shape id="_x0000_s1253" o:spid="_x0000_s1253" style="position:absolute;left:902;top:15654;height:113;width:159;" fillcolor="#231F20" filled="t" stroked="f" coordorigin="902,15654" coordsize="159,113" path="m1060,15743l953,15743,950,15743,1060,15743,1060,15743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254" o:spid="_x0000_s1254" o:spt="203" style="position:absolute;left:547;top:15490;height:142;width:513;" coordorigin="547,15490" coordsize="513,142">
              <o:lock v:ext="edit"/>
              <v:shape id="_x0000_s1255" o:spid="_x0000_s1255" style="position:absolute;left:547;top:15490;height:142;width:513;" fillcolor="#231F20" filled="t" stroked="f" coordorigin="547,15490" coordsize="513,142" path="m602,15536l575,15536,569,15543,560,15548,547,15549,547,15563,559,15562,569,15559,580,15552,585,15549,589,15544,609,15544,602,15536xe">
                <v:path arrowok="t"/>
                <v:fill on="t" focussize="0,0"/>
                <v:stroke on="f"/>
                <v:imagedata o:title=""/>
                <o:lock v:ext="edit"/>
              </v:shape>
              <v:shape id="_x0000_s1256" o:spid="_x0000_s1256" style="position:absolute;left:547;top:15490;height:142;width:513;" fillcolor="#231F20" filled="t" stroked="f" coordorigin="547,15490" coordsize="513,142" path="m609,15544l589,15544,594,15549,599,15554,611,15559,619,15562,629,15563,629,15549,618,15548,609,15544xe">
                <v:path arrowok="t"/>
                <v:fill on="t" focussize="0,0"/>
                <v:stroke on="f"/>
                <v:imagedata o:title=""/>
                <o:lock v:ext="edit"/>
              </v:shape>
              <v:shape id="_x0000_s1257" o:spid="_x0000_s1257" style="position:absolute;left:547;top:15490;height:142;width:513;" fillcolor="#231F20" filled="t" stroked="f" coordorigin="547,15490" coordsize="513,142" path="m577,15491l561,15491,558,15498,554,15503,548,15504,548,15521,548,15521,548,15536,628,15536,628,15520,550,15520,554,15519,558,15517,561,15515,563,15514,565,15512,628,15512,628,15497,575,15497,577,15491xe">
                <v:path arrowok="t"/>
                <v:fill on="t" focussize="0,0"/>
                <v:stroke on="f"/>
                <v:imagedata o:title=""/>
                <o:lock v:ext="edit"/>
              </v:shape>
              <v:shape id="_x0000_s1258" o:spid="_x0000_s1258" style="position:absolute;left:547;top:15490;height:142;width:513;" fillcolor="#231F20" filled="t" stroked="f" coordorigin="547,15490" coordsize="513,142" path="m597,15512l580,15512,580,15520,597,15520,597,15512xe">
                <v:path arrowok="t"/>
                <v:fill on="t" focussize="0,0"/>
                <v:stroke on="f"/>
                <v:imagedata o:title=""/>
                <o:lock v:ext="edit"/>
              </v:shape>
              <v:shape id="_x0000_s1259" o:spid="_x0000_s1259" style="position:absolute;left:547;top:15490;height:142;width:513;" fillcolor="#231F20" filled="t" stroked="f" coordorigin="547,15490" coordsize="513,142" path="m684,15567l555,15567,550,15572,550,15621,551,15625,553,15627,556,15630,560,15632,684,15632,698,15616,567,15616,565,15615,565,15607,698,15607,698,15591,565,15591,565,15584,567,15582,698,15582,698,15575,695,15570,689,15568,687,15567,684,15567xe">
                <v:path arrowok="t"/>
                <v:fill on="t" focussize="0,0"/>
                <v:stroke on="f"/>
                <v:imagedata o:title=""/>
                <o:lock v:ext="edit"/>
              </v:shape>
              <v:shape id="_x0000_s1260" o:spid="_x0000_s1260" style="position:absolute;left:547;top:15490;height:142;width:513;" fillcolor="#231F20" filled="t" stroked="f" coordorigin="547,15490" coordsize="513,142" path="m698,15607l683,15607,683,15613,682,15614,681,15616,678,15616,698,15616,698,15607xe">
                <v:path arrowok="t"/>
                <v:fill on="t" focussize="0,0"/>
                <v:stroke on="f"/>
                <v:imagedata o:title=""/>
                <o:lock v:ext="edit"/>
              </v:shape>
              <v:shape id="_x0000_s1261" o:spid="_x0000_s1261" style="position:absolute;left:547;top:15490;height:142;width:513;" fillcolor="#231F20" filled="t" stroked="f" coordorigin="547,15490" coordsize="513,142" path="m698,15582l680,15582,682,15584,683,15591,698,15591,698,15582xe">
                <v:path arrowok="t"/>
                <v:fill on="t" focussize="0,0"/>
                <v:stroke on="f"/>
                <v:imagedata o:title=""/>
                <o:lock v:ext="edit"/>
              </v:shape>
              <v:shape id="_x0000_s1262" o:spid="_x0000_s1262" style="position:absolute;left:547;top:15490;height:142;width:513;" fillcolor="#231F20" filled="t" stroked="f" coordorigin="547,15490" coordsize="513,142" path="m689,15493l647,15493,643,15495,638,15500,637,15503,637,15552,638,15556,644,15561,647,15562,690,15562,693,15561,696,15558,699,15556,700,15551,700,15547,653,15547,652,15545,652,15511,653,15509,700,15509,700,15503,699,15500,693,15495,689,15493xe">
                <v:path arrowok="t"/>
                <v:fill on="t" focussize="0,0"/>
                <v:stroke on="f"/>
                <v:imagedata o:title=""/>
                <o:lock v:ext="edit"/>
              </v:shape>
              <v:shape id="_x0000_s1263" o:spid="_x0000_s1263" style="position:absolute;left:547;top:15490;height:142;width:513;" fillcolor="#231F20" filled="t" stroked="f" coordorigin="547,15490" coordsize="513,142" path="m700,15509l683,15509,685,15511,685,15545,683,15547,700,15547,700,15509xe">
                <v:path arrowok="t"/>
                <v:fill on="t" focussize="0,0"/>
                <v:stroke on="f"/>
                <v:imagedata o:title=""/>
                <o:lock v:ext="edit"/>
              </v:shape>
              <v:shape id="_x0000_s1264" o:spid="_x0000_s1264" style="position:absolute;left:547;top:15490;height:142;width:513;" fillcolor="#231F20" filled="t" stroked="f" coordorigin="547,15490" coordsize="513,142" path="m837,15519l765,15519,758,15522,743,15541,741,15543,739,15544,737,15544,733,15545,728,15545,728,15560,765,15539,767,15538,771,15535,775,15535,859,15535,852,15525,850,15523,847,15522,844,15520,837,15519xe">
                <v:path arrowok="t"/>
                <v:fill on="t" focussize="0,0"/>
                <v:stroke on="f"/>
                <v:imagedata o:title=""/>
                <o:lock v:ext="edit"/>
              </v:shape>
              <v:shape id="_x0000_s1265" o:spid="_x0000_s1265" style="position:absolute;left:547;top:15490;height:142;width:513;" fillcolor="#231F20" filled="t" stroked="f" coordorigin="547,15490" coordsize="513,142" path="m859,15535l832,15535,836,15535,840,15537,843,15539,854,15553,857,15556,860,15558,868,15560,873,15560,880,15560,880,15545,875,15545,870,15545,867,15544,865,15542,859,15535xe">
                <v:path arrowok="t"/>
                <v:fill on="t" focussize="0,0"/>
                <v:stroke on="f"/>
                <v:imagedata o:title=""/>
                <o:lock v:ext="edit"/>
              </v:shape>
              <v:shape id="_x0000_s1266" o:spid="_x0000_s1266" style="position:absolute;left:547;top:15490;height:142;width:513;" fillcolor="#231F20" filled="t" stroked="f" coordorigin="547,15490" coordsize="513,142" path="m788,15491l773,15491,773,15493,772,15495,770,15497,768,15497,728,15497,728,15513,771,15513,778,15510,786,15502,788,15497,788,15491xe">
                <v:path arrowok="t"/>
                <v:fill on="t" focussize="0,0"/>
                <v:stroke on="f"/>
                <v:imagedata o:title=""/>
                <o:lock v:ext="edit"/>
              </v:shape>
              <v:shape id="_x0000_s1267" o:spid="_x0000_s1267" style="position:absolute;left:547;top:15490;height:142;width:513;" fillcolor="#231F20" filled="t" stroked="f" coordorigin="547,15490" coordsize="513,142" path="m867,15566l740,15566,736,15568,733,15572,731,15574,731,15579,731,15617,731,15621,732,15625,733,15626,735,15628,736,15629,738,15631,742,15632,744,15632,863,15632,876,15621,876,15616,751,15616,749,15616,747,15614,746,15612,746,15584,746,15583,749,15581,751,15581,876,15581,876,15575,875,15572,872,15570,870,15567,867,15566xe">
                <v:path arrowok="t"/>
                <v:fill on="t" focussize="0,0"/>
                <v:stroke on="f"/>
                <v:imagedata o:title=""/>
                <o:lock v:ext="edit"/>
              </v:shape>
              <v:shape id="_x0000_s1268" o:spid="_x0000_s1268" style="position:absolute;left:547;top:15490;height:142;width:513;" fillcolor="#231F20" filled="t" stroked="f" coordorigin="547,15490" coordsize="513,142" path="m876,15581l857,15581,859,15582,861,15583,861,15584,861,15615,859,15616,876,15616,876,15581xe">
                <v:path arrowok="t"/>
                <v:fill on="t" focussize="0,0"/>
                <v:stroke on="f"/>
                <v:imagedata o:title=""/>
                <o:lock v:ext="edit"/>
              </v:shape>
              <v:shape id="_x0000_s1269" o:spid="_x0000_s1269" style="position:absolute;left:547;top:15490;height:142;width:513;" fillcolor="#231F20" filled="t" stroked="f" coordorigin="547,15490" coordsize="513,142" path="m835,15491l819,15491,820,15498,822,15503,830,15511,837,15513,880,15513,880,15497,841,15497,838,15497,836,15495,835,15493,835,15491xe">
                <v:path arrowok="t"/>
                <v:fill on="t" focussize="0,0"/>
                <v:stroke on="f"/>
                <v:imagedata o:title=""/>
                <o:lock v:ext="edit"/>
              </v:shape>
              <v:shape id="_x0000_s1270" o:spid="_x0000_s1270" style="position:absolute;left:547;top:15490;height:142;width:513;" fillcolor="#231F20" filled="t" stroked="f" coordorigin="547,15490" coordsize="513,142" path="m991,15598l976,15598,976,15616,978,15621,985,15629,991,15631,1060,15631,1060,15616,995,15616,991,15613,991,15598xe">
                <v:path arrowok="t"/>
                <v:fill on="t" focussize="0,0"/>
                <v:stroke on="f"/>
                <v:imagedata o:title=""/>
                <o:lock v:ext="edit"/>
              </v:shape>
              <v:shape id="_x0000_s1271" o:spid="_x0000_s1271" style="position:absolute;left:547;top:15490;height:142;width:513;" fillcolor="#231F20" filled="t" stroked="f" coordorigin="547,15490" coordsize="513,142" path="m1038,15503l991,15503,927,15503,923,15505,914,15513,913,15517,912,15584,916,15590,925,15597,930,15598,1040,15598,1044,15596,1052,15588,1054,15582,1054,15582,934,15582,932,15582,929,15579,928,15577,928,15557,1054,15557,1054,15542,928,15542,928,15524,929,15523,932,15519,934,15518,1054,15518,1054,15517,1052,15512,1047,15508,1043,15505,1038,15503xe">
                <v:path arrowok="t"/>
                <v:fill on="t" focussize="0,0"/>
                <v:stroke on="f"/>
                <v:imagedata o:title=""/>
                <o:lock v:ext="edit"/>
              </v:shape>
              <v:shape id="_x0000_s1272" o:spid="_x0000_s1272" style="position:absolute;left:547;top:15490;height:142;width:513;" fillcolor="#231F20" filled="t" stroked="f" coordorigin="547,15490" coordsize="513,142" path="m991,15557l976,15557,976,15582,991,15582,991,15557xe">
                <v:path arrowok="t"/>
                <v:fill on="t" focussize="0,0"/>
                <v:stroke on="f"/>
                <v:imagedata o:title=""/>
                <o:lock v:ext="edit"/>
              </v:shape>
              <v:shape id="_x0000_s1273" o:spid="_x0000_s1273" style="position:absolute;left:547;top:15490;height:142;width:513;" fillcolor="#231F20" filled="t" stroked="f" coordorigin="547,15490" coordsize="513,142" path="m1054,15557l1039,15557,1039,15579,1036,15582,1054,15582,1054,15557xe">
                <v:path arrowok="t"/>
                <v:fill on="t" focussize="0,0"/>
                <v:stroke on="f"/>
                <v:imagedata o:title=""/>
                <o:lock v:ext="edit"/>
              </v:shape>
              <v:shape id="_x0000_s1274" o:spid="_x0000_s1274" style="position:absolute;left:547;top:15490;height:142;width:513;" fillcolor="#231F20" filled="t" stroked="f" coordorigin="547,15490" coordsize="513,142" path="m991,15518l976,15518,976,15542,991,15542,991,15518xe">
                <v:path arrowok="t"/>
                <v:fill on="t" focussize="0,0"/>
                <v:stroke on="f"/>
                <v:imagedata o:title=""/>
                <o:lock v:ext="edit"/>
              </v:shape>
              <v:shape id="_x0000_s1275" o:spid="_x0000_s1275" style="position:absolute;left:547;top:15490;height:142;width:513;" fillcolor="#231F20" filled="t" stroked="f" coordorigin="547,15490" coordsize="513,142" path="m1054,15518l1032,15518,1033,15519,1038,15522,1039,15524,1039,15542,1054,15542,1054,15518xe">
                <v:path arrowok="t"/>
                <v:fill on="t" focussize="0,0"/>
                <v:stroke on="f"/>
                <v:imagedata o:title=""/>
                <o:lock v:ext="edit"/>
              </v:shape>
              <v:shape id="_x0000_s1276" o:spid="_x0000_s1276" style="position:absolute;left:547;top:15490;height:142;width:513;" fillcolor="#231F20" filled="t" stroked="f" coordorigin="547,15490" coordsize="513,142" path="m991,15490l976,15490,976,15503,991,15503,991,15490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277" o:spid="_x0000_s1277" o:spt="203" style="position:absolute;left:1081;top:15445;height:52;width:52;" coordorigin="1081,15445" coordsize="52,52">
              <o:lock v:ext="edit"/>
              <v:shape id="_x0000_s1278" o:spid="_x0000_s1278" style="position:absolute;left:1081;top:15445;height:52;width:52;" filled="f" stroked="t" coordorigin="1081,15445" coordsize="52,52" path="m1107,15445l1121,15445,1133,15457,1133,15471,1133,15485,1121,15497,1107,15497,1093,15497,1081,15485,1081,15471,1081,15457,1093,15445,1107,15445xe">
                <v:path arrowok="t"/>
                <v:fill on="f" focussize="0,0"/>
                <v:stroke weight="0.215984251968504pt" color="#231F20"/>
                <v:imagedata o:title=""/>
                <o:lock v:ext="edit"/>
              </v:shape>
              <v:shape id="_x0000_s1279" o:spid="_x0000_s1279" o:spt="75" type="#_x0000_t75" style="position:absolute;left:10052;top:15182;height:1315;width:1306;" filled="f" stroked="f" coordsize="21600,21600">
                <v:path/>
                <v:fill on="f" focussize="0,0"/>
                <v:stroke on="f"/>
                <v:imagedata r:id="rId11" o:title=""/>
                <o:lock v:ext="edit" aspectratio="t"/>
              </v:shape>
            </v:group>
          </v:group>
        </w:pict>
      </w:r>
      <w:r>
        <w:pict>
          <v:group id="_x0000_s1280" o:spid="_x0000_s1280" o:spt="203" style="position:absolute;left:0pt;margin-left:239.9pt;margin-top:144.7pt;height:27.1pt;width:23.2pt;mso-position-horizontal-relative:page;mso-position-vertical-relative:page;z-index:-16384;mso-width-relative:page;mso-height-relative:page;" coordorigin="4799,2894" coordsize="464,542">
            <o:lock v:ext="edit"/>
            <v:shape id="_x0000_s1281" o:spid="_x0000_s1281" style="position:absolute;left:4799;top:2894;height:542;width:464;" fillcolor="#58595B" filled="t" stroked="f" coordorigin="4799,2894" coordsize="464,542" path="m5003,3330l4939,3330,4939,3403,4941,3416,4948,3426,4958,3433,4971,3436,4984,3433,4994,3426,5001,3416,5003,3403,5003,3330xe">
              <v:path arrowok="t"/>
              <v:fill on="t" focussize="0,0"/>
              <v:stroke on="f"/>
              <v:imagedata o:title=""/>
              <o:lock v:ext="edit"/>
            </v:shape>
            <v:shape id="_x0000_s1282" o:spid="_x0000_s1282" style="position:absolute;left:4799;top:2894;height:542;width:464;" fillcolor="#58595B" filled="t" stroked="f" coordorigin="4799,2894" coordsize="464,542" path="m5123,3330l5059,3330,5059,3403,5061,3416,5068,3426,5078,3433,5091,3436,5104,3433,5114,3426,5121,3416,5123,3403,5123,3330xe">
              <v:path arrowok="t"/>
              <v:fill on="t" focussize="0,0"/>
              <v:stroke on="f"/>
              <v:imagedata o:title=""/>
              <o:lock v:ext="edit"/>
            </v:shape>
            <v:shape id="_x0000_s1283" o:spid="_x0000_s1283" style="position:absolute;left:4799;top:2894;height:542;width:464;" fillcolor="#58595B" filled="t" stroked="f" coordorigin="4799,2894" coordsize="464,542" path="m5177,3067l4885,3067,4885,3318,4896,3330,5165,3330,5177,3318,5177,3067xe">
              <v:path arrowok="t"/>
              <v:fill on="t" focussize="0,0"/>
              <v:stroke on="f"/>
              <v:imagedata o:title=""/>
              <o:lock v:ext="edit"/>
            </v:shape>
            <v:shape id="_x0000_s1284" o:spid="_x0000_s1284" style="position:absolute;left:4799;top:2894;height:542;width:464;" fillcolor="#58595B" filled="t" stroked="f" coordorigin="4799,2894" coordsize="464,542" path="m4937,2894l4932,2897,4932,2900,4960,2942,4929,2961,4905,2986,4890,3015,4885,3046,5177,3046,5172,3018,5165,3005,4958,3005,4951,2997,4951,2979,4958,2972,5142,2972,5134,2964,5101,2942,5104,2939,5092,2939,5092,2938,4969,2938,4940,2895,4937,2894xe">
              <v:path arrowok="t"/>
              <v:fill on="t" focussize="0,0"/>
              <v:stroke on="f"/>
              <v:imagedata o:title=""/>
              <o:lock v:ext="edit"/>
            </v:shape>
            <v:shape id="_x0000_s1285" o:spid="_x0000_s1285" style="position:absolute;left:4799;top:2894;height:542;width:464;" fillcolor="#58595B" filled="t" stroked="f" coordorigin="4799,2894" coordsize="464,542" path="m5085,2972l4976,2972,4984,2979,4984,2997,4976,3005,5165,3005,5165,3004,5085,3004,5078,2997,5078,2979,5085,2972xe">
              <v:path arrowok="t"/>
              <v:fill on="t" focussize="0,0"/>
              <v:stroke on="f"/>
              <v:imagedata o:title=""/>
              <o:lock v:ext="edit"/>
            </v:shape>
            <v:shape id="_x0000_s1286" o:spid="_x0000_s1286" style="position:absolute;left:4799;top:2894;height:542;width:464;" fillcolor="#58595B" filled="t" stroked="f" coordorigin="4799,2894" coordsize="464,542" path="m5142,2972l5103,2972,5110,2979,5110,2997,5103,3004,5165,3004,5158,2990,5142,2972xe">
              <v:path arrowok="t"/>
              <v:fill on="t" focussize="0,0"/>
              <v:stroke on="f"/>
              <v:imagedata o:title=""/>
              <o:lock v:ext="edit"/>
            </v:shape>
            <v:shape id="_x0000_s1287" o:spid="_x0000_s1287" style="position:absolute;left:4799;top:2894;height:542;width:464;" fillcolor="#58595B" filled="t" stroked="f" coordorigin="4799,2894" coordsize="464,542" path="m5125,2894l5122,2895,5092,2939,5104,2939,5130,2900,5129,2897,5125,2894xe">
              <v:path arrowok="t"/>
              <v:fill on="t" focussize="0,0"/>
              <v:stroke on="f"/>
              <v:imagedata o:title=""/>
              <o:lock v:ext="edit"/>
            </v:shape>
            <v:shape id="_x0000_s1288" o:spid="_x0000_s1288" style="position:absolute;left:4799;top:2894;height:542;width:464;" fillcolor="#58595B" filled="t" stroked="f" coordorigin="4799,2894" coordsize="464,542" path="m5030,2927l5014,2928,4998,2930,4983,2934,4969,2938,5092,2938,5078,2934,5063,2930,5047,2928,5030,2927xe">
              <v:path arrowok="t"/>
              <v:fill on="t" focussize="0,0"/>
              <v:stroke on="f"/>
              <v:imagedata o:title=""/>
              <o:lock v:ext="edit"/>
            </v:shape>
            <v:shape id="_x0000_s1289" o:spid="_x0000_s1289" style="position:absolute;left:4799;top:2894;height:542;width:464;" fillcolor="#58595B" filled="t" stroked="f" coordorigin="4799,2894" coordsize="464,542" path="m5229,3065l5216,3068,5206,3075,5199,3085,5196,3098,5196,3231,5199,3244,5206,3254,5216,3261,5229,3264,5242,3261,5253,3254,5260,3244,5262,3231,5262,3098,5260,3085,5253,3075,5242,3068,5229,3065xe">
              <v:path arrowok="t"/>
              <v:fill on="t" focussize="0,0"/>
              <v:stroke on="f"/>
              <v:imagedata o:title=""/>
              <o:lock v:ext="edit"/>
            </v:shape>
            <v:shape id="_x0000_s1290" o:spid="_x0000_s1290" style="position:absolute;left:4799;top:2894;height:542;width:464;" fillcolor="#58595B" filled="t" stroked="f" coordorigin="4799,2894" coordsize="464,542" path="m4832,3065l4819,3068,4808,3075,4801,3085,4799,3098,4799,3231,4801,3244,4808,3254,4819,3261,4832,3264,4845,3261,4855,3254,4862,3244,4865,3231,4865,3098,4862,3085,4855,3075,4845,3068,4832,3065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pict>
          <v:group id="_x0000_s1291" o:spid="_x0000_s1291" o:spt="203" style="position:absolute;left:0pt;margin-left:68.3pt;margin-top:149.8pt;height:21.95pt;width:23.05pt;mso-position-horizontal-relative:page;mso-position-vertical-relative:page;z-index:-16384;mso-width-relative:page;mso-height-relative:page;" coordorigin="1366,2997" coordsize="461,439">
            <o:lock v:ext="edit"/>
            <v:group id="_x0000_s1292" o:spid="_x0000_s1292" o:spt="203" style="position:absolute;left:1374;top:2997;height:439;width:439;" coordorigin="1374,2997" coordsize="439,439">
              <o:lock v:ext="edit"/>
              <v:shape id="_x0000_s1293" o:spid="_x0000_s1293" style="position:absolute;left:1374;top:2997;height:439;width:439;" fillcolor="#58595B" filled="t" stroked="f" coordorigin="1374,2997" coordsize="439,439" path="m1515,2997l1380,2997,1374,3003,1374,3136,1399,3136,1399,3028,1405,3022,1515,3022,1515,2997xe">
                <v:path arrowok="t"/>
                <v:fill on="t" focussize="0,0"/>
                <v:stroke on="f"/>
                <v:imagedata o:title=""/>
                <o:lock v:ext="edit"/>
              </v:shape>
              <v:shape id="_x0000_s1294" o:spid="_x0000_s1294" style="position:absolute;left:1374;top:2997;height:439;width:439;" fillcolor="#58595B" filled="t" stroked="f" coordorigin="1374,2997" coordsize="439,439" path="m1806,2997l1673,2997,1673,3022,1781,3022,1787,3028,1787,3136,1812,3136,1812,3003,1806,2997xe">
                <v:path arrowok="t"/>
                <v:fill on="t" focussize="0,0"/>
                <v:stroke on="f"/>
                <v:imagedata o:title=""/>
                <o:lock v:ext="edit"/>
              </v:shape>
              <v:shape id="_x0000_s1295" o:spid="_x0000_s1295" style="position:absolute;left:1374;top:2997;height:439;width:439;" fillcolor="#58595B" filled="t" stroked="f" coordorigin="1374,2997" coordsize="439,439" path="m1812,3294l1787,3294,1787,3404,1781,3410,1673,3410,1673,3436,1806,3436,1812,3429,1812,3294xe">
                <v:path arrowok="t"/>
                <v:fill on="t" focussize="0,0"/>
                <v:stroke on="f"/>
                <v:imagedata o:title=""/>
                <o:lock v:ext="edit"/>
              </v:shape>
              <v:shape id="_x0000_s1296" o:spid="_x0000_s1296" style="position:absolute;left:1374;top:2997;height:439;width:439;" fillcolor="#58595B" filled="t" stroked="f" coordorigin="1374,2997" coordsize="439,439" path="m1399,3294l1374,3294,1374,3429,1380,3436,1515,3436,1515,3410,1405,3410,1399,3404,1399,3294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297" o:spid="_x0000_s1297" o:spt="203" style="position:absolute;left:1676;top:3227;height:144;width:2;" coordorigin="1676,3227" coordsize="2,144">
              <o:lock v:ext="edit"/>
              <v:shape id="_x0000_s1298" o:spid="_x0000_s1298" style="position:absolute;left:1676;top:3227;height:144;width:2;" filled="f" stroked="t" coordorigin="1676,3227" coordsize="0,144" path="m1676,3227l1676,3370e">
                <v:path arrowok="t"/>
                <v:fill on="f" focussize="0,0"/>
                <v:stroke weight="2.70338582677165pt" color="#58595B"/>
                <v:imagedata o:title=""/>
                <o:lock v:ext="edit"/>
              </v:shape>
            </v:group>
            <v:group id="_x0000_s1299" o:spid="_x0000_s1299" o:spt="203" style="position:absolute;left:1739;top:3227;height:144;width:2;" coordorigin="1739,3227" coordsize="2,144">
              <o:lock v:ext="edit"/>
              <v:shape id="_x0000_s1300" o:spid="_x0000_s1300" style="position:absolute;left:1739;top:3227;height:144;width:2;" filled="f" stroked="t" coordorigin="1739,3227" coordsize="0,144" path="m1739,3227l1739,3370e">
                <v:path arrowok="t"/>
                <v:fill on="f" focussize="0,0"/>
                <v:stroke weight="0.831889763779528pt" color="#58595B"/>
                <v:imagedata o:title=""/>
                <o:lock v:ext="edit"/>
              </v:shape>
            </v:group>
            <v:group id="_x0000_s1301" o:spid="_x0000_s1301" o:spt="203" style="position:absolute;left:1449;top:3227;height:144;width:2;" coordorigin="1449,3227" coordsize="2,144">
              <o:lock v:ext="edit"/>
              <v:shape id="_x0000_s1302" o:spid="_x0000_s1302" style="position:absolute;left:1449;top:3227;height:144;width:2;" filled="f" stroked="t" coordorigin="1449,3227" coordsize="0,144" path="m1449,3227l1449,3370e">
                <v:path arrowok="t"/>
                <v:fill on="f" focussize="0,0"/>
                <v:stroke weight="0.802204724409449pt" color="#58595B"/>
                <v:imagedata o:title=""/>
                <o:lock v:ext="edit"/>
              </v:shape>
            </v:group>
            <v:group id="_x0000_s1303" o:spid="_x0000_s1303" o:spt="203" style="position:absolute;left:1494;top:3227;height:144;width:2;" coordorigin="1494,3227" coordsize="2,144">
              <o:lock v:ext="edit"/>
              <v:shape id="_x0000_s1304" o:spid="_x0000_s1304" style="position:absolute;left:1494;top:3227;height:144;width:2;" filled="f" stroked="t" coordorigin="1494,3227" coordsize="0,144" path="m1494,3227l1494,3370e">
                <v:path arrowok="t"/>
                <v:fill on="f" focussize="0,0"/>
                <v:stroke weight="0.802204724409449pt" color="#58595B"/>
                <v:imagedata o:title=""/>
                <o:lock v:ext="edit"/>
              </v:shape>
            </v:group>
            <v:group id="_x0000_s1305" o:spid="_x0000_s1305" o:spt="203" style="position:absolute;left:1532;top:3227;height:144;width:2;" coordorigin="1532,3227" coordsize="2,144">
              <o:lock v:ext="edit"/>
              <v:shape id="_x0000_s1306" o:spid="_x0000_s1306" style="position:absolute;left:1532;top:3227;height:144;width:2;" filled="f" stroked="t" coordorigin="1532,3227" coordsize="0,144" path="m1532,3227l1532,3370e">
                <v:path arrowok="t"/>
                <v:fill on="f" focussize="0,0"/>
                <v:stroke weight="0.801889763779528pt" color="#58595B"/>
                <v:imagedata o:title=""/>
                <o:lock v:ext="edit"/>
              </v:shape>
            </v:group>
            <v:group id="_x0000_s1307" o:spid="_x0000_s1307" o:spt="203" style="position:absolute;left:1577;top:3227;height:144;width:2;" coordorigin="1577,3227" coordsize="2,144">
              <o:lock v:ext="edit"/>
              <v:shape id="_x0000_s1308" o:spid="_x0000_s1308" style="position:absolute;left:1577;top:3227;height:144;width:2;" filled="f" stroked="t" coordorigin="1577,3227" coordsize="0,144" path="m1577,3227l1577,3370e">
                <v:path arrowok="t"/>
                <v:fill on="f" focussize="0,0"/>
                <v:stroke weight="1.5711811023622pt" color="#58595B"/>
                <v:imagedata o:title=""/>
                <o:lock v:ext="edit"/>
              </v:shape>
            </v:group>
            <v:group id="_x0000_s1309" o:spid="_x0000_s1309" o:spt="203" style="position:absolute;left:1619;top:3227;height:144;width:2;" coordorigin="1619,3227" coordsize="2,144">
              <o:lock v:ext="edit"/>
              <v:shape id="_x0000_s1310" o:spid="_x0000_s1310" style="position:absolute;left:1619;top:3227;height:144;width:2;" filled="f" stroked="t" coordorigin="1619,3227" coordsize="0,144" path="m1619,3227l1619,3370e">
                <v:path arrowok="t"/>
                <v:fill on="f" focussize="0,0"/>
                <v:stroke weight="0.739606299212598pt" color="#58595B"/>
                <v:imagedata o:title=""/>
                <o:lock v:ext="edit"/>
              </v:shape>
            </v:group>
            <v:group id="_x0000_s1311" o:spid="_x0000_s1311" o:spt="203" style="position:absolute;left:1378;top:3215;height:2;width:438;" coordorigin="1378,3215" coordsize="438,2">
              <o:lock v:ext="edit"/>
              <v:shape id="_x0000_s1312" o:spid="_x0000_s1312" style="position:absolute;left:1378;top:3215;height:2;width:438;" filled="f" stroked="t" coordorigin="1378,3215" coordsize="438,0" path="m1378,3215l1815,3215e">
                <v:path arrowok="t"/>
                <v:fill on="f" focussize="0,0"/>
                <v:stroke weight="1.15pt" color="#58595B"/>
                <v:imagedata o:title=""/>
                <o:lock v:ext="edit"/>
              </v:shape>
            </v:group>
            <v:group id="_x0000_s1313" o:spid="_x0000_s1313" o:spt="203" style="position:absolute;left:1449;top:3060;height:144;width:2;" coordorigin="1449,3060" coordsize="2,144">
              <o:lock v:ext="edit"/>
              <v:shape id="_x0000_s1314" o:spid="_x0000_s1314" style="position:absolute;left:1449;top:3060;height:144;width:2;" filled="f" stroked="t" coordorigin="1449,3060" coordsize="0,144" path="m1449,3060l1449,3204e">
                <v:path arrowok="t"/>
                <v:fill on="f" focussize="0,0"/>
                <v:stroke weight="0.802204724409449pt" color="#58595B"/>
                <v:imagedata o:title=""/>
                <o:lock v:ext="edit"/>
              </v:shape>
            </v:group>
            <v:group id="_x0000_s1315" o:spid="_x0000_s1315" o:spt="203" style="position:absolute;left:1494;top:3060;height:144;width:2;" coordorigin="1494,3060" coordsize="2,144">
              <o:lock v:ext="edit"/>
              <v:shape id="_x0000_s1316" o:spid="_x0000_s1316" style="position:absolute;left:1494;top:3060;height:144;width:2;" filled="f" stroked="t" coordorigin="1494,3060" coordsize="0,144" path="m1494,3060l1494,3204e">
                <v:path arrowok="t"/>
                <v:fill on="f" focussize="0,0"/>
                <v:stroke weight="0.802204724409449pt" color="#58595B"/>
                <v:imagedata o:title=""/>
                <o:lock v:ext="edit"/>
              </v:shape>
            </v:group>
            <v:group id="_x0000_s1317" o:spid="_x0000_s1317" o:spt="203" style="position:absolute;left:1532;top:3060;height:144;width:2;" coordorigin="1532,3060" coordsize="2,144">
              <o:lock v:ext="edit"/>
              <v:shape id="_x0000_s1318" o:spid="_x0000_s1318" style="position:absolute;left:1532;top:3060;height:144;width:2;" filled="f" stroked="t" coordorigin="1532,3060" coordsize="0,144" path="m1532,3060l1532,3204e">
                <v:path arrowok="t"/>
                <v:fill on="f" focussize="0,0"/>
                <v:stroke weight="0.801889763779528pt" color="#58595B"/>
                <v:imagedata o:title=""/>
                <o:lock v:ext="edit"/>
              </v:shape>
            </v:group>
            <v:group id="_x0000_s1319" o:spid="_x0000_s1319" o:spt="203" style="position:absolute;left:1577;top:3060;height:144;width:2;" coordorigin="1577,3060" coordsize="2,144">
              <o:lock v:ext="edit"/>
              <v:shape id="_x0000_s1320" o:spid="_x0000_s1320" style="position:absolute;left:1577;top:3060;height:144;width:2;" filled="f" stroked="t" coordorigin="1577,3060" coordsize="0,144" path="m1577,3060l1577,3204e">
                <v:path arrowok="t"/>
                <v:fill on="f" focussize="0,0"/>
                <v:stroke weight="1.5711811023622pt" color="#58595B"/>
                <v:imagedata o:title=""/>
                <o:lock v:ext="edit"/>
              </v:shape>
            </v:group>
            <v:group id="_x0000_s1321" o:spid="_x0000_s1321" o:spt="203" style="position:absolute;left:1619;top:3060;height:144;width:2;" coordorigin="1619,3060" coordsize="2,144">
              <o:lock v:ext="edit"/>
              <v:shape id="_x0000_s1322" o:spid="_x0000_s1322" style="position:absolute;left:1619;top:3060;height:144;width:2;" filled="f" stroked="t" coordorigin="1619,3060" coordsize="0,144" path="m1619,3060l1619,3204e">
                <v:path arrowok="t"/>
                <v:fill on="f" focussize="0,0"/>
                <v:stroke weight="0.739606299212598pt" color="#58595B"/>
                <v:imagedata o:title=""/>
                <o:lock v:ext="edit"/>
              </v:shape>
            </v:group>
            <v:group id="_x0000_s1323" o:spid="_x0000_s1323" o:spt="203" style="position:absolute;left:1676;top:3061;height:143;width:2;" coordorigin="1676,3061" coordsize="2,143">
              <o:lock v:ext="edit"/>
              <v:shape id="_x0000_s1324" o:spid="_x0000_s1324" style="position:absolute;left:1676;top:3061;height:143;width:2;" filled="f" stroked="t" coordorigin="1676,3061" coordsize="0,143" path="m1676,3061l1676,3204e">
                <v:path arrowok="t"/>
                <v:fill on="f" focussize="0,0"/>
                <v:stroke weight="2.70338582677165pt" color="#58595B"/>
                <v:imagedata o:title=""/>
                <o:lock v:ext="edit"/>
              </v:shape>
            </v:group>
            <v:group id="_x0000_s1325" o:spid="_x0000_s1325" o:spt="203" style="position:absolute;left:1739;top:3061;height:143;width:2;" coordorigin="1739,3061" coordsize="2,143">
              <o:lock v:ext="edit"/>
              <v:shape id="_x0000_s1326" o:spid="_x0000_s1326" style="position:absolute;left:1739;top:3061;height:143;width:2;" filled="f" stroked="t" coordorigin="1739,3061" coordsize="0,143" path="m1739,3061l1739,3204e">
                <v:path arrowok="t"/>
                <v:fill on="f" focussize="0,0"/>
                <v:stroke weight="0.831889763779528pt" color="#58595B"/>
                <v:imagedata o:title=""/>
                <o:lock v:ext="edit"/>
              </v:shape>
            </v:group>
          </v:group>
        </w:pict>
      </w:r>
      <w:r>
        <w:pict>
          <v:group id="_x0000_s1327" o:spid="_x0000_s1327" o:spt="203" style="position:absolute;left:0pt;margin-left:110.9pt;margin-top:149.65pt;height:23.1pt;width:25pt;mso-position-horizontal-relative:page;mso-position-vertical-relative:page;z-index:-16384;mso-width-relative:page;mso-height-relative:page;" coordorigin="2219,2994" coordsize="500,462">
            <o:lock v:ext="edit"/>
            <v:group id="_x0000_s1328" o:spid="_x0000_s1328" o:spt="203" style="position:absolute;left:2238;top:3174;height:2;width:200;" coordorigin="2238,3174" coordsize="200,2">
              <o:lock v:ext="edit"/>
              <v:shape id="_x0000_s1329" o:spid="_x0000_s1329" style="position:absolute;left:2238;top:3174;height:2;width:200;" filled="f" stroked="t" coordorigin="2238,3174" coordsize="200,0" path="m2238,3174l2437,3174e">
                <v:path arrowok="t"/>
                <v:fill on="f" focussize="0,0"/>
                <v:stroke weight="1.8pt" color="#58595B"/>
                <v:imagedata o:title=""/>
                <o:lock v:ext="edit"/>
              </v:shape>
            </v:group>
            <v:group id="_x0000_s1330" o:spid="_x0000_s1330" o:spt="203" style="position:absolute;left:2254;top:3032;height:124;width:2;" coordorigin="2254,3032" coordsize="2,124">
              <o:lock v:ext="edit"/>
              <v:shape id="_x0000_s1331" o:spid="_x0000_s1331" style="position:absolute;left:2254;top:3032;height:124;width:2;" filled="f" stroked="t" coordorigin="2254,3032" coordsize="0,124" path="m2254,3032l2254,3156e">
                <v:path arrowok="t"/>
                <v:fill on="f" focussize="0,0"/>
                <v:stroke weight="1.60047244094488pt" color="#58595B"/>
                <v:imagedata o:title=""/>
                <o:lock v:ext="edit"/>
              </v:shape>
            </v:group>
            <v:group id="_x0000_s1332" o:spid="_x0000_s1332" o:spt="203" style="position:absolute;left:2238;top:3013;height:2;width:200;" coordorigin="2238,3013" coordsize="200,2">
              <o:lock v:ext="edit"/>
              <v:shape id="_x0000_s1333" o:spid="_x0000_s1333" style="position:absolute;left:2238;top:3013;height:2;width:200;" filled="f" stroked="t" coordorigin="2238,3013" coordsize="200,0" path="m2238,3013l2437,3013e">
                <v:path arrowok="t"/>
                <v:fill on="f" focussize="0,0"/>
                <v:stroke weight="1.9pt" color="#58595B"/>
                <v:imagedata o:title=""/>
                <o:lock v:ext="edit"/>
              </v:shape>
            </v:group>
            <v:group id="_x0000_s1334" o:spid="_x0000_s1334" o:spt="203" style="position:absolute;left:2421;top:3031;height:124;width:2;" coordorigin="2421,3031" coordsize="2,124">
              <o:lock v:ext="edit"/>
              <v:shape id="_x0000_s1335" o:spid="_x0000_s1335" style="position:absolute;left:2421;top:3031;height:124;width:2;" filled="f" stroked="t" coordorigin="2421,3031" coordsize="0,124" path="m2421,3031l2421,3155e">
                <v:path arrowok="t"/>
                <v:fill on="f" focussize="0,0"/>
                <v:stroke weight="1.60070866141732pt" color="#58595B"/>
                <v:imagedata o:title=""/>
                <o:lock v:ext="edit"/>
              </v:shape>
            </v:group>
            <v:group id="_x0000_s1336" o:spid="_x0000_s1336" o:spt="203" style="position:absolute;left:2318;top:3093;height:2;width:39;" coordorigin="2318,3093" coordsize="39,2">
              <o:lock v:ext="edit"/>
              <v:shape id="_x0000_s1337" o:spid="_x0000_s1337" style="position:absolute;left:2318;top:3093;height:2;width:39;" filled="f" stroked="t" coordorigin="2318,3093" coordsize="39,0" path="m2318,3093l2356,3093e">
                <v:path arrowok="t"/>
                <v:fill on="f" focussize="0,0"/>
                <v:stroke weight="1.7503937007874pt" color="#58595B"/>
                <v:imagedata o:title=""/>
                <o:lock v:ext="edit"/>
              </v:shape>
            </v:group>
            <v:group id="_x0000_s1338" o:spid="_x0000_s1338" o:spt="203" style="position:absolute;left:2481;top:3174;height:2;width:200;" coordorigin="2481,3174" coordsize="200,2">
              <o:lock v:ext="edit"/>
              <v:shape id="_x0000_s1339" o:spid="_x0000_s1339" style="position:absolute;left:2481;top:3174;height:2;width:200;" filled="f" stroked="t" coordorigin="2481,3174" coordsize="200,0" path="m2481,3174l2680,3174e">
                <v:path arrowok="t"/>
                <v:fill on="f" focussize="0,0"/>
                <v:stroke weight="1.8pt" color="#58595B"/>
                <v:imagedata o:title=""/>
                <o:lock v:ext="edit"/>
              </v:shape>
            </v:group>
            <v:group id="_x0000_s1340" o:spid="_x0000_s1340" o:spt="203" style="position:absolute;left:2497;top:3032;height:124;width:2;" coordorigin="2497,3032" coordsize="2,124">
              <o:lock v:ext="edit"/>
              <v:shape id="_x0000_s1341" o:spid="_x0000_s1341" style="position:absolute;left:2497;top:3032;height:124;width:2;" filled="f" stroked="t" coordorigin="2497,3032" coordsize="0,124" path="m2497,3032l2497,3156e">
                <v:path arrowok="t"/>
                <v:fill on="f" focussize="0,0"/>
                <v:stroke weight="1.60070866141732pt" color="#58595B"/>
                <v:imagedata o:title=""/>
                <o:lock v:ext="edit"/>
              </v:shape>
            </v:group>
            <v:group id="_x0000_s1342" o:spid="_x0000_s1342" o:spt="203" style="position:absolute;left:2481;top:3013;height:2;width:200;" coordorigin="2481,3013" coordsize="200,2">
              <o:lock v:ext="edit"/>
              <v:shape id="_x0000_s1343" o:spid="_x0000_s1343" style="position:absolute;left:2481;top:3013;height:2;width:200;" filled="f" stroked="t" coordorigin="2481,3013" coordsize="200,0" path="m2481,3013l2680,3013e">
                <v:path arrowok="t"/>
                <v:fill on="f" focussize="0,0"/>
                <v:stroke weight="1.9pt" color="#58595B"/>
                <v:imagedata o:title=""/>
                <o:lock v:ext="edit"/>
              </v:shape>
            </v:group>
            <v:group id="_x0000_s1344" o:spid="_x0000_s1344" o:spt="203" style="position:absolute;left:2664;top:3031;height:124;width:2;" coordorigin="2664,3031" coordsize="2,124">
              <o:lock v:ext="edit"/>
              <v:shape id="_x0000_s1345" o:spid="_x0000_s1345" style="position:absolute;left:2664;top:3031;height:124;width:2;" filled="f" stroked="t" coordorigin="2664,3031" coordsize="0,124" path="m2664,3031l2664,3155e">
                <v:path arrowok="t"/>
                <v:fill on="f" focussize="0,0"/>
                <v:stroke weight="1.60070866141732pt" color="#58595B"/>
                <v:imagedata o:title=""/>
                <o:lock v:ext="edit"/>
              </v:shape>
            </v:group>
            <v:group id="_x0000_s1346" o:spid="_x0000_s1346" o:spt="203" style="position:absolute;left:2562;top:3093;height:2;width:39;" coordorigin="2562,3093" coordsize="39,2">
              <o:lock v:ext="edit"/>
              <v:shape id="_x0000_s1347" o:spid="_x0000_s1347" style="position:absolute;left:2562;top:3093;height:2;width:39;" filled="f" stroked="t" coordorigin="2562,3093" coordsize="39,0" path="m2562,3093l2600,3093e">
                <v:path arrowok="t"/>
                <v:fill on="f" focussize="0,0"/>
                <v:stroke weight="1.7503937007874pt" color="#58595B"/>
                <v:imagedata o:title=""/>
                <o:lock v:ext="edit"/>
              </v:shape>
            </v:group>
            <v:group id="_x0000_s1348" o:spid="_x0000_s1348" o:spt="203" style="position:absolute;left:2238;top:3417;height:2;width:200;" coordorigin="2238,3417" coordsize="200,2">
              <o:lock v:ext="edit"/>
              <v:shape id="_x0000_s1349" o:spid="_x0000_s1349" style="position:absolute;left:2238;top:3417;height:2;width:200;" filled="f" stroked="t" coordorigin="2238,3417" coordsize="200,0" path="m2238,3417l2437,3417e">
                <v:path arrowok="t"/>
                <v:fill on="f" focussize="0,0"/>
                <v:stroke weight="1.9pt" color="#58595B"/>
                <v:imagedata o:title=""/>
                <o:lock v:ext="edit"/>
              </v:shape>
            </v:group>
            <v:group id="_x0000_s1350" o:spid="_x0000_s1350" o:spt="203" style="position:absolute;left:2254;top:3274;height:124;width:2;" coordorigin="2254,3274" coordsize="2,124">
              <o:lock v:ext="edit"/>
              <v:shape id="_x0000_s1351" o:spid="_x0000_s1351" style="position:absolute;left:2254;top:3274;height:124;width:2;" filled="f" stroked="t" coordorigin="2254,3274" coordsize="0,124" path="m2254,3274l2254,3398e">
                <v:path arrowok="t"/>
                <v:fill on="f" focussize="0,0"/>
                <v:stroke weight="1.60047244094488pt" color="#58595B"/>
                <v:imagedata o:title=""/>
                <o:lock v:ext="edit"/>
              </v:shape>
            </v:group>
            <v:group id="_x0000_s1352" o:spid="_x0000_s1352" o:spt="203" style="position:absolute;left:2238;top:3255;height:2;width:200;" coordorigin="2238,3255" coordsize="200,2">
              <o:lock v:ext="edit"/>
              <v:shape id="_x0000_s1353" o:spid="_x0000_s1353" style="position:absolute;left:2238;top:3255;height:2;width:200;" filled="f" stroked="t" coordorigin="2238,3255" coordsize="200,0" path="m2238,3255l2437,3255e">
                <v:path arrowok="t"/>
                <v:fill on="f" focussize="0,0"/>
                <v:stroke weight="1.9pt" color="#58595B"/>
                <v:imagedata o:title=""/>
                <o:lock v:ext="edit"/>
              </v:shape>
            </v:group>
            <v:group id="_x0000_s1354" o:spid="_x0000_s1354" o:spt="203" style="position:absolute;left:2421;top:3274;height:124;width:2;" coordorigin="2421,3274" coordsize="2,124">
              <o:lock v:ext="edit"/>
              <v:shape id="_x0000_s1355" o:spid="_x0000_s1355" style="position:absolute;left:2421;top:3274;height:124;width:2;" filled="f" stroked="t" coordorigin="2421,3274" coordsize="0,124" path="m2421,3274l2421,3398e">
                <v:path arrowok="t"/>
                <v:fill on="f" focussize="0,0"/>
                <v:stroke weight="1.60070866141732pt" color="#58595B"/>
                <v:imagedata o:title=""/>
                <o:lock v:ext="edit"/>
              </v:shape>
            </v:group>
            <v:group id="_x0000_s1356" o:spid="_x0000_s1356" o:spt="203" style="position:absolute;left:2318;top:3336;height:2;width:39;" coordorigin="2318,3336" coordsize="39,2">
              <o:lock v:ext="edit"/>
              <v:shape id="_x0000_s1357" o:spid="_x0000_s1357" style="position:absolute;left:2318;top:3336;height:2;width:39;" filled="f" stroked="t" coordorigin="2318,3336" coordsize="39,0" path="m2318,3336l2356,3336e">
                <v:path arrowok="t"/>
                <v:fill on="f" focussize="0,0"/>
                <v:stroke weight="1.75062992125984pt" color="#58595B"/>
                <v:imagedata o:title=""/>
                <o:lock v:ext="edit"/>
              </v:shape>
            </v:group>
            <v:group id="_x0000_s1358" o:spid="_x0000_s1358" o:spt="203" style="position:absolute;left:2563;top:3416;height:2;width:39;" coordorigin="2563,3416" coordsize="39,2">
              <o:lock v:ext="edit"/>
              <v:shape id="_x0000_s1359" o:spid="_x0000_s1359" style="position:absolute;left:2563;top:3416;height:2;width:39;" filled="f" stroked="t" coordorigin="2563,3416" coordsize="39,0" path="m2563,3416l2601,3416e">
                <v:path arrowok="t"/>
                <v:fill on="f" focussize="0,0"/>
                <v:stroke weight="1.75070866141732pt" color="#58595B"/>
                <v:imagedata o:title=""/>
                <o:lock v:ext="edit"/>
              </v:shape>
            </v:group>
            <v:group id="_x0000_s1360" o:spid="_x0000_s1360" o:spt="203" style="position:absolute;left:2642;top:3416;height:2;width:39;" coordorigin="2642,3416" coordsize="39,2">
              <o:lock v:ext="edit"/>
              <v:shape id="_x0000_s1361" o:spid="_x0000_s1361" style="position:absolute;left:2642;top:3416;height:2;width:39;" filled="f" stroked="t" coordorigin="2642,3416" coordsize="39,0" path="m2642,3416l2680,3416e">
                <v:path arrowok="t"/>
                <v:fill on="f" focussize="0,0"/>
                <v:stroke weight="1.75070866141732pt" color="#58595B"/>
                <v:imagedata o:title=""/>
                <o:lock v:ext="edit"/>
              </v:shape>
            </v:group>
            <v:group id="_x0000_s1362" o:spid="_x0000_s1362" o:spt="203" style="position:absolute;left:2500;top:3274;height:162;width:2;" coordorigin="2500,3274" coordsize="2,162">
              <o:lock v:ext="edit"/>
              <v:shape id="_x0000_s1363" o:spid="_x0000_s1363" style="position:absolute;left:2500;top:3274;height:162;width:2;" filled="f" stroked="t" coordorigin="2500,3274" coordsize="0,162" path="m2500,3274l2500,3436e">
                <v:path arrowok="t"/>
                <v:fill on="f" focussize="0,0"/>
                <v:stroke weight="1.91511811023622pt" color="#58595B"/>
                <v:imagedata o:title=""/>
                <o:lock v:ext="edit"/>
              </v:shape>
            </v:group>
            <v:group id="_x0000_s1364" o:spid="_x0000_s1364" o:spt="203" style="position:absolute;left:2481;top:3256;height:2;width:120;" coordorigin="2481,3256" coordsize="120,2">
              <o:lock v:ext="edit"/>
              <v:shape id="_x0000_s1365" o:spid="_x0000_s1365" style="position:absolute;left:2481;top:3256;height:2;width:120;" filled="f" stroked="t" coordorigin="2481,3256" coordsize="120,0" path="m2481,3256l2600,3256e">
                <v:path arrowok="t"/>
                <v:fill on="f" focussize="0,0"/>
                <v:stroke weight="1.8pt" color="#58595B"/>
                <v:imagedata o:title=""/>
                <o:lock v:ext="edit"/>
              </v:shape>
            </v:group>
            <v:group id="_x0000_s1366" o:spid="_x0000_s1366" o:spt="203" style="position:absolute;left:2561;top:3334;height:2;width:118;" coordorigin="2561,3334" coordsize="118,2">
              <o:lock v:ext="edit"/>
              <v:shape id="_x0000_s1367" o:spid="_x0000_s1367" style="position:absolute;left:2561;top:3334;height:2;width:118;" filled="f" stroked="t" coordorigin="2561,3334" coordsize="118,0" path="m2561,3334l2679,3334e">
                <v:path arrowok="t"/>
                <v:fill on="f" focussize="0,0"/>
                <v:stroke weight="1.8pt" color="#58595B"/>
                <v:imagedata o:title=""/>
                <o:lock v:ext="edit"/>
              </v:shape>
            </v:group>
            <v:group id="_x0000_s1368" o:spid="_x0000_s1368" o:spt="203" style="position:absolute;left:2561;top:3295;height:2;width:40;" coordorigin="2561,3295" coordsize="40,2">
              <o:lock v:ext="edit"/>
              <v:shape id="_x0000_s1369" o:spid="_x0000_s1369" style="position:absolute;left:2561;top:3295;height:2;width:40;" filled="f" stroked="t" coordorigin="2561,3295" coordsize="40,0" path="m2561,3295l2600,3295e">
                <v:path arrowok="t"/>
                <v:fill on="f" focussize="0,0"/>
                <v:stroke weight="2.1pt" color="#58595B"/>
                <v:imagedata o:title=""/>
                <o:lock v:ext="edit"/>
              </v:shape>
            </v:group>
            <v:group id="_x0000_s1370" o:spid="_x0000_s1370" o:spt="203" style="position:absolute;left:2645;top:3277;height:2;width:35;" coordorigin="2645,3277" coordsize="35,2">
              <o:lock v:ext="edit"/>
              <v:shape id="_x0000_s1371" o:spid="_x0000_s1371" style="position:absolute;left:2645;top:3277;height:2;width:35;" filled="f" stroked="t" coordorigin="2645,3277" coordsize="35,0" path="m2645,3277l2679,3277e">
                <v:path arrowok="t"/>
                <v:fill on="f" focussize="0,0"/>
                <v:stroke weight="3.97897637795276pt" color="#58595B"/>
                <v:imagedata o:title=""/>
                <o:lock v:ext="edit"/>
              </v:shape>
            </v:group>
          </v:group>
        </w:pict>
      </w:r>
      <w:r>
        <w:pict>
          <v:group id="_x0000_s1372" o:spid="_x0000_s1372" o:spt="203" style="position:absolute;left:0pt;margin-left:155pt;margin-top:148.85pt;height:21.7pt;width:28.7pt;mso-position-horizontal-relative:page;mso-position-vertical-relative:page;z-index:-16384;mso-width-relative:page;mso-height-relative:page;" coordorigin="3101,2977" coordsize="574,434">
            <o:lock v:ext="edit"/>
            <v:shape id="_x0000_s1373" o:spid="_x0000_s1373" style="position:absolute;left:3101;top:2977;height:434;width:574;" fillcolor="#58595B" filled="t" stroked="f" coordorigin="3101,2977" coordsize="574,434" path="m3389,3288l3365,3293,3345,3306,3332,3325,3327,3349,3332,3373,3345,3393,3365,3406,3389,3411,3412,3406,3432,3393,3445,3373,3450,3349,3445,3325,3432,3306,3412,3293,3389,3288xe">
              <v:path arrowok="t"/>
              <v:fill on="t" focussize="0,0"/>
              <v:stroke on="f"/>
              <v:imagedata o:title=""/>
              <o:lock v:ext="edit"/>
            </v:shape>
            <v:shape id="_x0000_s1374" o:spid="_x0000_s1374" style="position:absolute;left:3101;top:2977;height:434;width:574;" fillcolor="#58595B" filled="t" stroked="f" coordorigin="3101,2977" coordsize="574,434" path="m3390,3181l3310,3199,3244,3246,3235,3265,3241,3277,3243,3279,3245,3280,3249,3285,3255,3287,3268,3287,3274,3284,3279,3280,3303,3259,3330,3243,3360,3233,3391,3229,3528,3229,3507,3213,3470,3195,3431,3184,3390,3181xe">
              <v:path arrowok="t"/>
              <v:fill on="t" focussize="0,0"/>
              <v:stroke on="f"/>
              <v:imagedata o:title=""/>
              <o:lock v:ext="edit"/>
            </v:shape>
            <v:shape id="_x0000_s1375" o:spid="_x0000_s1375" style="position:absolute;left:3101;top:2977;height:434;width:574;" fillcolor="#58595B" filled="t" stroked="f" coordorigin="3101,2977" coordsize="574,434" path="m3528,3229l3391,3229,3423,3232,3453,3240,3481,3254,3506,3273,3511,3278,3517,3280,3530,3280,3536,3277,3540,3273,3545,3268,3547,3262,3547,3252,3546,3248,3543,3242,3541,3240,3539,3239,3528,3229xe">
              <v:path arrowok="t"/>
              <v:fill on="t" focussize="0,0"/>
              <v:stroke on="f"/>
              <v:imagedata o:title=""/>
              <o:lock v:ext="edit"/>
            </v:shape>
            <v:shape id="_x0000_s1376" o:spid="_x0000_s1376" style="position:absolute;left:3101;top:2977;height:434;width:574;" fillcolor="#58595B" filled="t" stroked="f" coordorigin="3101,2977" coordsize="574,434" path="m3387,3079l3273,3105,3176,3173,3168,3192,3173,3201,3188,3214,3201,3214,3207,3211,3212,3206,3249,3174,3292,3149,3339,3134,3389,3127,3559,3127,3556,3125,3504,3099,3447,3083,3387,3079xe">
              <v:path arrowok="t"/>
              <v:fill on="t" focussize="0,0"/>
              <v:stroke on="f"/>
              <v:imagedata o:title=""/>
              <o:lock v:ext="edit"/>
            </v:shape>
            <v:shape id="_x0000_s1377" o:spid="_x0000_s1377" style="position:absolute;left:3101;top:2977;height:434;width:574;" fillcolor="#58595B" filled="t" stroked="f" coordorigin="3101,2977" coordsize="574,434" path="m3559,3127l3389,3127,3439,3131,3486,3144,3530,3166,3570,3197,3575,3201,3581,3204,3594,3203,3600,3201,3608,3191,3611,3185,3610,3175,3610,3171,3607,3166,3605,3164,3603,3162,3559,3127xe">
              <v:path arrowok="t"/>
              <v:fill on="t" focussize="0,0"/>
              <v:stroke on="f"/>
              <v:imagedata o:title=""/>
              <o:lock v:ext="edit"/>
            </v:shape>
            <v:shape id="_x0000_s1378" o:spid="_x0000_s1378" style="position:absolute;left:3101;top:2977;height:434;width:574;" fillcolor="#58595B" filled="t" stroked="f" coordorigin="3101,2977" coordsize="574,434" path="m3385,2977l3308,2987,3235,3011,3168,3049,3109,3100,3101,3119,3107,3130,3108,3132,3110,3134,3120,3143,3135,3143,3144,3133,3196,3088,3255,3055,3318,3034,3386,3025,3581,3025,3537,3003,3463,2983,3385,2977xe">
              <v:path arrowok="t"/>
              <v:fill on="t" focussize="0,0"/>
              <v:stroke on="f"/>
              <v:imagedata o:title=""/>
              <o:lock v:ext="edit"/>
            </v:shape>
            <v:shape id="_x0000_s1379" o:spid="_x0000_s1379" style="position:absolute;left:3101;top:2977;height:434;width:574;" fillcolor="#58595B" filled="t" stroked="f" coordorigin="3101,2977" coordsize="574,434" path="m3581,3025l3386,3025,3455,3030,3519,3048,3580,3078,3633,3120,3643,3130,3658,3129,3667,3120,3672,3115,3674,3109,3674,3098,3673,3095,3671,3092,3670,3089,3669,3087,3667,3085,3605,3038,3581,3025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pict>
          <v:group id="_x0000_s1380" o:spid="_x0000_s1380" o:spt="203" style="position:absolute;left:0pt;margin-left:204.8pt;margin-top:145.55pt;height:25.4pt;width:14pt;mso-position-horizontal-relative:page;mso-position-vertical-relative:page;z-index:-16384;mso-width-relative:page;mso-height-relative:page;" coordorigin="4097,2911" coordsize="280,508">
            <o:lock v:ext="edit"/>
            <v:group id="_x0000_s1381" o:spid="_x0000_s1381" o:spt="203" style="position:absolute;left:4097;top:2911;height:508;width:280;" coordorigin="4097,2911" coordsize="280,508">
              <o:lock v:ext="edit"/>
              <v:shape id="_x0000_s1382" o:spid="_x0000_s1382" style="position:absolute;left:4097;top:2911;height:508;width:280;" fillcolor="#58595B" filled="t" stroked="f" coordorigin="4097,2911" coordsize="280,508" path="m4236,2911l4182,2922,4138,2952,4108,2997,4097,3051,4097,3279,4108,3334,4138,3378,4182,3408,4236,3419,4291,3408,4335,3378,4365,3334,4376,3279,4376,3051,4365,2997,4335,2952,4291,2922,4236,2911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383" o:spid="_x0000_s1383" o:spt="203" style="position:absolute;left:4109;top:2926;height:479;width:256;" coordorigin="4109,2926" coordsize="256,479">
              <o:lock v:ext="edit"/>
              <v:shape id="_x0000_s1384" o:spid="_x0000_s1384" style="position:absolute;left:4109;top:2926;height:479;width:256;" fillcolor="#FFFFFF" filled="t" stroked="f" coordorigin="4109,2926" coordsize="256,479" path="m4258,3211l4220,3211,4220,3404,4316,3309,4258,3309,4258,3211xe">
                <v:path arrowok="t"/>
                <v:fill on="t" focussize="0,0"/>
                <v:stroke on="f"/>
                <v:imagedata o:title=""/>
                <o:lock v:ext="edit"/>
              </v:shape>
              <v:shape id="_x0000_s1385" o:spid="_x0000_s1385" style="position:absolute;left:4109;top:2926;height:479;width:256;" fillcolor="#FFFFFF" filled="t" stroked="f" coordorigin="4109,2926" coordsize="256,479" path="m4311,3207l4258,3207,4282,3233,4307,3258,4282,3284,4258,3309,4316,3309,4364,3261,4311,3207xe">
                <v:path arrowok="t"/>
                <v:fill on="t" focussize="0,0"/>
                <v:stroke on="f"/>
                <v:imagedata o:title=""/>
                <o:lock v:ext="edit"/>
              </v:shape>
              <v:shape id="_x0000_s1386" o:spid="_x0000_s1386" style="position:absolute;left:4109;top:2926;height:479;width:256;" fillcolor="#FFFFFF" filled="t" stroked="f" coordorigin="4109,2926" coordsize="256,479" path="m4139,3036l4110,3066,4209,3164,4109,3264,4139,3293,4220,3211,4258,3211,4258,3207,4311,3207,4282,3179,4266,3164,4312,3118,4220,3118,4139,3036xe">
                <v:path arrowok="t"/>
                <v:fill on="t" focussize="0,0"/>
                <v:stroke on="f"/>
                <v:imagedata o:title=""/>
                <o:lock v:ext="edit"/>
              </v:shape>
              <v:shape id="_x0000_s1387" o:spid="_x0000_s1387" style="position:absolute;left:4109;top:2926;height:479;width:256;" fillcolor="#FFFFFF" filled="t" stroked="f" coordorigin="4109,2926" coordsize="256,479" path="m4220,2926l4220,3118,4258,3118,4258,3018,4313,3018,4282,2987,4236,2942,4220,2926xe">
                <v:path arrowok="t"/>
                <v:fill on="t" focussize="0,0"/>
                <v:stroke on="f"/>
                <v:imagedata o:title=""/>
                <o:lock v:ext="edit"/>
              </v:shape>
              <v:shape id="_x0000_s1388" o:spid="_x0000_s1388" style="position:absolute;left:4109;top:2926;height:479;width:256;" fillcolor="#FFFFFF" filled="t" stroked="f" coordorigin="4109,2926" coordsize="256,479" path="m4313,3018l4258,3018,4282,3043,4307,3069,4258,3118,4312,3118,4363,3067,4313,3018xe">
                <v:path arrowok="t"/>
                <v:fill on="t" focussize="0,0"/>
                <v:stroke on="f"/>
                <v:imagedata o:title=""/>
                <o:lock v:ext="edit"/>
              </v:shape>
            </v:group>
          </v:group>
        </w:pict>
      </w:r>
      <w:r>
        <w:pict>
          <v:group id="_x0000_s1389" o:spid="_x0000_s1389" o:spt="203" style="position:absolute;left:0pt;margin-left:282.05pt;margin-top:144.45pt;height:27.8pt;width:24.05pt;mso-position-horizontal-relative:page;mso-position-vertical-relative:page;z-index:-16384;mso-width-relative:page;mso-height-relative:page;" coordorigin="5642,2890" coordsize="481,556">
            <o:lock v:ext="edit"/>
            <v:group id="_x0000_s1390" o:spid="_x0000_s1390" o:spt="203" style="position:absolute;left:5866;top:2890;height:133;width:126;" coordorigin="5866,2890" coordsize="126,133">
              <o:lock v:ext="edit"/>
              <v:shape id="_x0000_s1391" o:spid="_x0000_s1391" style="position:absolute;left:5866;top:2890;height:133;width:126;" fillcolor="#58595B" filled="t" stroked="f" coordorigin="5866,2890" coordsize="126,133" path="m5973,2890l5906,2935,5871,2986,5866,3006,5871,3019,5884,3022,5904,3015,5952,2977,5986,2926,5991,2906,5987,2893,5973,2890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392" o:spid="_x0000_s1392" o:spt="203" style="position:absolute;left:5642;top:3019;height:428;width:481;" coordorigin="5642,3019" coordsize="481,428">
              <o:lock v:ext="edit"/>
              <v:shape id="_x0000_s1393" o:spid="_x0000_s1393" style="position:absolute;left:5642;top:3019;height:428;width:481;" fillcolor="#58595B" filled="t" stroked="f" coordorigin="5642,3019" coordsize="481,428" path="m5802,3021l5699,3055,5648,3133,5642,3215,5663,3300,5726,3401,5735,3412,5760,3434,5801,3446,5855,3429,5862,3424,5883,3417,6049,3417,6082,3383,6086,3373,6097,3350,6109,3324,6116,3307,6123,3292,6112,3288,6098,3277,6069,3245,6049,3195,6058,3130,6093,3075,6103,3068,6098,3061,6093,3055,6084,3046,6078,3043,5865,3043,5821,3024,5802,3021xe">
                <v:path arrowok="t"/>
                <v:fill on="t" focussize="0,0"/>
                <v:stroke on="f"/>
                <v:imagedata o:title=""/>
                <o:lock v:ext="edit"/>
              </v:shape>
              <v:shape id="_x0000_s1394" o:spid="_x0000_s1394" style="position:absolute;left:5642;top:3019;height:428;width:481;" fillcolor="#58595B" filled="t" stroked="f" coordorigin="5642,3019" coordsize="481,428" path="m6049,3417l5883,3417,5919,3419,5971,3441,5981,3443,6006,3442,6041,3426,6049,3417xe">
                <v:path arrowok="t"/>
                <v:fill on="t" focussize="0,0"/>
                <v:stroke on="f"/>
                <v:imagedata o:title=""/>
                <o:lock v:ext="edit"/>
              </v:shape>
              <v:shape id="_x0000_s1395" o:spid="_x0000_s1395" style="position:absolute;left:5642;top:3019;height:428;width:481;" fillcolor="#58595B" filled="t" stroked="f" coordorigin="5642,3019" coordsize="481,428" path="m6017,3019l5966,3027,5950,3033,5912,3042,5865,3043,6078,3043,6057,3030,6017,3019xe">
                <v:path arrowok="t"/>
                <v:fill on="t" focussize="0,0"/>
                <v:stroke on="f"/>
                <v:imagedata o:title=""/>
                <o:lock v:ext="edit"/>
              </v:shape>
            </v:group>
          </v:group>
        </w:pict>
      </w:r>
      <w:r>
        <w:pict>
          <v:group id="_x0000_s1396" o:spid="_x0000_s1396" o:spt="203" style="position:absolute;left:0pt;margin-left:329.2pt;margin-top:147.6pt;height:22.5pt;width:22.8pt;mso-position-horizontal-relative:page;mso-position-vertical-relative:page;z-index:-16384;mso-width-relative:page;mso-height-relative:page;" coordorigin="6584,2952" coordsize="456,450">
            <o:lock v:ext="edit"/>
            <v:shape id="_x0000_s1397" o:spid="_x0000_s1397" style="position:absolute;left:6584;top:2952;height:450;width:456;" fillcolor="#58595B" filled="t" stroked="f" coordorigin="6584,2952" coordsize="456,450" path="m6771,2988l6585,3013,6584,3170,6771,3169,6771,2988xe">
              <v:path arrowok="t"/>
              <v:fill on="t" focussize="0,0"/>
              <v:stroke on="f"/>
              <v:imagedata o:title=""/>
              <o:lock v:ext="edit"/>
            </v:shape>
            <v:shape id="_x0000_s1398" o:spid="_x0000_s1398" style="position:absolute;left:6584;top:2952;height:450;width:456;" fillcolor="#58595B" filled="t" stroked="f" coordorigin="6584,2952" coordsize="456,450" path="m7040,3187l6792,3188,6793,3371,7040,3402,7040,3187xe">
              <v:path arrowok="t"/>
              <v:fill on="t" focussize="0,0"/>
              <v:stroke on="f"/>
              <v:imagedata o:title=""/>
              <o:lock v:ext="edit"/>
            </v:shape>
            <v:shape id="_x0000_s1399" o:spid="_x0000_s1399" style="position:absolute;left:6584;top:2952;height:450;width:456;" fillcolor="#58595B" filled="t" stroked="f" coordorigin="6584,2952" coordsize="456,450" path="m6770,3189l6585,3190,6585,3342,6770,3366,6770,3189xe">
              <v:path arrowok="t"/>
              <v:fill on="t" focussize="0,0"/>
              <v:stroke on="f"/>
              <v:imagedata o:title=""/>
              <o:lock v:ext="edit"/>
            </v:shape>
            <v:shape id="_x0000_s1400" o:spid="_x0000_s1400" style="position:absolute;left:6584;top:2952;height:450;width:456;" fillcolor="#58595B" filled="t" stroked="f" coordorigin="6584,2952" coordsize="456,450" path="m7040,2952l6792,2985,6792,3169,7040,3166,7040,2952xe">
              <v:path arrowok="t"/>
              <v:fill on="t" focussize="0,0"/>
              <v:stroke on="f"/>
              <v:imagedata o:title=""/>
              <o:lock v:ext="edit"/>
            </v:shape>
          </v:group>
        </w:pict>
      </w:r>
      <w:r>
        <w:pict>
          <v:group id="_x0000_s1401" o:spid="_x0000_s1401" o:spt="203" style="position:absolute;left:0pt;margin-left:372.05pt;margin-top:145.75pt;height:25.45pt;width:26.3pt;mso-position-horizontal-relative:page;mso-position-vertical-relative:page;z-index:-16384;mso-width-relative:page;mso-height-relative:page;" coordorigin="7441,2915" coordsize="526,509">
            <o:lock v:ext="edit"/>
            <v:group id="_x0000_s1402" o:spid="_x0000_s1402" o:spt="203" style="position:absolute;left:7463;top:3032;height:253;width:483;" coordorigin="7463,3032" coordsize="483,253">
              <o:lock v:ext="edit"/>
              <v:shape id="_x0000_s1403" o:spid="_x0000_s1403" style="position:absolute;left:7463;top:3032;height:253;width:483;" filled="f" stroked="t" coordorigin="7463,3032" coordsize="483,253" path="m7463,3285l7463,3032,7945,3032,7945,3285e">
                <v:path arrowok="t"/>
                <v:fill on="f" focussize="0,0"/>
                <v:stroke weight="2.1259842519685pt" color="#58595B"/>
                <v:imagedata o:title=""/>
                <o:lock v:ext="edit"/>
              </v:shape>
            </v:group>
            <v:group id="_x0000_s1404" o:spid="_x0000_s1404" o:spt="203" style="position:absolute;left:7547;top:2936;height:82;width:314;" coordorigin="7547,2936" coordsize="314,82">
              <o:lock v:ext="edit"/>
              <v:shape id="_x0000_s1405" o:spid="_x0000_s1405" style="position:absolute;left:7547;top:2936;height:82;width:314;" filled="f" stroked="t" coordorigin="7547,2936" coordsize="314,82" path="m7547,3018l7547,2936,7861,2936,7861,3018e">
                <v:path arrowok="t"/>
                <v:fill on="f" focussize="0,0"/>
                <v:stroke weight="2.1259842519685pt" color="#58595B"/>
                <v:imagedata o:title=""/>
                <o:lock v:ext="edit"/>
              </v:shape>
            </v:group>
            <v:group id="_x0000_s1406" o:spid="_x0000_s1406" o:spt="203" style="position:absolute;left:7547;top:3238;height:164;width:314;" coordorigin="7547,3238" coordsize="314,164">
              <o:lock v:ext="edit"/>
              <v:shape id="_x0000_s1407" o:spid="_x0000_s1407" style="position:absolute;left:7547;top:3238;height:164;width:314;" filled="f" stroked="t" coordorigin="7547,3238" coordsize="314,164" path="m7547,3238l7547,3402,7861,3402,7861,3238e">
                <v:path arrowok="t"/>
                <v:fill on="f" focussize="0,0"/>
                <v:stroke weight="2.1259842519685pt" color="#58595B"/>
                <v:imagedata o:title=""/>
                <o:lock v:ext="edit"/>
              </v:shape>
            </v:group>
            <v:group id="_x0000_s1408" o:spid="_x0000_s1408" o:spt="203" style="position:absolute;left:7542;top:3197;height:2;width:324;" coordorigin="7542,3197" coordsize="324,2">
              <o:lock v:ext="edit"/>
              <v:shape id="_x0000_s1409" o:spid="_x0000_s1409" style="position:absolute;left:7542;top:3197;height:2;width:324;" filled="f" stroked="t" coordorigin="7542,3197" coordsize="324,0" path="m7542,3197l7866,3197e">
                <v:path arrowok="t"/>
                <v:fill on="f" focussize="0,0"/>
                <v:stroke weight="2.1259842519685pt" color="#58595B"/>
                <v:imagedata o:title=""/>
                <o:lock v:ext="edit"/>
              </v:shape>
            </v:group>
            <v:group id="_x0000_s1410" o:spid="_x0000_s1410" o:spt="203" style="position:absolute;left:7607;top:3291;height:2;width:194;" coordorigin="7607,3291" coordsize="194,2">
              <o:lock v:ext="edit"/>
              <v:shape id="_x0000_s1411" o:spid="_x0000_s1411" style="position:absolute;left:7607;top:3291;height:2;width:194;" filled="f" stroked="t" coordorigin="7607,3291" coordsize="194,0" path="m7607,3291l7801,3291e">
                <v:path arrowok="t"/>
                <v:fill on="f" focussize="0,0"/>
                <v:stroke weight="2.1259842519685pt" color="#58595B"/>
                <v:imagedata o:title=""/>
                <o:lock v:ext="edit"/>
              </v:shape>
            </v:group>
          </v:group>
        </w:pict>
      </w:r>
      <w:r>
        <w:pict>
          <v:group id="_x0000_s1412" o:spid="_x0000_s1412" o:spt="203" style="position:absolute;left:0pt;margin-left:58.1pt;margin-top:202.95pt;height:266.6pt;width:474.7pt;mso-position-horizontal-relative:page;mso-position-vertical-relative:page;z-index:-16384;mso-width-relative:page;mso-height-relative:page;" coordorigin="1162,4060" coordsize="9494,5332">
            <o:lock v:ext="edit"/>
            <v:group id="_x0000_s1413" o:spid="_x0000_s1413" o:spt="203" style="position:absolute;left:1167;top:4071;height:341;width:4742;" coordorigin="1167,4071" coordsize="4742,341">
              <o:lock v:ext="edit"/>
              <v:shape id="_x0000_s1414" o:spid="_x0000_s1414" style="position:absolute;left:1167;top:4071;height:341;width:4742;" fillcolor="#EBEBEC" filled="t" stroked="f" coordorigin="1167,4071" coordsize="4742,341" path="m1167,4071l5909,4071,5909,4411,1167,4411,1167,4071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415" o:spid="_x0000_s1415" o:spt="203" style="position:absolute;left:2663;top:4411;height:1444;width:2;" coordorigin="2663,4411" coordsize="2,1444">
              <o:lock v:ext="edit"/>
              <v:shape id="_x0000_s1416" o:spid="_x0000_s1416" style="position:absolute;left:2663;top:4411;height:1444;width:2;" filled="f" stroked="t" coordorigin="2663,4411" coordsize="0,1444" path="m2663,4411l2663,5854e">
                <v:path arrowok="t"/>
                <v:fill on="f" focussize="0,0"/>
                <v:stroke weight="0.5pt" color="#BCBEC0"/>
                <v:imagedata o:title=""/>
                <o:lock v:ext="edit"/>
              </v:shape>
            </v:group>
            <v:group id="_x0000_s1417" o:spid="_x0000_s1417" o:spt="203" style="position:absolute;left:5909;top:4071;height:341;width:4742;" coordorigin="5909,4071" coordsize="4742,341">
              <o:lock v:ext="edit"/>
              <v:shape id="_x0000_s1418" o:spid="_x0000_s1418" style="position:absolute;left:5909;top:4071;height:341;width:4742;" fillcolor="#EBEBEC" filled="t" stroked="f" coordorigin="5909,4071" coordsize="4742,341" path="m5909,4071l10651,4071,10651,4411,5909,4411,5909,4071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419" o:spid="_x0000_s1419" o:spt="203" style="position:absolute;left:1167;top:4411;height:2;width:9484;" coordorigin="1167,4411" coordsize="9484,2">
              <o:lock v:ext="edit"/>
              <v:shape id="_x0000_s1420" o:spid="_x0000_s1420" style="position:absolute;left:1167;top:4411;height:2;width:9484;" filled="f" stroked="t" coordorigin="1167,4411" coordsize="9484,0" path="m1167,4411l10651,4411e">
                <v:path arrowok="t"/>
                <v:fill on="f" focussize="0,0"/>
                <v:stroke weight="0.5pt" color="#BCBEC0"/>
                <v:imagedata o:title=""/>
                <o:lock v:ext="edit"/>
              </v:shape>
            </v:group>
            <v:group id="_x0000_s1421" o:spid="_x0000_s1421" o:spt="203" style="position:absolute;left:1167;top:4071;height:2;width:9484;" coordorigin="1167,4071" coordsize="9484,2">
              <o:lock v:ext="edit"/>
              <v:shape id="_x0000_s1422" o:spid="_x0000_s1422" style="position:absolute;left:1167;top:4071;height:2;width:9484;" filled="f" stroked="t" coordorigin="1167,4071" coordsize="9484,0" path="m1167,4071l10651,4071e">
                <v:path arrowok="t"/>
                <v:fill on="f" focussize="0,0"/>
                <v:stroke weight="0.5pt" color="#BCBEC0"/>
                <v:imagedata o:title=""/>
                <o:lock v:ext="edit"/>
              </v:shape>
            </v:group>
            <v:group id="_x0000_s1423" o:spid="_x0000_s1423" o:spt="203" style="position:absolute;left:1167;top:4692;height:2;width:4742;" coordorigin="1167,4692" coordsize="4742,2">
              <o:lock v:ext="edit"/>
              <v:shape id="_x0000_s1424" o:spid="_x0000_s1424" style="position:absolute;left:1167;top:4692;height:2;width:4742;" filled="f" stroked="t" coordorigin="1167,4692" coordsize="4742,0" path="m1167,4692l5909,4692e">
                <v:path arrowok="t"/>
                <v:fill on="f" focussize="0,0"/>
                <v:stroke weight="0.5pt" color="#BCBEC0"/>
                <v:imagedata o:title=""/>
                <o:lock v:ext="edit"/>
              </v:shape>
            </v:group>
            <v:group id="_x0000_s1425" o:spid="_x0000_s1425" o:spt="203" style="position:absolute;left:1167;top:4916;height:2;width:4742;" coordorigin="1167,4916" coordsize="4742,2">
              <o:lock v:ext="edit"/>
              <v:shape id="_x0000_s1426" o:spid="_x0000_s1426" style="position:absolute;left:1167;top:4916;height:2;width:4742;" filled="f" stroked="t" coordorigin="1167,4916" coordsize="4742,0" path="m1167,4916l5909,4916e">
                <v:path arrowok="t"/>
                <v:fill on="f" focussize="0,0"/>
                <v:stroke weight="0.5pt" color="#BCBEC0"/>
                <v:imagedata o:title=""/>
                <o:lock v:ext="edit"/>
              </v:shape>
            </v:group>
            <v:group id="_x0000_s1427" o:spid="_x0000_s1427" o:spt="203" style="position:absolute;left:1167;top:5148;height:2;width:4742;" coordorigin="1167,5148" coordsize="4742,2">
              <o:lock v:ext="edit"/>
              <v:shape id="_x0000_s1428" o:spid="_x0000_s1428" style="position:absolute;left:1167;top:5148;height:2;width:4742;" filled="f" stroked="t" coordorigin="1167,5148" coordsize="4742,0" path="m1167,5148l5909,5148e">
                <v:path arrowok="t"/>
                <v:fill on="f" focussize="0,0"/>
                <v:stroke weight="0.5pt" color="#BCBEC0"/>
                <v:imagedata o:title=""/>
                <o:lock v:ext="edit"/>
              </v:shape>
            </v:group>
            <v:group id="_x0000_s1429" o:spid="_x0000_s1429" o:spt="203" style="position:absolute;left:1167;top:5381;height:2;width:4742;" coordorigin="1167,5381" coordsize="4742,2">
              <o:lock v:ext="edit"/>
              <v:shape id="_x0000_s1430" o:spid="_x0000_s1430" style="position:absolute;left:1167;top:5381;height:2;width:4742;" filled="f" stroked="t" coordorigin="1167,5381" coordsize="4742,0" path="m1167,5381l5909,5381e">
                <v:path arrowok="t"/>
                <v:fill on="f" focussize="0,0"/>
                <v:stroke weight="0.5pt" color="#BCBEC0"/>
                <v:imagedata o:title=""/>
                <o:lock v:ext="edit"/>
              </v:shape>
            </v:group>
            <v:group id="_x0000_s1431" o:spid="_x0000_s1431" o:spt="203" style="position:absolute;left:1167;top:5621;height:2;width:4742;" coordorigin="1167,5621" coordsize="4742,2">
              <o:lock v:ext="edit"/>
              <v:shape id="_x0000_s1432" o:spid="_x0000_s1432" style="position:absolute;left:1167;top:5621;height:2;width:4742;" filled="f" stroked="t" coordorigin="1167,5621" coordsize="4742,0" path="m1167,5621l5909,5621e">
                <v:path arrowok="t"/>
                <v:fill on="f" focussize="0,0"/>
                <v:stroke weight="0.5pt" color="#BCBEC0"/>
                <v:imagedata o:title=""/>
                <o:lock v:ext="edit"/>
              </v:shape>
            </v:group>
            <v:group id="_x0000_s1433" o:spid="_x0000_s1433" o:spt="203" style="position:absolute;left:1167;top:5849;height:2;width:4742;" coordorigin="1167,5849" coordsize="4742,2">
              <o:lock v:ext="edit"/>
              <v:shape id="_x0000_s1434" o:spid="_x0000_s1434" style="position:absolute;left:1167;top:5849;height:2;width:4742;" filled="f" stroked="t" coordorigin="1167,5849" coordsize="4742,0" path="m1167,5849l5909,5849e">
                <v:path arrowok="t"/>
                <v:fill on="f" focussize="0,0"/>
                <v:stroke weight="0.5pt" color="#BCBEC0"/>
                <v:imagedata o:title=""/>
                <o:lock v:ext="edit"/>
              </v:shape>
            </v:group>
            <v:group id="_x0000_s1435" o:spid="_x0000_s1435" o:spt="203" style="position:absolute;left:1167;top:5854;height:339;width:4742;" coordorigin="1167,5854" coordsize="4742,339">
              <o:lock v:ext="edit"/>
              <v:shape id="_x0000_s1436" o:spid="_x0000_s1436" style="position:absolute;left:1167;top:5854;height:339;width:4742;" fillcolor="#EBEBEC" filled="t" stroked="f" coordorigin="1167,5854" coordsize="4742,339" path="m1167,5854l5909,5854,5909,6193,1167,6193,1167,5854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437" o:spid="_x0000_s1437" o:spt="203" style="position:absolute;left:1167;top:6411;height:2;width:4742;" coordorigin="1167,6411" coordsize="4742,2">
              <o:lock v:ext="edit"/>
              <v:shape id="_x0000_s1438" o:spid="_x0000_s1438" style="position:absolute;left:1167;top:6411;height:2;width:4742;" filled="f" stroked="t" coordorigin="1167,6411" coordsize="4742,0" path="m1167,6411l5909,6411e">
                <v:path arrowok="t"/>
                <v:fill on="f" focussize="0,0"/>
                <v:stroke weight="0.5pt" color="#BCBEC0"/>
                <v:imagedata o:title=""/>
                <o:lock v:ext="edit"/>
              </v:shape>
            </v:group>
            <v:group id="_x0000_s1439" o:spid="_x0000_s1439" o:spt="203" style="position:absolute;left:1167;top:6648;height:2;width:4742;" coordorigin="1167,6648" coordsize="4742,2">
              <o:lock v:ext="edit"/>
              <v:shape id="_x0000_s1440" o:spid="_x0000_s1440" style="position:absolute;left:1167;top:6648;height:2;width:4742;" filled="f" stroked="t" coordorigin="1167,6648" coordsize="4742,0" path="m1167,6648l5909,6648e">
                <v:path arrowok="t"/>
                <v:fill on="f" focussize="0,0"/>
                <v:stroke weight="0.5pt" color="#BCBEC0"/>
                <v:imagedata o:title=""/>
                <o:lock v:ext="edit"/>
              </v:shape>
            </v:group>
            <v:group id="_x0000_s1441" o:spid="_x0000_s1441" o:spt="203" style="position:absolute;left:1167;top:6871;height:2;width:4742;" coordorigin="1167,6871" coordsize="4742,2">
              <o:lock v:ext="edit"/>
              <v:shape id="_x0000_s1442" o:spid="_x0000_s1442" style="position:absolute;left:1167;top:6871;height:2;width:4742;" filled="f" stroked="t" coordorigin="1167,6871" coordsize="4742,0" path="m1167,6871l5909,6871e">
                <v:path arrowok="t"/>
                <v:fill on="f" focussize="0,0"/>
                <v:stroke weight="0.5pt" color="#BCBEC0"/>
                <v:imagedata o:title=""/>
                <o:lock v:ext="edit"/>
              </v:shape>
            </v:group>
            <v:group id="_x0000_s1443" o:spid="_x0000_s1443" o:spt="203" style="position:absolute;left:1167;top:7138;height:2;width:4742;" coordorigin="1167,7138" coordsize="4742,2">
              <o:lock v:ext="edit"/>
              <v:shape id="_x0000_s1444" o:spid="_x0000_s1444" style="position:absolute;left:1167;top:7138;height:2;width:4742;" filled="f" stroked="t" coordorigin="1167,7138" coordsize="4742,0" path="m1167,7138l5909,7138e">
                <v:path arrowok="t"/>
                <v:fill on="f" focussize="0,0"/>
                <v:stroke weight="0.5pt" color="#BCBEC0"/>
                <v:imagedata o:title=""/>
                <o:lock v:ext="edit"/>
              </v:shape>
            </v:group>
            <v:group id="_x0000_s1445" o:spid="_x0000_s1445" o:spt="203" style="position:absolute;left:2663;top:6195;height:936;width:2;" coordorigin="2663,6195" coordsize="2,936">
              <o:lock v:ext="edit"/>
              <v:shape id="_x0000_s1446" o:spid="_x0000_s1446" style="position:absolute;left:2663;top:6195;height:936;width:2;" filled="f" stroked="t" coordorigin="2663,6195" coordsize="0,936" path="m2663,7130l2663,6195e">
                <v:path arrowok="t"/>
                <v:fill on="f" focussize="0,0"/>
                <v:stroke weight="0.5pt" color="#BCBEC0"/>
                <v:imagedata o:title=""/>
                <o:lock v:ext="edit"/>
              </v:shape>
            </v:group>
            <v:group id="_x0000_s1447" o:spid="_x0000_s1447" o:spt="203" style="position:absolute;left:1167;top:7141;height:341;width:4742;" coordorigin="1167,7141" coordsize="4742,341">
              <o:lock v:ext="edit"/>
              <v:shape id="_x0000_s1448" o:spid="_x0000_s1448" style="position:absolute;left:1167;top:7141;height:341;width:4742;" fillcolor="#EBEBEC" filled="t" stroked="f" coordorigin="1167,7141" coordsize="4742,341" path="m1167,7141l5909,7141,5909,7481,1167,7481,1167,7141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449" o:spid="_x0000_s1449" o:spt="203" style="position:absolute;left:1167;top:7476;height:2;width:4742;" coordorigin="1167,7476" coordsize="4742,2">
              <o:lock v:ext="edit"/>
              <v:shape id="_x0000_s1450" o:spid="_x0000_s1450" style="position:absolute;left:1167;top:7476;height:2;width:4742;" filled="f" stroked="t" coordorigin="1167,7476" coordsize="4742,0" path="m1167,7476l5909,7476e">
                <v:path arrowok="t"/>
                <v:fill on="f" focussize="0,0"/>
                <v:stroke weight="0.5pt" color="#BCBEC0"/>
                <v:imagedata o:title=""/>
                <o:lock v:ext="edit"/>
              </v:shape>
            </v:group>
            <v:group id="_x0000_s1451" o:spid="_x0000_s1451" o:spt="203" style="position:absolute;left:7404;top:4411;height:4161;width:2;" coordorigin="7404,4411" coordsize="2,4161">
              <o:lock v:ext="edit"/>
              <v:shape id="_x0000_s1452" o:spid="_x0000_s1452" style="position:absolute;left:7404;top:4411;height:4161;width:2;" filled="f" stroked="t" coordorigin="7404,4411" coordsize="0,4161" path="m7404,4411l7404,8571e">
                <v:path arrowok="t"/>
                <v:fill on="f" focussize="0,0"/>
                <v:stroke weight="0.5pt" color="#BCBEC0"/>
                <v:imagedata o:title=""/>
                <o:lock v:ext="edit"/>
              </v:shape>
            </v:group>
            <v:group id="_x0000_s1453" o:spid="_x0000_s1453" o:spt="203" style="position:absolute;left:5908;top:4916;height:2;width:4742;" coordorigin="5908,4916" coordsize="4742,2">
              <o:lock v:ext="edit"/>
              <v:shape id="_x0000_s1454" o:spid="_x0000_s1454" style="position:absolute;left:5908;top:4916;height:2;width:4742;" filled="f" stroked="t" coordorigin="5908,4916" coordsize="4742,0" path="m5908,4916l10650,4916e">
                <v:path arrowok="t"/>
                <v:fill on="f" focussize="0,0"/>
                <v:stroke weight="0.5pt" color="#BCBEC0"/>
                <v:imagedata o:title=""/>
                <o:lock v:ext="edit"/>
              </v:shape>
            </v:group>
            <v:group id="_x0000_s1455" o:spid="_x0000_s1455" o:spt="203" style="position:absolute;left:5908;top:5148;height:2;width:4742;" coordorigin="5908,5148" coordsize="4742,2">
              <o:lock v:ext="edit"/>
              <v:shape id="_x0000_s1456" o:spid="_x0000_s1456" style="position:absolute;left:5908;top:5148;height:2;width:4742;" filled="f" stroked="t" coordorigin="5908,5148" coordsize="4742,0" path="m5908,5148l10650,5148e">
                <v:path arrowok="t"/>
                <v:fill on="f" focussize="0,0"/>
                <v:stroke weight="0.5pt" color="#BCBEC0"/>
                <v:imagedata o:title=""/>
                <o:lock v:ext="edit"/>
              </v:shape>
            </v:group>
            <v:group id="_x0000_s1457" o:spid="_x0000_s1457" o:spt="203" style="position:absolute;left:5908;top:5381;height:2;width:4742;" coordorigin="5908,5381" coordsize="4742,2">
              <o:lock v:ext="edit"/>
              <v:shape id="_x0000_s1458" o:spid="_x0000_s1458" style="position:absolute;left:5908;top:5381;height:2;width:4742;" filled="f" stroked="t" coordorigin="5908,5381" coordsize="4742,0" path="m5908,5381l10650,5381e">
                <v:path arrowok="t"/>
                <v:fill on="f" focussize="0,0"/>
                <v:stroke weight="0.5pt" color="#BCBEC0"/>
                <v:imagedata o:title=""/>
                <o:lock v:ext="edit"/>
              </v:shape>
            </v:group>
            <v:group id="_x0000_s1459" o:spid="_x0000_s1459" o:spt="203" style="position:absolute;left:5908;top:5621;height:2;width:4742;" coordorigin="5908,5621" coordsize="4742,2">
              <o:lock v:ext="edit"/>
              <v:shape id="_x0000_s1460" o:spid="_x0000_s1460" style="position:absolute;left:5908;top:5621;height:2;width:4742;" filled="f" stroked="t" coordorigin="5908,5621" coordsize="4742,0" path="m5908,5621l10650,5621e">
                <v:path arrowok="t"/>
                <v:fill on="f" focussize="0,0"/>
                <v:stroke weight="0.5pt" color="#BCBEC0"/>
                <v:imagedata o:title=""/>
                <o:lock v:ext="edit"/>
              </v:shape>
            </v:group>
            <v:group id="_x0000_s1461" o:spid="_x0000_s1461" o:spt="203" style="position:absolute;left:5908;top:5849;height:2;width:4742;" coordorigin="5908,5849" coordsize="4742,2">
              <o:lock v:ext="edit"/>
              <v:shape id="_x0000_s1462" o:spid="_x0000_s1462" style="position:absolute;left:5908;top:5849;height:2;width:4742;" filled="f" stroked="t" coordorigin="5908,5849" coordsize="4742,0" path="m5908,5849l10650,5849e">
                <v:path arrowok="t"/>
                <v:fill on="f" focussize="0,0"/>
                <v:stroke weight="0.5pt" color="#BCBEC0"/>
                <v:imagedata o:title=""/>
                <o:lock v:ext="edit"/>
              </v:shape>
            </v:group>
            <v:group id="_x0000_s1463" o:spid="_x0000_s1463" o:spt="203" style="position:absolute;left:1167;top:7742;height:2;width:4742;" coordorigin="1167,7742" coordsize="4742,2">
              <o:lock v:ext="edit"/>
              <v:shape id="_x0000_s1464" o:spid="_x0000_s1464" style="position:absolute;left:1167;top:7742;height:2;width:4742;" filled="f" stroked="t" coordorigin="1167,7742" coordsize="4742,0" path="m1167,7742l5909,7742e">
                <v:path arrowok="t"/>
                <v:fill on="f" focussize="0,0"/>
                <v:stroke weight="0.5pt" color="#BCBEC0"/>
                <v:imagedata o:title=""/>
                <o:lock v:ext="edit"/>
              </v:shape>
            </v:group>
            <v:group id="_x0000_s1465" o:spid="_x0000_s1465" o:spt="203" style="position:absolute;left:1167;top:7971;height:2;width:4742;" coordorigin="1167,7971" coordsize="4742,2">
              <o:lock v:ext="edit"/>
              <v:shape id="_x0000_s1466" o:spid="_x0000_s1466" style="position:absolute;left:1167;top:7971;height:2;width:4742;" filled="f" stroked="t" coordorigin="1167,7971" coordsize="4742,0" path="m1167,7971l5909,7971e">
                <v:path arrowok="t"/>
                <v:fill on="f" focussize="0,0"/>
                <v:stroke weight="0.5pt" color="#BCBEC0"/>
                <v:imagedata o:title=""/>
                <o:lock v:ext="edit"/>
              </v:shape>
            </v:group>
            <v:group id="_x0000_s1467" o:spid="_x0000_s1467" o:spt="203" style="position:absolute;left:1167;top:8204;height:2;width:4742;" coordorigin="1167,8204" coordsize="4742,2">
              <o:lock v:ext="edit"/>
              <v:shape id="_x0000_s1468" o:spid="_x0000_s1468" style="position:absolute;left:1167;top:8204;height:2;width:4742;" filled="f" stroked="t" coordorigin="1167,8204" coordsize="4742,0" path="m1167,8204l5909,8204e">
                <v:path arrowok="t"/>
                <v:fill on="f" focussize="0,0"/>
                <v:stroke weight="0.5pt" color="#BCBEC0"/>
                <v:imagedata o:title=""/>
                <o:lock v:ext="edit"/>
              </v:shape>
            </v:group>
            <v:group id="_x0000_s1469" o:spid="_x0000_s1469" o:spt="203" style="position:absolute;left:1167;top:8721;height:2;width:4742;" coordorigin="1167,8721" coordsize="4742,2">
              <o:lock v:ext="edit"/>
              <v:shape id="_x0000_s1470" o:spid="_x0000_s1470" style="position:absolute;left:1167;top:8721;height:2;width:4742;" filled="f" stroked="t" coordorigin="1167,8721" coordsize="4742,0" path="m1167,8721l5909,8721e">
                <v:path arrowok="t"/>
                <v:fill on="f" focussize="0,0"/>
                <v:stroke weight="0.5pt" color="#BCBEC0"/>
                <v:imagedata o:title=""/>
                <o:lock v:ext="edit"/>
              </v:shape>
            </v:group>
            <v:group id="_x0000_s1471" o:spid="_x0000_s1471" o:spt="203" style="position:absolute;left:2663;top:7742;height:1645;width:2;" coordorigin="2663,7742" coordsize="2,1645">
              <o:lock v:ext="edit"/>
              <v:shape id="_x0000_s1472" o:spid="_x0000_s1472" style="position:absolute;left:2663;top:7742;height:1645;width:2;" filled="f" stroked="t" coordorigin="2663,7742" coordsize="0,1645" path="m2663,9387l2663,7742e">
                <v:path arrowok="t"/>
                <v:fill on="f" focussize="0,0"/>
                <v:stroke weight="0.5pt" color="#BCBEC0"/>
                <v:imagedata o:title=""/>
                <o:lock v:ext="edit"/>
              </v:shape>
            </v:group>
            <v:group id="_x0000_s1473" o:spid="_x0000_s1473" o:spt="203" style="position:absolute;left:5909;top:8571;height:341;width:4742;" coordorigin="5909,8571" coordsize="4742,341">
              <o:lock v:ext="edit"/>
              <v:shape id="_x0000_s1474" o:spid="_x0000_s1474" style="position:absolute;left:5909;top:8571;height:341;width:4742;" fillcolor="#EBEBEC" filled="t" stroked="f" coordorigin="5909,8571" coordsize="4742,341" path="m5909,8571l10651,8571,10651,8912,5909,8912,5909,8571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475" o:spid="_x0000_s1475" o:spt="203" style="position:absolute;left:5909;top:8912;height:2;width:4742;" coordorigin="5909,8912" coordsize="4742,2">
              <o:lock v:ext="edit"/>
              <v:shape id="_x0000_s1476" o:spid="_x0000_s1476" style="position:absolute;left:5909;top:8912;height:2;width:4742;" filled="f" stroked="t" coordorigin="5909,8912" coordsize="4742,0" path="m5909,8912l10651,8912e">
                <v:path arrowok="t"/>
                <v:fill on="f" focussize="0,0"/>
                <v:stroke weight="0.5pt" color="#BCBEC0"/>
                <v:imagedata o:title=""/>
                <o:lock v:ext="edit"/>
              </v:shape>
            </v:group>
            <v:group id="_x0000_s1477" o:spid="_x0000_s1477" o:spt="203" style="position:absolute;left:5909;top:8571;height:2;width:4742;" coordorigin="5909,8571" coordsize="4742,2">
              <o:lock v:ext="edit"/>
              <v:shape id="_x0000_s1478" o:spid="_x0000_s1478" style="position:absolute;left:5909;top:8571;height:2;width:4742;" filled="f" stroked="t" coordorigin="5909,8571" coordsize="4742,0" path="m5909,8571l10651,8571e">
                <v:path arrowok="t"/>
                <v:fill on="f" focussize="0,0"/>
                <v:stroke weight="0.5pt" color="#BCBEC0"/>
                <v:imagedata o:title=""/>
                <o:lock v:ext="edit"/>
              </v:shape>
            </v:group>
            <v:group id="_x0000_s1479" o:spid="_x0000_s1479" o:spt="203" style="position:absolute;left:5909;top:9149;height:2;width:4742;" coordorigin="5909,9149" coordsize="4742,2">
              <o:lock v:ext="edit"/>
              <v:shape id="_x0000_s1480" o:spid="_x0000_s1480" style="position:absolute;left:5909;top:9149;height:2;width:4742;" filled="f" stroked="t" coordorigin="5909,9149" coordsize="4742,0" path="m5909,9149l10651,9149e">
                <v:path arrowok="t"/>
                <v:fill on="f" focussize="0,0"/>
                <v:stroke weight="0.5pt" color="#BCBEC0"/>
                <v:imagedata o:title=""/>
                <o:lock v:ext="edit"/>
              </v:shape>
            </v:group>
            <v:group id="_x0000_s1481" o:spid="_x0000_s1481" o:spt="203" style="position:absolute;left:5909;top:9382;height:2;width:4742;" coordorigin="5909,9382" coordsize="4742,2">
              <o:lock v:ext="edit"/>
              <v:shape id="_x0000_s1482" o:spid="_x0000_s1482" style="position:absolute;left:5909;top:9382;height:2;width:4742;" filled="f" stroked="t" coordorigin="5909,9382" coordsize="4742,0" path="m5909,9382l10651,9382e">
                <v:path arrowok="t"/>
                <v:fill on="f" focussize="0,0"/>
                <v:stroke weight="0.5pt" color="#BCBEC0"/>
                <v:imagedata o:title=""/>
                <o:lock v:ext="edit"/>
              </v:shape>
            </v:group>
            <v:group id="_x0000_s1483" o:spid="_x0000_s1483" o:spt="203" style="position:absolute;left:5908;top:6878;height:2;width:4742;" coordorigin="5908,6878" coordsize="4742,2">
              <o:lock v:ext="edit"/>
              <v:shape id="_x0000_s1484" o:spid="_x0000_s1484" style="position:absolute;left:5908;top:6878;height:2;width:4742;" filled="f" stroked="t" coordorigin="5908,6878" coordsize="4742,0" path="m5908,6878l10650,6878e">
                <v:path arrowok="t"/>
                <v:fill on="f" focussize="0,0"/>
                <v:stroke weight="0.5pt" color="#BCBEC0"/>
                <v:imagedata o:title=""/>
                <o:lock v:ext="edit"/>
              </v:shape>
            </v:group>
            <v:group id="_x0000_s1485" o:spid="_x0000_s1485" o:spt="203" style="position:absolute;left:5908;top:7099;height:2;width:4742;" coordorigin="5908,7099" coordsize="4742,2">
              <o:lock v:ext="edit"/>
              <v:shape id="_x0000_s1486" o:spid="_x0000_s1486" style="position:absolute;left:5908;top:7099;height:2;width:4742;" filled="f" stroked="t" coordorigin="5908,7099" coordsize="4742,0" path="m5908,7099l10650,7099e">
                <v:path arrowok="t"/>
                <v:fill on="f" focussize="0,0"/>
                <v:stroke weight="0.5pt" color="#BCBEC0"/>
                <v:imagedata o:title=""/>
                <o:lock v:ext="edit"/>
              </v:shape>
            </v:group>
            <v:group id="_x0000_s1487" o:spid="_x0000_s1487" o:spt="203" style="position:absolute;left:5908;top:7571;height:2;width:4742;" coordorigin="5908,7571" coordsize="4742,2">
              <o:lock v:ext="edit"/>
              <v:shape id="_x0000_s1488" o:spid="_x0000_s1488" style="position:absolute;left:5908;top:7571;height:2;width:4742;" filled="f" stroked="t" coordorigin="5908,7571" coordsize="4742,0" path="m5908,7571l10650,7571e">
                <v:path arrowok="t"/>
                <v:fill on="f" focussize="0,0"/>
                <v:stroke weight="0.5pt" color="#BCBEC0"/>
                <v:imagedata o:title=""/>
                <o:lock v:ext="edit"/>
              </v:shape>
            </v:group>
            <v:group id="_x0000_s1489" o:spid="_x0000_s1489" o:spt="203" style="position:absolute;left:5908;top:8032;height:2;width:4742;" coordorigin="5908,8032" coordsize="4742,2">
              <o:lock v:ext="edit"/>
              <v:shape id="_x0000_s1490" o:spid="_x0000_s1490" style="position:absolute;left:5908;top:8032;height:2;width:4742;" filled="f" stroked="t" coordorigin="5908,8032" coordsize="4742,0" path="m5908,8032l10650,8032e">
                <v:path arrowok="t"/>
                <v:fill on="f" focussize="0,0"/>
                <v:stroke weight="0.5pt" color="#BCBEC0"/>
                <v:imagedata o:title=""/>
                <o:lock v:ext="edit"/>
              </v:shape>
            </v:group>
            <v:group id="_x0000_s1491" o:spid="_x0000_s1491" o:spt="203" style="position:absolute;left:5908;top:8300;height:2;width:4742;" coordorigin="5908,8300" coordsize="4742,2">
              <o:lock v:ext="edit"/>
              <v:shape id="_x0000_s1492" o:spid="_x0000_s1492" style="position:absolute;left:5908;top:8300;height:2;width:4742;" filled="f" stroked="t" coordorigin="5908,8300" coordsize="4742,0" path="m5908,8300l10650,8300e">
                <v:path arrowok="t"/>
                <v:fill on="f" focussize="0,0"/>
                <v:stroke weight="0.5pt" color="#BCBEC0"/>
                <v:imagedata o:title=""/>
                <o:lock v:ext="edit"/>
              </v:shape>
            </v:group>
            <v:group id="_x0000_s1493" o:spid="_x0000_s1493" o:spt="203" style="position:absolute;left:1167;top:9382;height:2;width:4742;" coordorigin="1167,9382" coordsize="4742,2">
              <o:lock v:ext="edit"/>
              <v:shape id="_x0000_s1494" o:spid="_x0000_s1494" style="position:absolute;left:1167;top:9382;height:2;width:4742;" filled="f" stroked="t" coordorigin="1167,9382" coordsize="4742,0" path="m1167,9382l5909,9382e">
                <v:path arrowok="t"/>
                <v:fill on="f" focussize="0,0"/>
                <v:stroke weight="0.5pt" color="#BCBEC0"/>
                <v:imagedata o:title=""/>
                <o:lock v:ext="edit"/>
              </v:shape>
            </v:group>
            <v:group id="_x0000_s1495" o:spid="_x0000_s1495" o:spt="203" style="position:absolute;left:10651;top:4066;height:5317;width:2;" coordorigin="10651,4066" coordsize="2,5317">
              <o:lock v:ext="edit"/>
              <v:shape id="_x0000_s1496" o:spid="_x0000_s1496" style="position:absolute;left:10651;top:4066;height:5317;width:2;" filled="f" stroked="t" coordorigin="10651,4066" coordsize="0,5317" path="m10651,4066l10651,9382e">
                <v:path arrowok="t"/>
                <v:fill on="f" focussize="0,0"/>
                <v:stroke weight="0.5pt" color="#BCBEC0"/>
                <v:imagedata o:title=""/>
                <o:lock v:ext="edit"/>
              </v:shape>
            </v:group>
            <v:group id="_x0000_s1497" o:spid="_x0000_s1497" o:spt="203" style="position:absolute;left:5909;top:4068;height:5311;width:2;" coordorigin="5909,4068" coordsize="2,5311">
              <o:lock v:ext="edit"/>
              <v:shape id="_x0000_s1498" o:spid="_x0000_s1498" style="position:absolute;left:5909;top:4068;height:5311;width:2;" filled="f" stroked="t" coordorigin="5909,4068" coordsize="0,5311" path="m5909,4068l5909,9379e">
                <v:path arrowok="t"/>
                <v:fill on="f" focussize="0,0"/>
                <v:stroke weight="0.5pt" color="#BCBEC0"/>
                <v:imagedata o:title=""/>
                <o:lock v:ext="edit"/>
              </v:shape>
            </v:group>
            <v:group id="_x0000_s1499" o:spid="_x0000_s1499" o:spt="203" style="position:absolute;left:1167;top:4065;height:5317;width:2;" coordorigin="1167,4065" coordsize="2,5317">
              <o:lock v:ext="edit"/>
              <v:shape id="_x0000_s1500" o:spid="_x0000_s1500" style="position:absolute;left:1167;top:4065;height:5317;width:2;" filled="f" stroked="t" coordorigin="1167,4065" coordsize="0,5317" path="m1167,4065l1167,9381e">
                <v:path arrowok="t"/>
                <v:fill on="f" focussize="0,0"/>
                <v:stroke weight="0.5pt" color="#BCBEC0"/>
                <v:imagedata o:title=""/>
                <o:lock v:ext="edit"/>
              </v:shape>
            </v:group>
            <v:group id="_x0000_s1501" o:spid="_x0000_s1501" o:spt="203" style="position:absolute;left:7404;top:8912;height:470;width:2;" coordorigin="7404,8912" coordsize="2,470">
              <o:lock v:ext="edit"/>
              <v:shape id="_x0000_s1502" o:spid="_x0000_s1502" style="position:absolute;left:7404;top:8912;height:470;width:2;" filled="f" stroked="t" coordorigin="7404,8912" coordsize="0,470" path="m7404,9382l7404,8912e">
                <v:path arrowok="t"/>
                <v:fill on="f" focussize="0,0"/>
                <v:stroke weight="0.5pt" color="#BCBEC0"/>
                <v:imagedata o:title=""/>
                <o:lock v:ext="edit"/>
              </v:shape>
            </v:group>
            <v:group id="_x0000_s1503" o:spid="_x0000_s1503" o:spt="203" style="position:absolute;left:1167;top:6193;height:2;width:4742;" coordorigin="1167,6193" coordsize="4742,2">
              <o:lock v:ext="edit"/>
              <v:shape id="_x0000_s1504" o:spid="_x0000_s1504" style="position:absolute;left:1167;top:6193;height:2;width:4742;" filled="f" stroked="t" coordorigin="1167,6193" coordsize="4742,0" path="m1167,6193l5909,6193e">
                <v:path arrowok="t"/>
                <v:fill on="f" focussize="0,0"/>
                <v:stroke weight="0.5pt" color="#BCBEC0"/>
                <v:imagedata o:title=""/>
                <o:lock v:ext="edit"/>
              </v:shape>
            </v:group>
          </v:group>
        </w:pict>
      </w:r>
      <w:r>
        <w:pict>
          <v:shape id="_x0000_s1505" o:spid="_x0000_s1505" o:spt="75" type="#_x0000_t75" style="position:absolute;left:0pt;margin-left:62pt;margin-top:515.7pt;height:87.3pt;width:130.75pt;mso-position-horizontal-relative:page;mso-position-vertical-relative:page;z-index:-16384;mso-width-relative:page;mso-height-relative:page;" filled="f" stroked="f" coordsize="21600,21600">
            <v:path/>
            <v:fill on="f" focussize="0,0"/>
            <v:stroke on="f"/>
            <v:imagedata r:id="rId12" o:title=""/>
            <o:lock v:ext="edit" aspectratio="t"/>
          </v:shape>
        </w:pict>
      </w:r>
      <w:r>
        <w:pict>
          <v:shape id="_x0000_s1506" o:spid="_x0000_s1506" o:spt="75" type="#_x0000_t75" style="position:absolute;left:0pt;margin-left:62pt;margin-top:615.2pt;height:87.05pt;width:130.75pt;mso-position-horizontal-relative:page;mso-position-vertical-relative:page;z-index:-16384;mso-width-relative:page;mso-height-relative:page;" filled="f" stroked="f" coordsize="21600,21600">
            <v:path/>
            <v:fill on="f" focussize="0,0"/>
            <v:stroke on="f"/>
            <v:imagedata r:id="rId13" o:title=""/>
            <o:lock v:ext="edit" aspectratio="t"/>
          </v:shape>
        </w:pict>
      </w:r>
      <w:r>
        <w:pict>
          <v:group id="_x0000_s1507" o:spid="_x0000_s1507" o:spt="203" style="position:absolute;left:0pt;margin-left:203.7pt;margin-top:584.7pt;height:40.35pt;width:314.95pt;mso-position-horizontal-relative:page;mso-position-vertical-relative:page;z-index:-16384;mso-width-relative:page;mso-height-relative:page;" coordorigin="4074,11694" coordsize="6299,807">
            <o:lock v:ext="edit"/>
            <v:group id="_x0000_s1508" o:spid="_x0000_s1508" o:spt="203" style="position:absolute;left:4074;top:11930;height:571;width:6299;" coordorigin="4074,11930" coordsize="6299,571">
              <o:lock v:ext="edit"/>
              <v:shape id="_x0000_s1509" o:spid="_x0000_s1509" style="position:absolute;left:4074;top:11930;height:571;width:6299;" fillcolor="#F1F2F2" filled="t" stroked="f" coordorigin="4074,11930" coordsize="6299,571" path="m4074,12501l10373,12501,10373,11930,4074,11930,4074,12501xe">
                <v:path arrowok="t"/>
                <v:fill on="t" focussize="0,0"/>
                <v:stroke on="f"/>
                <v:imagedata o:title=""/>
                <o:lock v:ext="edit"/>
              </v:shape>
            </v:group>
            <v:group id="_x0000_s1510" o:spid="_x0000_s1510" o:spt="203" style="position:absolute;left:4074;top:11694;height:236;width:6299;" coordorigin="4074,11694" coordsize="6299,236">
              <o:lock v:ext="edit"/>
              <v:shape id="_x0000_s1511" o:spid="_x0000_s1511" style="position:absolute;left:4074;top:11694;height:236;width:6299;" fillcolor="#D1D3D4" filled="t" stroked="f" coordorigin="4074,11694" coordsize="6299,236" path="m4074,11694l10373,11694,10373,11930,4074,11930,4074,11694xe">
                <v:path arrowok="t"/>
                <v:fill on="t" focussize="0,0"/>
                <v:stroke on="f"/>
                <v:imagedata o:title=""/>
                <o:lock v:ext="edit"/>
              </v:shape>
            </v:group>
          </v:group>
        </w:pict>
      </w:r>
      <w:r>
        <w:pict>
          <v:shape id="_x0000_s1512" o:spid="_x0000_s1512" o:spt="202" type="#_x0000_t202" style="position:absolute;left:0pt;margin-left:171pt;margin-top:11.75pt;height:8.95pt;width:7pt;mso-position-horizontal-relative:page;mso-position-vertical-relative:page;z-index:-16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154" w:lineRule="exact"/>
                    <w:ind w:left="20" w:right="0"/>
                    <w:jc w:val="left"/>
                    <w:rPr>
                      <w:rFonts w:hint="default" w:ascii="Arial" w:hAnsi="Arial" w:eastAsia="Arial" w:cs="Arial"/>
                    </w:rPr>
                  </w:pPr>
                  <w:bookmarkStart w:id="1" w:name="页 2"/>
                  <w:bookmarkEnd w:id="1"/>
                  <w:r>
                    <w:rPr>
                      <w:rFonts w:ascii="Arial"/>
                      <w:color w:val="FFFFFF"/>
                      <w:w w:val="99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513" o:spid="_x0000_s1513" o:spt="202" type="#_x0000_t202" style="position:absolute;left:0pt;margin-left:66.8pt;margin-top:177.25pt;height:8pt;width:26pt;mso-position-horizontal-relative:page;mso-position-vertical-relative:page;z-index:-16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148" w:lineRule="exact"/>
                    <w:ind w:left="20" w:right="0" w:firstLine="0"/>
                    <w:jc w:val="left"/>
                    <w:rPr>
                      <w:rFonts w:hint="default" w:ascii="微软雅黑" w:hAnsi="微软雅黑" w:eastAsia="微软雅黑" w:cs="微软雅黑"/>
                      <w:sz w:val="12"/>
                      <w:szCs w:val="12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color w:val="58595B"/>
                      <w:sz w:val="12"/>
                      <w:szCs w:val="12"/>
                    </w:rPr>
                    <w:t>一维条码</w:t>
                  </w:r>
                </w:p>
              </w:txbxContent>
            </v:textbox>
          </v:shape>
        </w:pict>
      </w:r>
      <w:r>
        <w:pict>
          <v:shape id="_x0000_s1514" o:spid="_x0000_s1514" o:spt="202" type="#_x0000_t202" style="position:absolute;left:0pt;margin-left:113pt;margin-top:177.25pt;height:8pt;width:20pt;mso-position-horizontal-relative:page;mso-position-vertical-relative:page;z-index:-16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148" w:lineRule="exact"/>
                    <w:ind w:left="20" w:right="0" w:firstLine="0"/>
                    <w:jc w:val="left"/>
                    <w:rPr>
                      <w:rFonts w:hint="default" w:ascii="微软雅黑" w:hAnsi="微软雅黑" w:eastAsia="微软雅黑" w:cs="微软雅黑"/>
                      <w:sz w:val="12"/>
                      <w:szCs w:val="12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color w:val="58595B"/>
                      <w:sz w:val="12"/>
                      <w:szCs w:val="12"/>
                    </w:rPr>
                    <w:t>二维码</w:t>
                  </w:r>
                </w:p>
              </w:txbxContent>
            </v:textbox>
          </v:shape>
        </w:pict>
      </w:r>
      <w:r>
        <w:pict>
          <v:shape id="_x0000_s1515" o:spid="_x0000_s1515" o:spt="202" type="#_x0000_t202" style="position:absolute;left:0pt;margin-left:162.25pt;margin-top:177.25pt;height:8pt;width:14.8pt;mso-position-horizontal-relative:page;mso-position-vertical-relative:page;z-index:-16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148" w:lineRule="exact"/>
                    <w:ind w:left="20" w:right="0" w:firstLine="0"/>
                    <w:jc w:val="left"/>
                    <w:rPr>
                      <w:rFonts w:hint="default" w:ascii="微软雅黑" w:hAnsi="微软雅黑" w:eastAsia="微软雅黑" w:cs="微软雅黑"/>
                      <w:sz w:val="12"/>
                      <w:szCs w:val="12"/>
                    </w:rPr>
                  </w:pPr>
                  <w:r>
                    <w:rPr>
                      <w:rFonts w:ascii="微软雅黑"/>
                      <w:color w:val="58595B"/>
                      <w:sz w:val="12"/>
                    </w:rPr>
                    <w:t>WIFI</w:t>
                  </w:r>
                </w:p>
              </w:txbxContent>
            </v:textbox>
          </v:shape>
        </w:pict>
      </w:r>
      <w:r>
        <w:pict>
          <v:shape id="_x0000_s1516" o:spid="_x0000_s1516" o:spt="202" type="#_x0000_t202" style="position:absolute;left:0pt;margin-left:204.8pt;margin-top:177.25pt;height:8pt;width:14pt;mso-position-horizontal-relative:page;mso-position-vertical-relative:page;z-index:-16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148" w:lineRule="exact"/>
                    <w:ind w:left="20" w:right="0" w:firstLine="0"/>
                    <w:jc w:val="left"/>
                    <w:rPr>
                      <w:rFonts w:hint="default" w:ascii="微软雅黑" w:hAnsi="微软雅黑" w:eastAsia="微软雅黑" w:cs="微软雅黑"/>
                      <w:sz w:val="12"/>
                      <w:szCs w:val="12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color w:val="58595B"/>
                      <w:sz w:val="12"/>
                      <w:szCs w:val="12"/>
                    </w:rPr>
                    <w:t>蓝牙</w:t>
                  </w:r>
                </w:p>
              </w:txbxContent>
            </v:textbox>
          </v:shape>
        </w:pict>
      </w:r>
      <w:r>
        <w:pict>
          <v:shape id="_x0000_s1517" o:spid="_x0000_s1517" o:spt="202" type="#_x0000_t202" style="position:absolute;left:0pt;margin-left:239.1pt;margin-top:177.25pt;height:8pt;width:25.2pt;mso-position-horizontal-relative:page;mso-position-vertical-relative:page;z-index:-16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148" w:lineRule="exact"/>
                    <w:ind w:left="20" w:right="0" w:firstLine="0"/>
                    <w:jc w:val="left"/>
                    <w:rPr>
                      <w:rFonts w:hint="default" w:ascii="微软雅黑" w:hAnsi="微软雅黑" w:eastAsia="微软雅黑" w:cs="微软雅黑"/>
                      <w:sz w:val="12"/>
                      <w:szCs w:val="12"/>
                    </w:rPr>
                  </w:pPr>
                  <w:r>
                    <w:rPr>
                      <w:rFonts w:ascii="微软雅黑"/>
                      <w:color w:val="58595B"/>
                      <w:sz w:val="12"/>
                    </w:rPr>
                    <w:t>Android</w:t>
                  </w:r>
                </w:p>
              </w:txbxContent>
            </v:textbox>
          </v:shape>
        </w:pict>
      </w:r>
      <w:r>
        <w:pict>
          <v:shape id="_x0000_s1518" o:spid="_x0000_s1518" o:spt="202" type="#_x0000_t202" style="position:absolute;left:0pt;margin-left:289.95pt;margin-top:177.25pt;height:8pt;width:12.1pt;mso-position-horizontal-relative:page;mso-position-vertical-relative:page;z-index:-16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148" w:lineRule="exact"/>
                    <w:ind w:left="20" w:right="0" w:firstLine="0"/>
                    <w:jc w:val="left"/>
                    <w:rPr>
                      <w:rFonts w:hint="default" w:ascii="微软雅黑" w:hAnsi="微软雅黑" w:eastAsia="微软雅黑" w:cs="微软雅黑"/>
                      <w:sz w:val="12"/>
                      <w:szCs w:val="12"/>
                    </w:rPr>
                  </w:pPr>
                  <w:r>
                    <w:rPr>
                      <w:rFonts w:ascii="微软雅黑"/>
                      <w:color w:val="58595B"/>
                      <w:sz w:val="12"/>
                    </w:rPr>
                    <w:t>IOS</w:t>
                  </w:r>
                </w:p>
              </w:txbxContent>
            </v:textbox>
          </v:shape>
        </w:pict>
      </w:r>
      <w:r>
        <w:pict>
          <v:shape id="_x0000_s1519" o:spid="_x0000_s1519" o:spt="202" type="#_x0000_t202" style="position:absolute;left:0pt;margin-left:323.45pt;margin-top:177.25pt;height:8pt;width:34.45pt;mso-position-horizontal-relative:page;mso-position-vertical-relative:page;z-index:-16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148" w:lineRule="exact"/>
                    <w:ind w:left="20" w:right="0" w:firstLine="0"/>
                    <w:jc w:val="left"/>
                    <w:rPr>
                      <w:rFonts w:hint="default" w:ascii="微软雅黑" w:hAnsi="微软雅黑" w:eastAsia="微软雅黑" w:cs="微软雅黑"/>
                      <w:sz w:val="12"/>
                      <w:szCs w:val="12"/>
                    </w:rPr>
                  </w:pPr>
                  <w:r>
                    <w:rPr>
                      <w:rFonts w:ascii="微软雅黑"/>
                      <w:color w:val="58595B"/>
                      <w:sz w:val="12"/>
                    </w:rPr>
                    <w:t>WIN7/8/XP</w:t>
                  </w:r>
                </w:p>
              </w:txbxContent>
            </v:textbox>
          </v:shape>
        </w:pict>
      </w:r>
      <w:r>
        <w:pict>
          <v:shape id="_x0000_s1520" o:spid="_x0000_s1520" o:spt="202" type="#_x0000_t202" style="position:absolute;left:0pt;margin-left:378.35pt;margin-top:177.25pt;height:8pt;width:14pt;mso-position-horizontal-relative:page;mso-position-vertical-relative:page;z-index:-16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148" w:lineRule="exact"/>
                    <w:ind w:left="20" w:right="0" w:firstLine="0"/>
                    <w:jc w:val="left"/>
                    <w:rPr>
                      <w:rFonts w:hint="default" w:ascii="微软雅黑" w:hAnsi="微软雅黑" w:eastAsia="微软雅黑" w:cs="微软雅黑"/>
                      <w:sz w:val="12"/>
                      <w:szCs w:val="12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color w:val="58595B"/>
                      <w:sz w:val="12"/>
                      <w:szCs w:val="12"/>
                    </w:rPr>
                    <w:t>打印</w:t>
                  </w:r>
                </w:p>
              </w:txbxContent>
            </v:textbox>
          </v:shape>
        </w:pict>
      </w:r>
      <w:r>
        <w:pict>
          <v:shape id="_x0000_s1521" o:spid="_x0000_s1521" o:spt="202" type="#_x0000_t202" style="position:absolute;left:0pt;margin-left:58.7pt;margin-top:484.95pt;height:18pt;width:197.55pt;mso-position-horizontal-relative:page;mso-position-vertical-relative:page;z-index:-16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360" w:lineRule="exact"/>
                    <w:ind w:left="20" w:right="0" w:firstLine="0"/>
                    <w:jc w:val="left"/>
                    <w:rPr>
                      <w:rFonts w:hint="default" w:ascii="微软雅黑" w:hAnsi="微软雅黑" w:eastAsia="微软雅黑" w:cs="微软雅黑"/>
                      <w:sz w:val="32"/>
                      <w:szCs w:val="32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color w:val="F5821F"/>
                      <w:sz w:val="32"/>
                      <w:szCs w:val="32"/>
                    </w:rPr>
                    <w:t>ZKC5805水电抄表解决方案</w:t>
                  </w:r>
                </w:p>
              </w:txbxContent>
            </v:textbox>
          </v:shape>
        </w:pict>
      </w:r>
      <w:r>
        <w:pict>
          <v:shape id="_x0000_s1522" o:spid="_x0000_s1522" o:spt="202" type="#_x0000_t202" style="position:absolute;left:0pt;margin-left:201.95pt;margin-top:517.4pt;height:66.5pt;width:355.75pt;mso-position-horizontal-relative:page;mso-position-vertical-relative:page;z-index:-16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158" w:lineRule="exact"/>
                    <w:ind w:left="20" w:right="0" w:firstLine="0"/>
                    <w:jc w:val="left"/>
                    <w:rPr>
                      <w:rFonts w:hint="default"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color w:val="58595B"/>
                      <w:sz w:val="16"/>
                      <w:szCs w:val="16"/>
                    </w:rPr>
                    <w:t>一、方案概述</w:t>
                  </w:r>
                </w:p>
                <w:p>
                  <w:pPr>
                    <w:spacing w:before="23" w:line="182" w:lineRule="auto"/>
                    <w:ind w:left="20" w:right="17" w:firstLine="236"/>
                    <w:jc w:val="left"/>
                    <w:rPr>
                      <w:rFonts w:hint="default"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color w:val="6D6E71"/>
                      <w:sz w:val="16"/>
                      <w:szCs w:val="16"/>
                    </w:rPr>
                    <w:t>传统的电力抄表采用手工操作，使用纸张作为记录信息的载体，工作效率低下，资源浪费严重。 且手工操作工作量大，既费时又费力，计算机手工录入又容易出错。智谷联ZKC5804结合现代电子信 息技术和市政管理部门的抄表管理要求，抄表人员通过便携式热敏打印机现场打印缴费单，既节省了 时间又节省资源，同时还提高了抄表的效率。</w:t>
                  </w:r>
                </w:p>
                <w:p>
                  <w:pPr>
                    <w:spacing w:before="18"/>
                    <w:ind w:left="28" w:right="0" w:firstLine="0"/>
                    <w:jc w:val="left"/>
                    <w:rPr>
                      <w:rFonts w:hint="default"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color w:val="58595B"/>
                      <w:sz w:val="16"/>
                      <w:szCs w:val="16"/>
                    </w:rPr>
                    <w:t>二、功能介绍</w:t>
                  </w:r>
                </w:p>
              </w:txbxContent>
            </v:textbox>
          </v:shape>
        </w:pict>
      </w:r>
      <w:r>
        <w:pict>
          <v:shape id="_x0000_s1523" o:spid="_x0000_s1523" o:spt="202" type="#_x0000_t202" style="position:absolute;left:0pt;margin-left:202.7pt;margin-top:633.4pt;height:75.1pt;width:257.85pt;mso-position-horizontal-relative:page;mso-position-vertical-relative:page;z-index:-16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162" w:lineRule="exact"/>
                    <w:ind w:left="20" w:right="0" w:firstLine="0"/>
                    <w:jc w:val="left"/>
                    <w:rPr>
                      <w:rFonts w:hint="default"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color w:val="58595B"/>
                      <w:sz w:val="16"/>
                      <w:szCs w:val="16"/>
                    </w:rPr>
                    <w:t>三、价值分析</w:t>
                  </w:r>
                </w:p>
                <w:p>
                  <w:pPr>
                    <w:pStyle w:val="2"/>
                    <w:spacing w:line="185" w:lineRule="exact"/>
                    <w:ind w:left="20" w:right="0"/>
                    <w:jc w:val="left"/>
                  </w:pPr>
                  <w:r>
                    <w:rPr>
                      <w:color w:val="6D6E71"/>
                    </w:rPr>
                    <w:t>（</w:t>
                  </w:r>
                  <w:r>
                    <w:rPr>
                      <w:rFonts w:hint="default" w:ascii="Arial" w:hAnsi="Arial" w:eastAsia="Arial" w:cs="Arial"/>
                      <w:color w:val="6D6E71"/>
                    </w:rPr>
                    <w:t>1</w:t>
                  </w:r>
                  <w:r>
                    <w:rPr>
                      <w:color w:val="6D6E71"/>
                    </w:rPr>
                    <w:t>）提高工作效率：携带方便操作简单；</w:t>
                  </w:r>
                </w:p>
                <w:p>
                  <w:pPr>
                    <w:pStyle w:val="2"/>
                    <w:spacing w:line="185" w:lineRule="exact"/>
                    <w:ind w:left="20" w:right="0"/>
                    <w:jc w:val="left"/>
                  </w:pPr>
                  <w:r>
                    <w:rPr>
                      <w:color w:val="6D6E71"/>
                    </w:rPr>
                    <w:t>（</w:t>
                  </w:r>
                  <w:r>
                    <w:rPr>
                      <w:rFonts w:hint="default" w:ascii="Arial" w:hAnsi="Arial" w:eastAsia="Arial" w:cs="Arial"/>
                      <w:color w:val="6D6E71"/>
                    </w:rPr>
                    <w:t>2</w:t>
                  </w:r>
                  <w:r>
                    <w:rPr>
                      <w:color w:val="6D6E71"/>
                    </w:rPr>
                    <w:t>）快速查询智能化：瞬时定位用户，自动计算统计水电气量，并计算费用；</w:t>
                  </w:r>
                </w:p>
                <w:p>
                  <w:pPr>
                    <w:pStyle w:val="2"/>
                    <w:spacing w:before="20" w:line="182" w:lineRule="auto"/>
                    <w:ind w:left="392" w:right="17" w:hanging="373"/>
                    <w:jc w:val="left"/>
                  </w:pPr>
                  <w:r>
                    <w:rPr>
                      <w:color w:val="6D6E71"/>
                    </w:rPr>
                    <w:t>（</w:t>
                  </w:r>
                  <w:r>
                    <w:rPr>
                      <w:rFonts w:hint="default" w:ascii="Arial" w:hAnsi="Arial" w:eastAsia="Arial" w:cs="Arial"/>
                      <w:color w:val="6D6E71"/>
                    </w:rPr>
                    <w:t>3</w:t>
                  </w:r>
                  <w:r>
                    <w:rPr>
                      <w:color w:val="6D6E71"/>
                    </w:rPr>
                    <w:t>）自动同步，现场打票：抄完后自动同步更新数据，现场将缴费单交给用户，节 省投递费用；</w:t>
                  </w:r>
                </w:p>
                <w:p>
                  <w:pPr>
                    <w:pStyle w:val="2"/>
                    <w:spacing w:line="165" w:lineRule="exact"/>
                    <w:ind w:left="20" w:right="0"/>
                    <w:jc w:val="left"/>
                  </w:pPr>
                  <w:r>
                    <w:rPr>
                      <w:color w:val="6D6E71"/>
                    </w:rPr>
                    <w:t>（</w:t>
                  </w:r>
                  <w:r>
                    <w:rPr>
                      <w:rFonts w:hint="default" w:ascii="Arial" w:hAnsi="Arial" w:eastAsia="Arial" w:cs="Arial"/>
                      <w:color w:val="6D6E71"/>
                    </w:rPr>
                    <w:t>4</w:t>
                  </w:r>
                  <w:r>
                    <w:rPr>
                      <w:color w:val="6D6E71"/>
                    </w:rPr>
                    <w:t>）业主在抄表的同事拿到缴费通知单，当场进项数据核对，避免纠纷；</w:t>
                  </w:r>
                </w:p>
                <w:p>
                  <w:pPr>
                    <w:pStyle w:val="2"/>
                    <w:spacing w:line="185" w:lineRule="exact"/>
                    <w:ind w:left="20" w:right="0"/>
                    <w:jc w:val="left"/>
                  </w:pPr>
                  <w:r>
                    <w:rPr>
                      <w:color w:val="6D6E71"/>
                    </w:rPr>
                    <w:t>（</w:t>
                  </w:r>
                  <w:r>
                    <w:rPr>
                      <w:rFonts w:hint="default" w:ascii="Arial" w:hAnsi="Arial" w:eastAsia="Arial" w:cs="Arial"/>
                      <w:color w:val="6D6E71"/>
                    </w:rPr>
                    <w:t>5</w:t>
                  </w:r>
                  <w:r>
                    <w:rPr>
                      <w:color w:val="6D6E71"/>
                    </w:rPr>
                    <w:t>）减少资金回笼时间；</w:t>
                  </w:r>
                </w:p>
                <w:p>
                  <w:pPr>
                    <w:pStyle w:val="2"/>
                    <w:spacing w:line="213" w:lineRule="exact"/>
                    <w:ind w:left="20" w:right="0"/>
                    <w:jc w:val="left"/>
                  </w:pPr>
                  <w:r>
                    <w:rPr>
                      <w:color w:val="6D6E71"/>
                    </w:rPr>
                    <w:t>（</w:t>
                  </w:r>
                  <w:r>
                    <w:rPr>
                      <w:rFonts w:hint="default" w:ascii="Arial" w:hAnsi="Arial" w:eastAsia="Arial" w:cs="Arial"/>
                      <w:color w:val="6D6E71"/>
                    </w:rPr>
                    <w:t>6</w:t>
                  </w:r>
                  <w:r>
                    <w:rPr>
                      <w:color w:val="6D6E71"/>
                    </w:rPr>
                    <w:t>）如业主未收到通知单，或忘记缴费，可在下次抄表时打印，并催缴费用。</w:t>
                  </w:r>
                </w:p>
              </w:txbxContent>
            </v:textbox>
          </v:shape>
        </w:pict>
      </w:r>
      <w:r>
        <w:pict>
          <v:shape id="_x0000_s1524" o:spid="_x0000_s1524" o:spt="202" type="#_x0000_t202" style="position:absolute;left:0pt;margin-left:26.3pt;margin-top:756.8pt;height:9pt;width:265.05pt;mso-position-horizontal-relative:page;mso-position-vertical-relative:page;z-index:-16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169" w:lineRule="exact"/>
                    <w:ind w:left="20" w:right="0"/>
                    <w:jc w:val="left"/>
                    <w:rPr>
                      <w:rFonts w:hint="default" w:ascii="微软雅黑" w:hAnsi="微软雅黑" w:eastAsia="微软雅黑" w:cs="微软雅黑"/>
                    </w:rPr>
                  </w:pPr>
                  <w:r>
                    <w:rPr>
                      <w:color w:val="58595B"/>
                    </w:rPr>
                    <w:t>特别提示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：</w:t>
                  </w:r>
                  <w:r>
                    <w:rPr>
                      <w:color w:val="58595B"/>
                    </w:rPr>
                    <w:t>产品数据仅供参考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，</w:t>
                  </w:r>
                  <w:r>
                    <w:rPr>
                      <w:color w:val="58595B"/>
                    </w:rPr>
                    <w:t>如有变更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，</w:t>
                  </w:r>
                  <w:r>
                    <w:rPr>
                      <w:color w:val="58595B"/>
                    </w:rPr>
                    <w:t>恕不另行通知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。 /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  <w:spacing w:val="-2"/>
                    </w:rPr>
                    <w:t xml:space="preserve"> </w:t>
                  </w:r>
                  <w:r>
                    <w:rPr>
                      <w:color w:val="58595B"/>
                    </w:rPr>
                    <w:t>更新日期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：2018-08-27</w:t>
                  </w:r>
                </w:p>
              </w:txbxContent>
            </v:textbox>
          </v:shape>
        </w:pict>
      </w:r>
      <w:r>
        <w:pict>
          <v:shape id="_x0000_s1525" o:spid="_x0000_s1525" o:spt="202" type="#_x0000_t202" style="position:absolute;left:0pt;margin-left:53.4pt;margin-top:771.6pt;height:4.4pt;width:3.7pt;mso-position-horizontal-relative:page;mso-position-vertical-relative:page;z-index:-16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hint="default" w:ascii="Arial" w:hAnsi="Arial" w:eastAsia="Arial" w:cs="Arial"/>
                      <w:sz w:val="4"/>
                      <w:szCs w:val="4"/>
                    </w:rPr>
                  </w:pPr>
                  <w:r>
                    <w:rPr>
                      <w:rFonts w:ascii="Arial"/>
                      <w:color w:val="231F20"/>
                      <w:w w:val="117"/>
                      <w:sz w:val="4"/>
                    </w:rPr>
                    <w:t>R</w:t>
                  </w:r>
                </w:p>
              </w:txbxContent>
            </v:textbox>
          </v:shape>
        </w:pict>
      </w:r>
      <w:r>
        <w:pict>
          <v:shape id="_x0000_s1526" o:spid="_x0000_s1526" o:spt="202" type="#_x0000_t202" style="position:absolute;left:0pt;margin-left:26.3pt;margin-top:790.3pt;height:36.75pt;width:218.45pt;mso-position-horizontal-relative:page;mso-position-vertical-relative:page;z-index:-16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140" w:lineRule="exact"/>
                    <w:ind w:left="20" w:right="0" w:firstLine="0"/>
                    <w:jc w:val="left"/>
                    <w:rPr>
                      <w:rFonts w:hint="default" w:ascii="微软雅黑" w:hAnsi="微软雅黑" w:eastAsia="微软雅黑" w:cs="微软雅黑"/>
                      <w:sz w:val="14"/>
                      <w:szCs w:val="14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b/>
                      <w:bCs/>
                      <w:color w:val="58595B"/>
                      <w:sz w:val="14"/>
                      <w:szCs w:val="14"/>
                    </w:rPr>
                    <w:t>深圳市智谷联软件技术有限公司</w:t>
                  </w:r>
                </w:p>
                <w:p>
                  <w:pPr>
                    <w:pStyle w:val="2"/>
                    <w:tabs>
                      <w:tab w:val="left" w:pos="2021"/>
                    </w:tabs>
                    <w:spacing w:before="20" w:line="182" w:lineRule="auto"/>
                    <w:ind w:left="20" w:right="549"/>
                    <w:jc w:val="left"/>
                    <w:rPr>
                      <w:rFonts w:hint="default" w:ascii="微软雅黑" w:hAnsi="微软雅黑" w:eastAsia="微软雅黑" w:cs="微软雅黑"/>
                    </w:rPr>
                  </w:pPr>
                  <w:r>
                    <w:rPr>
                      <w:color w:val="58595B"/>
                    </w:rPr>
                    <w:t>地址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：</w:t>
                  </w:r>
                  <w:r>
                    <w:rPr>
                      <w:color w:val="58595B"/>
                    </w:rPr>
                    <w:t>深圳市宝安区西乡鹤洲开发区中科诺工业园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1</w:t>
                  </w:r>
                  <w:r>
                    <w:rPr>
                      <w:color w:val="58595B"/>
                    </w:rPr>
                    <w:t>号楼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1</w:t>
                  </w:r>
                  <w:r>
                    <w:rPr>
                      <w:color w:val="58595B"/>
                    </w:rPr>
                    <w:t>楼 电话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：+86-0755-33941225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ab/>
                  </w:r>
                  <w:r>
                    <w:rPr>
                      <w:color w:val="58595B"/>
                      <w:spacing w:val="-1"/>
                    </w:rPr>
                    <w:t>传真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  <w:spacing w:val="-1"/>
                    </w:rPr>
                    <w:t>：+86-0755-33941225</w:t>
                  </w:r>
                </w:p>
                <w:p>
                  <w:pPr>
                    <w:pStyle w:val="2"/>
                    <w:tabs>
                      <w:tab w:val="left" w:pos="2023"/>
                    </w:tabs>
                    <w:spacing w:line="194" w:lineRule="exact"/>
                    <w:ind w:left="20" w:right="0"/>
                    <w:jc w:val="left"/>
                    <w:rPr>
                      <w:rFonts w:hint="default" w:ascii="微软雅黑" w:hAnsi="微软雅黑" w:eastAsia="微软雅黑" w:cs="微软雅黑"/>
                    </w:rPr>
                  </w:pPr>
                  <w:r>
                    <w:rPr>
                      <w:color w:val="58595B"/>
                      <w:spacing w:val="-4"/>
                    </w:rPr>
                    <w:t>邮箱</w:t>
                  </w:r>
                  <w:r>
                    <w:fldChar w:fldCharType="begin"/>
                  </w:r>
                  <w:r>
                    <w:instrText xml:space="preserve"> HYPERLINK "mailto:web@sznewbest.com" \h </w:instrText>
                  </w:r>
                  <w:r>
                    <w:fldChar w:fldCharType="separate"/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  <w:spacing w:val="-4"/>
                    </w:rPr>
                    <w:t>：w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  <w:spacing w:val="-4"/>
                    </w:rPr>
                    <w:fldChar w:fldCharType="end"/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  <w:spacing w:val="-4"/>
                    </w:rPr>
                    <w:t>e</w:t>
                  </w:r>
                  <w:r>
                    <w:fldChar w:fldCharType="begin"/>
                  </w:r>
                  <w:r>
                    <w:instrText xml:space="preserve"> HYPERLINK "mailto:web@sznewbest.com" \h </w:instrText>
                  </w:r>
                  <w:r>
                    <w:fldChar w:fldCharType="separate"/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  <w:spacing w:val="-4"/>
                    </w:rPr>
                    <w:t>b@sznewbest.com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  <w:spacing w:val="-4"/>
                    </w:rPr>
                    <w:fldChar w:fldCharType="end"/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  <w:spacing w:val="-4"/>
                    </w:rPr>
                    <w:tab/>
                  </w:r>
                  <w:r>
                    <w:rPr>
                      <w:color w:val="58595B"/>
                      <w:spacing w:val="3"/>
                    </w:rPr>
                    <w:t>网址</w:t>
                  </w:r>
                  <w:r>
                    <w:fldChar w:fldCharType="begin"/>
                  </w:r>
                  <w:r>
                    <w:instrText xml:space="preserve"> HYPERLINK "http://www.sznewbest.com/" \h </w:instrText>
                  </w:r>
                  <w:r>
                    <w:fldChar w:fldCharType="separate"/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  <w:spacing w:val="3"/>
                    </w:rPr>
                    <w:t>：h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  <w:spacing w:val="3"/>
                    </w:rPr>
                    <w:fldChar w:fldCharType="end"/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  <w:spacing w:val="3"/>
                    </w:rPr>
                    <w:t>t</w:t>
                  </w:r>
                  <w:r>
                    <w:fldChar w:fldCharType="begin"/>
                  </w:r>
                  <w:r>
                    <w:instrText xml:space="preserve"> HYPERLINK "http://www.sznewbest.com/" \h </w:instrText>
                  </w:r>
                  <w:r>
                    <w:fldChar w:fldCharType="separate"/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  <w:spacing w:val="3"/>
                    </w:rPr>
                    <w:t>tp://www.sznewbest.com</w:t>
                  </w:r>
                  <w:r>
                    <w:rPr>
                      <w:rFonts w:hint="default" w:ascii="微软雅黑" w:hAnsi="微软雅黑" w:eastAsia="微软雅黑" w:cs="微软雅黑"/>
                      <w:spacing w:val="3"/>
                    </w:rPr>
                    <w:fldChar w:fldCharType="end"/>
                  </w:r>
                </w:p>
              </w:txbxContent>
            </v:textbox>
          </v:shape>
        </w:pict>
      </w:r>
      <w:r>
        <w:pict>
          <v:shape id="_x0000_s1527" o:spid="_x0000_s1527" o:spt="202" type="#_x0000_t202" style="position:absolute;left:0pt;margin-left:0pt;margin-top:745.05pt;height:96.85pt;width:595.3pt;mso-position-horizontal-relative:page;mso-position-vertical-relative:page;z-index:-16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5" w:line="240" w:lineRule="auto"/>
                    <w:ind w:left="40"/>
                    <w:rPr>
                      <w:rFonts w:hint="default" w:ascii="Times New Roman" w:hAnsi="Times New Roman" w:eastAsia="Times New Roman" w:cs="Times New Roman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pict>
          <v:shape id="_x0000_s1528" o:spid="_x0000_s1528" o:spt="202" type="#_x0000_t202" style="position:absolute;left:0pt;margin-left:203.7pt;margin-top:584.7pt;height:11.8pt;width:314.95pt;mso-position-horizontal-relative:page;mso-position-vertical-relative:page;z-index:-16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207" w:lineRule="exact"/>
                    <w:ind w:left="2771" w:right="2917" w:firstLine="0"/>
                    <w:jc w:val="center"/>
                    <w:rPr>
                      <w:rFonts w:hint="default"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color w:val="6D6E71"/>
                      <w:sz w:val="16"/>
                      <w:szCs w:val="16"/>
                    </w:rPr>
                    <w:t>功能介绍</w:t>
                  </w:r>
                </w:p>
              </w:txbxContent>
            </v:textbox>
          </v:shape>
        </w:pict>
      </w:r>
      <w:r>
        <w:pict>
          <v:shape id="_x0000_s1529" o:spid="_x0000_s1529" o:spt="202" type="#_x0000_t202" style="position:absolute;left:0pt;margin-left:203.7pt;margin-top:596.5pt;height:28.55pt;width:314.95pt;mso-position-horizontal-relative:page;mso-position-vertical-relative:page;z-index:-16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tabs>
                      <w:tab w:val="left" w:pos="2557"/>
                      <w:tab w:val="left" w:pos="4070"/>
                    </w:tabs>
                    <w:spacing w:before="0" w:line="233" w:lineRule="exact"/>
                    <w:ind w:left="97" w:right="0" w:firstLine="0"/>
                    <w:jc w:val="left"/>
                    <w:rPr>
                      <w:rFonts w:hint="default"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b/>
                      <w:bCs/>
                      <w:color w:val="0091C8"/>
                      <w:spacing w:val="-1"/>
                      <w:sz w:val="16"/>
                      <w:szCs w:val="16"/>
                    </w:rPr>
                    <w:t>PDA应用</w:t>
                  </w:r>
                  <w:r>
                    <w:rPr>
                      <w:rFonts w:hint="default" w:ascii="微软雅黑" w:hAnsi="微软雅黑" w:eastAsia="微软雅黑" w:cs="微软雅黑"/>
                      <w:b/>
                      <w:bCs/>
                      <w:color w:val="0091C8"/>
                      <w:spacing w:val="-1"/>
                      <w:sz w:val="16"/>
                      <w:szCs w:val="16"/>
                    </w:rPr>
                    <w:tab/>
                  </w:r>
                  <w:r>
                    <w:rPr>
                      <w:rFonts w:hint="default" w:ascii="微软雅黑" w:hAnsi="微软雅黑" w:eastAsia="微软雅黑" w:cs="微软雅黑"/>
                      <w:b/>
                      <w:bCs/>
                      <w:color w:val="0091C8"/>
                      <w:sz w:val="16"/>
                      <w:szCs w:val="16"/>
                    </w:rPr>
                    <w:t>打印机操作</w:t>
                  </w:r>
                  <w:r>
                    <w:rPr>
                      <w:rFonts w:hint="default" w:ascii="微软雅黑" w:hAnsi="微软雅黑" w:eastAsia="微软雅黑" w:cs="微软雅黑"/>
                      <w:b/>
                      <w:bCs/>
                      <w:color w:val="0091C8"/>
                      <w:sz w:val="16"/>
                      <w:szCs w:val="16"/>
                    </w:rPr>
                    <w:tab/>
                  </w:r>
                  <w:r>
                    <w:rPr>
                      <w:rFonts w:hint="default" w:ascii="微软雅黑" w:hAnsi="微软雅黑" w:eastAsia="微软雅黑" w:cs="微软雅黑"/>
                      <w:b/>
                      <w:bCs/>
                      <w:color w:val="0091C8"/>
                      <w:sz w:val="16"/>
                      <w:szCs w:val="16"/>
                    </w:rPr>
                    <w:t>业主查询</w:t>
                  </w:r>
                </w:p>
                <w:p>
                  <w:pPr>
                    <w:spacing w:before="0" w:line="198" w:lineRule="exact"/>
                    <w:ind w:left="97" w:right="0" w:firstLine="0"/>
                    <w:jc w:val="left"/>
                    <w:rPr>
                      <w:rFonts w:hint="default" w:ascii="微软雅黑" w:hAnsi="微软雅黑" w:eastAsia="微软雅黑" w:cs="微软雅黑"/>
                      <w:sz w:val="12"/>
                      <w:szCs w:val="12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color w:val="0091C8"/>
                      <w:sz w:val="12"/>
                      <w:szCs w:val="12"/>
                    </w:rPr>
                    <w:t xml:space="preserve">数据录入丨数据上传丨瞬时定位丨费用计算     数据自动同步丨小票打印    </w:t>
                  </w:r>
                  <w:r>
                    <w:rPr>
                      <w:rFonts w:hint="default" w:ascii="微软雅黑" w:hAnsi="微软雅黑" w:eastAsia="微软雅黑" w:cs="微软雅黑"/>
                      <w:color w:val="0091C8"/>
                      <w:spacing w:val="17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hint="default" w:ascii="微软雅黑" w:hAnsi="微软雅黑" w:eastAsia="微软雅黑" w:cs="微软雅黑"/>
                      <w:color w:val="0091C8"/>
                      <w:sz w:val="12"/>
                      <w:szCs w:val="12"/>
                    </w:rPr>
                    <w:t>现场核对缴费单丨现场缴费丨消息通知</w:t>
                  </w:r>
                </w:p>
              </w:txbxContent>
            </v:textbox>
          </v:shape>
        </w:pict>
      </w:r>
      <w:bookmarkStart w:id="2" w:name="_GoBack"/>
      <w:r>
        <w:pict>
          <v:shape id="_x0000_s1530" o:spid="_x0000_s1530" o:spt="202" type="#_x0000_t202" style="position:absolute;left:0pt;margin-left:58.35pt;margin-top:203.5pt;height:287.05pt;width:461.35pt;mso-position-horizontal-relative:page;mso-position-vertical-relative:page;z-index:-15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0" w:line="268" w:lineRule="exact"/>
                    <w:ind w:left="204" w:right="0" w:firstLine="0"/>
                    <w:jc w:val="left"/>
                    <w:rPr>
                      <w:rFonts w:hint="default"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b/>
                      <w:bCs/>
                      <w:color w:val="58595B"/>
                      <w:sz w:val="16"/>
                      <w:szCs w:val="16"/>
                    </w:rPr>
                    <w:t>物理参数</w:t>
                  </w:r>
                </w:p>
              </w:txbxContent>
            </v:textbox>
          </v:shape>
        </w:pict>
      </w:r>
      <w:bookmarkEnd w:id="2"/>
      <w:r>
        <w:pict>
          <v:shape id="_x0000_s1531" o:spid="_x0000_s1531" o:spt="202" type="#_x0000_t202" style="position:absolute;left:0pt;margin-left:295.45pt;margin-top:203.5pt;height:17.05pt;width:237.1pt;mso-position-horizontal-relative:page;mso-position-vertical-relative:page;z-index:-15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268" w:lineRule="exact"/>
                    <w:ind w:left="204" w:right="0" w:firstLine="0"/>
                    <w:jc w:val="left"/>
                    <w:rPr>
                      <w:rFonts w:hint="default"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b/>
                      <w:bCs/>
                      <w:color w:val="58595B"/>
                      <w:sz w:val="16"/>
                      <w:szCs w:val="16"/>
                    </w:rPr>
                    <w:t>打印参数</w:t>
                  </w:r>
                </w:p>
              </w:txbxContent>
            </v:textbox>
          </v:shape>
        </w:pict>
      </w:r>
      <w:r>
        <w:pict>
          <v:shape id="_x0000_s1532" o:spid="_x0000_s1532" o:spt="202" type="#_x0000_t202" style="position:absolute;left:0pt;margin-left:58.35pt;margin-top:220.5pt;height:14.05pt;width:74.85pt;mso-position-horizontal-relative:page;mso-position-vertical-relative:page;z-index:-15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14" w:line="240" w:lineRule="auto"/>
                    <w:ind w:left="204" w:right="0"/>
                    <w:jc w:val="left"/>
                  </w:pPr>
                  <w:r>
                    <w:rPr>
                      <w:color w:val="58595B"/>
                    </w:rPr>
                    <w:t>整机尺寸</w:t>
                  </w:r>
                </w:p>
              </w:txbxContent>
            </v:textbox>
          </v:shape>
        </w:pict>
      </w:r>
      <w:r>
        <w:pict>
          <v:shape id="_x0000_s1533" o:spid="_x0000_s1533" o:spt="202" type="#_x0000_t202" style="position:absolute;left:0pt;margin-left:133.15pt;margin-top:220.5pt;height:14.05pt;width:162.3pt;mso-position-horizontal-relative:page;mso-position-vertical-relative:page;z-index:-15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73" w:line="240" w:lineRule="auto"/>
                    <w:ind w:right="0"/>
                    <w:jc w:val="left"/>
                    <w:rPr>
                      <w:rFonts w:hint="default" w:ascii="Arial" w:hAnsi="Arial" w:eastAsia="Arial" w:cs="Arial"/>
                    </w:rPr>
                  </w:pPr>
                  <w:r>
                    <w:rPr>
                      <w:rFonts w:ascii="Arial"/>
                      <w:color w:val="58595B"/>
                    </w:rPr>
                    <w:t>L*W*H:103*75*46mm</w:t>
                  </w:r>
                </w:p>
              </w:txbxContent>
            </v:textbox>
          </v:shape>
        </w:pict>
      </w:r>
      <w:r>
        <w:pict>
          <v:shape id="_x0000_s1534" o:spid="_x0000_s1534" o:spt="202" type="#_x0000_t202" style="position:absolute;left:0pt;margin-left:295.45pt;margin-top:220.5pt;height:25.25pt;width:74.8pt;mso-position-horizontal-relative:page;mso-position-vertical-relative:page;z-index:-15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10" w:line="240" w:lineRule="auto"/>
                    <w:rPr>
                      <w:rFonts w:hint="default" w:ascii="Times New Roman" w:hAnsi="Times New Roman" w:eastAsia="Times New Roman" w:cs="Times New Roman"/>
                      <w:sz w:val="11"/>
                      <w:szCs w:val="11"/>
                    </w:rPr>
                  </w:pPr>
                </w:p>
                <w:p>
                  <w:pPr>
                    <w:pStyle w:val="2"/>
                    <w:spacing w:line="240" w:lineRule="auto"/>
                    <w:ind w:left="202" w:right="0"/>
                    <w:jc w:val="left"/>
                  </w:pPr>
                  <w:r>
                    <w:rPr>
                      <w:color w:val="58595B"/>
                    </w:rPr>
                    <w:t>打印</w:t>
                  </w:r>
                </w:p>
              </w:txbxContent>
            </v:textbox>
          </v:shape>
        </w:pict>
      </w:r>
      <w:r>
        <w:pict>
          <v:shape id="_x0000_s1536" o:spid="_x0000_s1536" o:spt="202" type="#_x0000_t202" style="position:absolute;left:0pt;margin-left:58.35pt;margin-top:234.55pt;height:11.2pt;width:74.85pt;mso-position-horizontal-relative:page;mso-position-vertical-relative:page;z-index:-15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06" w:lineRule="exact"/>
                    <w:ind w:left="204" w:right="0"/>
                    <w:jc w:val="left"/>
                  </w:pPr>
                  <w:r>
                    <w:rPr>
                      <w:color w:val="58595B"/>
                    </w:rPr>
                    <w:t>整机重量</w:t>
                  </w:r>
                </w:p>
              </w:txbxContent>
            </v:textbox>
          </v:shape>
        </w:pict>
      </w:r>
      <w:r>
        <w:pict>
          <v:shape id="_x0000_s1537" o:spid="_x0000_s1537" o:spt="202" type="#_x0000_t202" style="position:absolute;left:0pt;margin-left:133.15pt;margin-top:234.55pt;height:11.2pt;width:162.3pt;mso-position-horizontal-relative:page;mso-position-vertical-relative:page;z-index:-15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188" w:lineRule="exact"/>
                    <w:ind w:right="0"/>
                    <w:jc w:val="left"/>
                    <w:rPr>
                      <w:rFonts w:hint="default" w:ascii="微软雅黑" w:hAnsi="微软雅黑" w:eastAsia="微软雅黑" w:cs="微软雅黑"/>
                    </w:rPr>
                  </w:pPr>
                  <w:r>
                    <w:rPr>
                      <w:rFonts w:ascii="微软雅黑"/>
                      <w:color w:val="58595B"/>
                    </w:rPr>
                    <w:t>190g</w:t>
                  </w:r>
                </w:p>
              </w:txbxContent>
            </v:textbox>
          </v:shape>
        </w:pict>
      </w:r>
      <w:r>
        <w:pict>
          <v:shape id="_x0000_s1538" o:spid="_x0000_s1538" o:spt="202" type="#_x0000_t202" style="position:absolute;left:0pt;margin-left:58.35pt;margin-top:245.75pt;height:11.65pt;width:74.85pt;mso-position-horizontal-relative:page;mso-position-vertical-relative:page;z-index:-15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13" w:lineRule="exact"/>
                    <w:ind w:left="204" w:right="0"/>
                    <w:jc w:val="left"/>
                  </w:pPr>
                  <w:r>
                    <w:rPr>
                      <w:color w:val="58595B"/>
                    </w:rPr>
                    <w:t>电池容量</w:t>
                  </w:r>
                </w:p>
              </w:txbxContent>
            </v:textbox>
          </v:shape>
        </w:pict>
      </w:r>
      <w:r>
        <w:pict>
          <v:shape id="_x0000_s1539" o:spid="_x0000_s1539" o:spt="202" type="#_x0000_t202" style="position:absolute;left:0pt;margin-left:133.15pt;margin-top:245.75pt;height:11.65pt;width:162.3pt;mso-position-horizontal-relative:page;mso-position-vertical-relative:page;z-index:-15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01" w:lineRule="exact"/>
                    <w:ind w:right="0"/>
                    <w:jc w:val="left"/>
                    <w:rPr>
                      <w:rFonts w:hint="default" w:ascii="微软雅黑" w:hAnsi="微软雅黑" w:eastAsia="微软雅黑" w:cs="微软雅黑"/>
                    </w:rPr>
                  </w:pPr>
                  <w:r>
                    <w:rPr>
                      <w:color w:val="58595B"/>
                    </w:rPr>
                    <w:t>可充电锂聚合物电池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，1400mAH</w:t>
                  </w:r>
                </w:p>
              </w:txbxContent>
            </v:textbox>
          </v:shape>
        </w:pict>
      </w:r>
      <w:r>
        <w:pict>
          <v:shape id="_x0000_s1540" o:spid="_x0000_s1540" o:spt="202" type="#_x0000_t202" style="position:absolute;left:0pt;margin-left:295.45pt;margin-top:245.75pt;height:11.65pt;width:74.8pt;mso-position-horizontal-relative:page;mso-position-vertical-relative:page;z-index:-15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32" w:lineRule="exact"/>
                    <w:ind w:left="203" w:right="0"/>
                    <w:jc w:val="left"/>
                  </w:pPr>
                  <w:r>
                    <w:rPr>
                      <w:color w:val="58595B"/>
                    </w:rPr>
                    <w:t>打印速度</w:t>
                  </w:r>
                </w:p>
              </w:txbxContent>
            </v:textbox>
          </v:shape>
        </w:pict>
      </w:r>
      <w:r>
        <w:pict>
          <v:shape id="_x0000_s1541" o:spid="_x0000_s1541" o:spt="202" type="#_x0000_t202" style="position:absolute;left:0pt;margin-left:370.2pt;margin-top:245.75pt;height:11.65pt;width:162.35pt;mso-position-horizontal-relative:page;mso-position-vertical-relative:page;z-index:-15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13" w:lineRule="exact"/>
                    <w:ind w:right="0"/>
                    <w:jc w:val="left"/>
                    <w:rPr>
                      <w:rFonts w:hint="default" w:ascii="微软雅黑" w:hAnsi="微软雅黑" w:eastAsia="微软雅黑" w:cs="微软雅黑"/>
                    </w:rPr>
                  </w:pPr>
                  <w:r>
                    <w:rPr>
                      <w:color w:val="58595B"/>
                    </w:rPr>
                    <w:t>最大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80mm</w:t>
                  </w:r>
                  <w:r>
                    <w:rPr>
                      <w:color w:val="58595B"/>
                    </w:rPr>
                    <w:t>/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s</w:t>
                  </w:r>
                </w:p>
              </w:txbxContent>
            </v:textbox>
          </v:shape>
        </w:pict>
      </w:r>
      <w:r>
        <w:pict>
          <v:shape id="_x0000_s1542" o:spid="_x0000_s1542" o:spt="202" type="#_x0000_t202" style="position:absolute;left:0pt;margin-left:58.35pt;margin-top:257.4pt;height:11.65pt;width:74.85pt;mso-position-horizontal-relative:page;mso-position-vertical-relative:page;z-index:-15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12" w:lineRule="exact"/>
                    <w:ind w:left="204" w:right="0"/>
                    <w:jc w:val="left"/>
                  </w:pPr>
                  <w:r>
                    <w:rPr>
                      <w:color w:val="58595B"/>
                    </w:rPr>
                    <w:t>通讯接口</w:t>
                  </w:r>
                </w:p>
              </w:txbxContent>
            </v:textbox>
          </v:shape>
        </w:pict>
      </w:r>
      <w:r>
        <w:pict>
          <v:shape id="_x0000_s1543" o:spid="_x0000_s1543" o:spt="202" type="#_x0000_t202" style="position:absolute;left:0pt;margin-left:133.15pt;margin-top:257.4pt;height:11.65pt;width:162.3pt;mso-position-horizontal-relative:page;mso-position-vertical-relative:page;z-index:-15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06" w:lineRule="exact"/>
                    <w:ind w:right="0"/>
                    <w:jc w:val="left"/>
                    <w:rPr>
                      <w:rFonts w:hint="default" w:ascii="微软雅黑" w:hAnsi="微软雅黑" w:eastAsia="微软雅黑" w:cs="微软雅黑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Mini-USB、RS232</w:t>
                  </w:r>
                </w:p>
              </w:txbxContent>
            </v:textbox>
          </v:shape>
        </w:pict>
      </w:r>
      <w:r>
        <w:pict>
          <v:shape id="_x0000_s1544" o:spid="_x0000_s1544" o:spt="202" type="#_x0000_t202" style="position:absolute;left:0pt;margin-left:295.45pt;margin-top:257.4pt;height:11.65pt;width:74.8pt;mso-position-horizontal-relative:page;mso-position-vertical-relative:page;z-index:-15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33" w:lineRule="exact"/>
                    <w:ind w:left="203" w:right="0"/>
                    <w:jc w:val="left"/>
                  </w:pPr>
                  <w:r>
                    <w:rPr>
                      <w:color w:val="58595B"/>
                    </w:rPr>
                    <w:t>打印宽度</w:t>
                  </w:r>
                </w:p>
              </w:txbxContent>
            </v:textbox>
          </v:shape>
        </w:pict>
      </w:r>
      <w:r>
        <w:pict>
          <v:shape id="_x0000_s1545" o:spid="_x0000_s1545" o:spt="202" type="#_x0000_t202" style="position:absolute;left:0pt;margin-left:370.2pt;margin-top:257.4pt;height:11.65pt;width:162.35pt;mso-position-horizontal-relative:page;mso-position-vertical-relative:page;z-index:-15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19" w:lineRule="exact"/>
                    <w:ind w:right="0"/>
                    <w:jc w:val="left"/>
                  </w:pP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48mm</w:t>
                  </w:r>
                  <w:r>
                    <w:rPr>
                      <w:color w:val="58595B"/>
                    </w:rPr>
                    <w:t>，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384</w:t>
                  </w:r>
                  <w:r>
                    <w:rPr>
                      <w:color w:val="58595B"/>
                    </w:rPr>
                    <w:t>点/行</w:t>
                  </w:r>
                </w:p>
              </w:txbxContent>
            </v:textbox>
          </v:shape>
        </w:pict>
      </w:r>
      <w:r>
        <w:pict>
          <v:shape id="_x0000_s1546" o:spid="_x0000_s1546" o:spt="202" type="#_x0000_t202" style="position:absolute;left:0pt;margin-left:58.35pt;margin-top:269pt;height:12pt;width:74.85pt;mso-position-horizontal-relative:page;mso-position-vertical-relative:page;z-index:-15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10" w:lineRule="exact"/>
                    <w:ind w:left="204" w:right="0"/>
                    <w:jc w:val="left"/>
                  </w:pPr>
                  <w:r>
                    <w:rPr>
                      <w:color w:val="58595B"/>
                    </w:rPr>
                    <w:t>音频</w:t>
                  </w:r>
                </w:p>
              </w:txbxContent>
            </v:textbox>
          </v:shape>
        </w:pict>
      </w:r>
      <w:r>
        <w:pict>
          <v:shape id="_x0000_s1547" o:spid="_x0000_s1547" o:spt="202" type="#_x0000_t202" style="position:absolute;left:0pt;margin-left:133.15pt;margin-top:269pt;height:12pt;width:162.3pt;mso-position-horizontal-relative:page;mso-position-vertical-relative:page;z-index:-15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10" w:lineRule="exact"/>
                    <w:ind w:right="0"/>
                    <w:jc w:val="left"/>
                  </w:pPr>
                  <w:r>
                    <w:rPr>
                      <w:color w:val="58595B"/>
                    </w:rPr>
                    <w:t>内置蜂鸣器</w:t>
                  </w:r>
                </w:p>
              </w:txbxContent>
            </v:textbox>
          </v:shape>
        </w:pict>
      </w:r>
      <w:r>
        <w:pict>
          <v:shape id="_x0000_s1548" o:spid="_x0000_s1548" o:spt="202" type="#_x0000_t202" style="position:absolute;left:0pt;margin-left:295.45pt;margin-top:269pt;height:12pt;width:74.8pt;mso-position-horizontal-relative:page;mso-position-vertical-relative:page;z-index:-15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33" w:lineRule="exact"/>
                    <w:ind w:left="203" w:right="0"/>
                    <w:jc w:val="left"/>
                  </w:pPr>
                  <w:r>
                    <w:rPr>
                      <w:color w:val="58595B"/>
                    </w:rPr>
                    <w:t>打印纸宽</w:t>
                  </w:r>
                </w:p>
              </w:txbxContent>
            </v:textbox>
          </v:shape>
        </w:pict>
      </w:r>
      <w:r>
        <w:pict>
          <v:shape id="_x0000_s1549" o:spid="_x0000_s1549" o:spt="202" type="#_x0000_t202" style="position:absolute;left:0pt;margin-left:370.2pt;margin-top:269pt;height:12pt;width:162.35pt;mso-position-horizontal-relative:page;mso-position-vertical-relative:page;z-index:-15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24" w:lineRule="exact"/>
                    <w:ind w:right="0"/>
                    <w:jc w:val="left"/>
                    <w:rPr>
                      <w:rFonts w:hint="default" w:ascii="微软雅黑" w:hAnsi="微软雅黑" w:eastAsia="微软雅黑" w:cs="微软雅黑"/>
                    </w:rPr>
                  </w:pPr>
                  <w:r>
                    <w:rPr>
                      <w:rFonts w:ascii="微软雅黑"/>
                      <w:color w:val="58595B"/>
                    </w:rPr>
                    <w:t>58mm</w:t>
                  </w:r>
                </w:p>
              </w:txbxContent>
            </v:textbox>
          </v:shape>
        </w:pict>
      </w:r>
      <w:r>
        <w:pict>
          <v:shape id="_x0000_s1550" o:spid="_x0000_s1550" o:spt="202" type="#_x0000_t202" style="position:absolute;left:0pt;margin-left:58.35pt;margin-top:281pt;height:11.45pt;width:74.85pt;mso-position-horizontal-relative:page;mso-position-vertical-relative:page;z-index:-15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01" w:lineRule="exact"/>
                    <w:ind w:left="204" w:right="0"/>
                    <w:jc w:val="left"/>
                  </w:pPr>
                  <w:r>
                    <w:rPr>
                      <w:color w:val="58595B"/>
                    </w:rPr>
                    <w:t>键盘</w:t>
                  </w:r>
                </w:p>
              </w:txbxContent>
            </v:textbox>
          </v:shape>
        </w:pict>
      </w:r>
      <w:r>
        <w:pict>
          <v:shape id="_x0000_s1551" o:spid="_x0000_s1551" o:spt="202" type="#_x0000_t202" style="position:absolute;left:0pt;margin-left:133.15pt;margin-top:281pt;height:11.45pt;width:162.3pt;mso-position-horizontal-relative:page;mso-position-vertical-relative:page;z-index:-15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07" w:lineRule="exact"/>
                    <w:ind w:right="0"/>
                    <w:jc w:val="left"/>
                  </w:pP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2</w:t>
                  </w:r>
                  <w:r>
                    <w:rPr>
                      <w:color w:val="58595B"/>
                    </w:rPr>
                    <w:t>个功能键</w:t>
                  </w:r>
                </w:p>
              </w:txbxContent>
            </v:textbox>
          </v:shape>
        </w:pict>
      </w:r>
      <w:r>
        <w:pict>
          <v:shape id="_x0000_s1552" o:spid="_x0000_s1552" o:spt="202" type="#_x0000_t202" style="position:absolute;left:0pt;margin-left:295.45pt;margin-top:281pt;height:11.45pt;width:74.8pt;mso-position-horizontal-relative:page;mso-position-vertical-relative:page;z-index:-15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24" w:lineRule="exact"/>
                    <w:ind w:left="203" w:right="0"/>
                    <w:jc w:val="left"/>
                  </w:pPr>
                  <w:r>
                    <w:rPr>
                      <w:color w:val="58595B"/>
                    </w:rPr>
                    <w:t>点密度</w:t>
                  </w:r>
                </w:p>
              </w:txbxContent>
            </v:textbox>
          </v:shape>
        </w:pict>
      </w:r>
      <w:r>
        <w:pict>
          <v:shape id="_x0000_s1553" o:spid="_x0000_s1553" o:spt="202" type="#_x0000_t202" style="position:absolute;left:0pt;margin-left:370.2pt;margin-top:281pt;height:11.45pt;width:162.35pt;mso-position-horizontal-relative:page;mso-position-vertical-relative:page;z-index:-15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23" w:lineRule="exact"/>
                    <w:ind w:right="0"/>
                    <w:jc w:val="left"/>
                    <w:rPr>
                      <w:rFonts w:hint="default" w:ascii="微软雅黑" w:hAnsi="微软雅黑" w:eastAsia="微软雅黑" w:cs="微软雅黑"/>
                    </w:rPr>
                  </w:pPr>
                  <w:r>
                    <w:rPr>
                      <w:rFonts w:ascii="微软雅黑"/>
                      <w:color w:val="58595B"/>
                    </w:rPr>
                    <w:t>203dpi</w:t>
                  </w:r>
                </w:p>
              </w:txbxContent>
            </v:textbox>
          </v:shape>
        </w:pict>
      </w:r>
      <w:r>
        <w:pict>
          <v:shape id="_x0000_s1554" o:spid="_x0000_s1554" o:spt="202" type="#_x0000_t202" style="position:absolute;left:0pt;margin-left:58.35pt;margin-top:292.45pt;height:17.2pt;width:237.1pt;mso-position-horizontal-relative:page;mso-position-vertical-relative:page;z-index:-15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268" w:lineRule="exact"/>
                    <w:ind w:left="204" w:right="0" w:firstLine="0"/>
                    <w:jc w:val="left"/>
                    <w:rPr>
                      <w:rFonts w:hint="default"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b/>
                      <w:bCs/>
                      <w:color w:val="58595B"/>
                      <w:sz w:val="16"/>
                      <w:szCs w:val="16"/>
                    </w:rPr>
                    <w:t>开发环境</w:t>
                  </w:r>
                </w:p>
              </w:txbxContent>
            </v:textbox>
          </v:shape>
        </w:pict>
      </w:r>
      <w:r>
        <w:pict>
          <v:shape id="_x0000_s1555" o:spid="_x0000_s1555" o:spt="202" type="#_x0000_t202" style="position:absolute;left:0pt;margin-left:295.45pt;margin-top:292.45pt;height:51.3pt;width:74.8pt;mso-position-horizontal-relative:page;mso-position-vertical-relative:page;z-index:-15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240" w:lineRule="auto"/>
                    <w:rPr>
                      <w:rFonts w:hint="default" w:ascii="Times New Roman" w:hAnsi="Times New Roman" w:eastAsia="Times New Roman" w:cs="Times New Roman"/>
                      <w:sz w:val="14"/>
                      <w:szCs w:val="14"/>
                    </w:rPr>
                  </w:pPr>
                </w:p>
                <w:p>
                  <w:pPr>
                    <w:spacing w:before="4" w:line="240" w:lineRule="auto"/>
                    <w:rPr>
                      <w:rFonts w:hint="default" w:ascii="Times New Roman" w:hAnsi="Times New Roman" w:eastAsia="Times New Roman" w:cs="Times New Roman"/>
                      <w:sz w:val="14"/>
                      <w:szCs w:val="14"/>
                    </w:rPr>
                  </w:pPr>
                </w:p>
                <w:p>
                  <w:pPr>
                    <w:pStyle w:val="2"/>
                    <w:spacing w:line="240" w:lineRule="auto"/>
                    <w:ind w:left="202" w:right="0"/>
                    <w:jc w:val="left"/>
                  </w:pPr>
                  <w:r>
                    <w:rPr>
                      <w:color w:val="58595B"/>
                    </w:rPr>
                    <w:t>每行字</w:t>
                  </w:r>
                </w:p>
                <w:p>
                  <w:pPr>
                    <w:spacing w:before="5" w:line="240" w:lineRule="auto"/>
                    <w:ind w:left="40"/>
                    <w:rPr>
                      <w:rFonts w:hint="default" w:ascii="Times New Roman" w:hAnsi="Times New Roman" w:eastAsia="Times New Roman" w:cs="Times New Roman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pict>
          <v:shape id="_x0000_s1556" o:spid="_x0000_s1556" o:spt="202" type="#_x0000_t202" style="position:absolute;left:0pt;margin-left:370.2pt;margin-top:292.45pt;height:51.3pt;width:162.35pt;mso-position-horizontal-relative:page;mso-position-vertical-relative:page;z-index:-15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30" w:lineRule="exact"/>
                    <w:ind w:right="0"/>
                    <w:jc w:val="left"/>
                  </w:pPr>
                  <w:r>
                    <w:rPr>
                      <w:color w:val="58595B"/>
                    </w:rPr>
                    <w:t>（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16x16）：24</w:t>
                  </w:r>
                  <w:r>
                    <w:rPr>
                      <w:color w:val="58595B"/>
                    </w:rPr>
                    <w:t>汉字/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48</w:t>
                  </w:r>
                  <w:r>
                    <w:rPr>
                      <w:color w:val="58595B"/>
                    </w:rPr>
                    <w:t>英文字符每行；</w:t>
                  </w:r>
                </w:p>
                <w:p>
                  <w:pPr>
                    <w:pStyle w:val="2"/>
                    <w:spacing w:line="238" w:lineRule="exact"/>
                    <w:ind w:right="0"/>
                    <w:jc w:val="left"/>
                  </w:pPr>
                  <w:r>
                    <w:rPr>
                      <w:color w:val="58595B"/>
                    </w:rPr>
                    <w:t>（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24x24）：16</w:t>
                  </w:r>
                  <w:r>
                    <w:rPr>
                      <w:color w:val="58595B"/>
                    </w:rPr>
                    <w:t>汉字/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32</w:t>
                  </w:r>
                  <w:r>
                    <w:rPr>
                      <w:color w:val="58595B"/>
                    </w:rPr>
                    <w:t>英文字符每行；</w:t>
                  </w:r>
                </w:p>
                <w:p>
                  <w:pPr>
                    <w:pStyle w:val="2"/>
                    <w:spacing w:line="238" w:lineRule="exact"/>
                    <w:ind w:right="0"/>
                    <w:jc w:val="left"/>
                  </w:pPr>
                  <w:r>
                    <w:rPr>
                      <w:color w:val="58595B"/>
                    </w:rPr>
                    <w:t>（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32x32）：12</w:t>
                  </w:r>
                  <w:r>
                    <w:rPr>
                      <w:color w:val="58595B"/>
                    </w:rPr>
                    <w:t>汉字/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24</w:t>
                  </w:r>
                  <w:r>
                    <w:rPr>
                      <w:color w:val="58595B"/>
                    </w:rPr>
                    <w:t>英文字符每行；</w:t>
                  </w:r>
                </w:p>
                <w:p>
                  <w:pPr>
                    <w:pStyle w:val="2"/>
                    <w:spacing w:line="240" w:lineRule="exact"/>
                    <w:ind w:right="0"/>
                    <w:jc w:val="left"/>
                  </w:pPr>
                  <w:r>
                    <w:rPr>
                      <w:color w:val="58595B"/>
                    </w:rPr>
                    <w:t>（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48x48）：8</w:t>
                  </w:r>
                  <w:r>
                    <w:rPr>
                      <w:color w:val="58595B"/>
                    </w:rPr>
                    <w:t>汉字/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16</w:t>
                  </w:r>
                  <w:r>
                    <w:rPr>
                      <w:color w:val="58595B"/>
                    </w:rPr>
                    <w:t>英文字符每行</w:t>
                  </w:r>
                </w:p>
              </w:txbxContent>
            </v:textbox>
          </v:shape>
        </w:pict>
      </w:r>
      <w:r>
        <w:pict>
          <v:shape id="_x0000_s1557" o:spid="_x0000_s1557" o:spt="202" type="#_x0000_t202" style="position:absolute;left:0pt;margin-left:58.35pt;margin-top:309.6pt;height:10.9pt;width:74.85pt;mso-position-horizontal-relative:page;mso-position-vertical-relative:page;z-index:-15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02" w:lineRule="exact"/>
                    <w:ind w:left="204" w:right="0"/>
                    <w:jc w:val="left"/>
                  </w:pPr>
                  <w:r>
                    <w:rPr>
                      <w:color w:val="58595B"/>
                    </w:rPr>
                    <w:t>可对接系统</w:t>
                  </w:r>
                </w:p>
              </w:txbxContent>
            </v:textbox>
          </v:shape>
        </w:pict>
      </w:r>
      <w:r>
        <w:pict>
          <v:shape id="_x0000_s1558" o:spid="_x0000_s1558" o:spt="202" type="#_x0000_t202" style="position:absolute;left:0pt;margin-left:133.15pt;margin-top:309.6pt;height:10.9pt;width:162.3pt;mso-position-horizontal-relative:page;mso-position-vertical-relative:page;z-index:-15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01" w:lineRule="exact"/>
                    <w:ind w:right="0"/>
                    <w:jc w:val="left"/>
                    <w:rPr>
                      <w:rFonts w:hint="default" w:ascii="微软雅黑" w:hAnsi="微软雅黑" w:eastAsia="微软雅黑" w:cs="微软雅黑"/>
                    </w:rPr>
                  </w:pPr>
                  <w:r>
                    <w:rPr>
                      <w:color w:val="58595B"/>
                    </w:rPr>
                    <w:t>支持WIN7/8/XP/A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ndroid/IOS/PDA</w:t>
                  </w:r>
                </w:p>
              </w:txbxContent>
            </v:textbox>
          </v:shape>
        </w:pict>
      </w:r>
      <w:r>
        <w:pict>
          <v:shape id="_x0000_s1559" o:spid="_x0000_s1559" o:spt="202" type="#_x0000_t202" style="position:absolute;left:0pt;margin-left:58.35pt;margin-top:320.5pt;height:11.9pt;width:74.85pt;mso-position-horizontal-relative:page;mso-position-vertical-relative:page;z-index:-15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15" w:lineRule="exact"/>
                    <w:ind w:left="204" w:right="0"/>
                    <w:jc w:val="left"/>
                    <w:rPr>
                      <w:rFonts w:hint="default" w:ascii="微软雅黑" w:hAnsi="微软雅黑" w:eastAsia="微软雅黑" w:cs="微软雅黑"/>
                    </w:rPr>
                  </w:pPr>
                  <w:r>
                    <w:rPr>
                      <w:rFonts w:ascii="微软雅黑"/>
                      <w:color w:val="58595B"/>
                    </w:rPr>
                    <w:t>SDK</w:t>
                  </w:r>
                </w:p>
              </w:txbxContent>
            </v:textbox>
          </v:shape>
        </w:pict>
      </w:r>
      <w:r>
        <w:pict>
          <v:shape id="_x0000_s1560" o:spid="_x0000_s1560" o:spt="202" type="#_x0000_t202" style="position:absolute;left:0pt;margin-left:133.15pt;margin-top:320.5pt;height:11.9pt;width:162.3pt;mso-position-horizontal-relative:page;mso-position-vertical-relative:page;z-index:-15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14" w:lineRule="exact"/>
                    <w:ind w:right="0"/>
                    <w:jc w:val="left"/>
                  </w:pPr>
                  <w:r>
                    <w:rPr>
                      <w:color w:val="58595B"/>
                    </w:rPr>
                    <w:t>智谷联终端软件开发工具包</w:t>
                  </w:r>
                </w:p>
              </w:txbxContent>
            </v:textbox>
          </v:shape>
        </w:pict>
      </w:r>
      <w:r>
        <w:pict>
          <v:shape id="_x0000_s1561" o:spid="_x0000_s1561" o:spt="202" type="#_x0000_t202" style="position:absolute;left:0pt;margin-left:58.35pt;margin-top:332.35pt;height:11.35pt;width:74.85pt;mso-position-horizontal-relative:page;mso-position-vertical-relative:page;z-index:-15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09" w:lineRule="exact"/>
                    <w:ind w:left="204" w:right="0"/>
                    <w:jc w:val="left"/>
                  </w:pPr>
                  <w:r>
                    <w:rPr>
                      <w:color w:val="58595B"/>
                    </w:rPr>
                    <w:t>开发语言</w:t>
                  </w:r>
                </w:p>
              </w:txbxContent>
            </v:textbox>
          </v:shape>
        </w:pict>
      </w:r>
      <w:r>
        <w:pict>
          <v:shape id="_x0000_s1562" o:spid="_x0000_s1562" o:spt="202" type="#_x0000_t202" style="position:absolute;left:0pt;margin-left:133.15pt;margin-top:332.35pt;height:11.35pt;width:162.3pt;mso-position-horizontal-relative:page;mso-position-vertical-relative:page;z-index:-15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08" w:lineRule="exact"/>
                    <w:ind w:right="0"/>
                    <w:jc w:val="left"/>
                    <w:rPr>
                      <w:rFonts w:hint="default" w:ascii="微软雅黑" w:hAnsi="微软雅黑" w:eastAsia="微软雅黑" w:cs="微软雅黑"/>
                    </w:rPr>
                  </w:pPr>
                  <w:r>
                    <w:rPr>
                      <w:rFonts w:ascii="微软雅黑"/>
                      <w:color w:val="58595B"/>
                    </w:rPr>
                    <w:t>Java</w:t>
                  </w:r>
                </w:p>
              </w:txbxContent>
            </v:textbox>
          </v:shape>
        </w:pict>
      </w:r>
      <w:r>
        <w:pict>
          <v:shape id="_x0000_s1563" o:spid="_x0000_s1563" o:spt="202" type="#_x0000_t202" style="position:absolute;left:0pt;margin-left:58.35pt;margin-top:343.7pt;height:12.2pt;width:74.85pt;mso-position-horizontal-relative:page;mso-position-vertical-relative:page;z-index:-15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13" w:lineRule="exact"/>
                    <w:ind w:left="204" w:right="0"/>
                    <w:jc w:val="left"/>
                  </w:pPr>
                  <w:r>
                    <w:rPr>
                      <w:color w:val="58595B"/>
                    </w:rPr>
                    <w:t>开发工具</w:t>
                  </w:r>
                </w:p>
              </w:txbxContent>
            </v:textbox>
          </v:shape>
        </w:pict>
      </w:r>
      <w:r>
        <w:pict>
          <v:shape id="_x0000_s1564" o:spid="_x0000_s1564" o:spt="202" type="#_x0000_t202" style="position:absolute;left:0pt;margin-left:133.15pt;margin-top:343.7pt;height:12.2pt;width:162.3pt;mso-position-horizontal-relative:page;mso-position-vertical-relative:page;z-index:-15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12" w:lineRule="exact"/>
                    <w:ind w:right="0"/>
                    <w:jc w:val="left"/>
                    <w:rPr>
                      <w:rFonts w:hint="default" w:ascii="微软雅黑" w:hAnsi="微软雅黑" w:eastAsia="微软雅黑" w:cs="微软雅黑"/>
                    </w:rPr>
                  </w:pPr>
                  <w:r>
                    <w:rPr>
                      <w:rFonts w:ascii="微软雅黑"/>
                      <w:color w:val="58595B"/>
                    </w:rPr>
                    <w:t xml:space="preserve">Eclipse </w:t>
                  </w:r>
                  <w:r>
                    <w:rPr>
                      <w:color w:val="58595B"/>
                    </w:rPr>
                    <w:t xml:space="preserve">/ </w:t>
                  </w:r>
                  <w:r>
                    <w:rPr>
                      <w:rFonts w:ascii="微软雅黑"/>
                      <w:color w:val="58595B"/>
                    </w:rPr>
                    <w:t>Android</w:t>
                  </w:r>
                  <w:r>
                    <w:rPr>
                      <w:rFonts w:ascii="微软雅黑"/>
                      <w:color w:val="58595B"/>
                      <w:spacing w:val="-11"/>
                    </w:rPr>
                    <w:t xml:space="preserve"> </w:t>
                  </w:r>
                  <w:r>
                    <w:rPr>
                      <w:rFonts w:ascii="微软雅黑"/>
                      <w:color w:val="58595B"/>
                    </w:rPr>
                    <w:t>Studio</w:t>
                  </w:r>
                </w:p>
              </w:txbxContent>
            </v:textbox>
          </v:shape>
        </w:pict>
      </w:r>
      <w:r>
        <w:pict>
          <v:shape id="_x0000_s1565" o:spid="_x0000_s1565" o:spt="202" type="#_x0000_t202" style="position:absolute;left:0pt;margin-left:295.45pt;margin-top:343.7pt;height:12.2pt;width:74.8pt;mso-position-horizontal-relative:page;mso-position-vertical-relative:page;z-index:-15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11" w:lineRule="exact"/>
                    <w:ind w:left="202" w:right="0"/>
                    <w:jc w:val="left"/>
                  </w:pPr>
                  <w:r>
                    <w:rPr>
                      <w:color w:val="58595B"/>
                    </w:rPr>
                    <w:t>数据缓冲</w:t>
                  </w:r>
                </w:p>
              </w:txbxContent>
            </v:textbox>
          </v:shape>
        </w:pict>
      </w:r>
      <w:r>
        <w:pict>
          <v:shape id="_x0000_s1566" o:spid="_x0000_s1566" o:spt="202" type="#_x0000_t202" style="position:absolute;left:0pt;margin-left:370.2pt;margin-top:343.7pt;height:12.2pt;width:162.35pt;mso-position-horizontal-relative:page;mso-position-vertical-relative:page;z-index:-15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11" w:lineRule="exact"/>
                    <w:ind w:left="167" w:right="0"/>
                    <w:jc w:val="left"/>
                    <w:rPr>
                      <w:rFonts w:hint="default" w:ascii="微软雅黑" w:hAnsi="微软雅黑" w:eastAsia="微软雅黑" w:cs="微软雅黑"/>
                    </w:rPr>
                  </w:pPr>
                  <w:r>
                    <w:rPr>
                      <w:rFonts w:ascii="微软雅黑"/>
                      <w:color w:val="58595B"/>
                    </w:rPr>
                    <w:t>2kb</w:t>
                  </w:r>
                </w:p>
              </w:txbxContent>
            </v:textbox>
          </v:shape>
        </w:pict>
      </w:r>
      <w:r>
        <w:pict>
          <v:shape id="_x0000_s1567" o:spid="_x0000_s1567" o:spt="202" type="#_x0000_t202" style="position:absolute;left:0pt;margin-left:58.35pt;margin-top:355.9pt;height:17.9pt;width:237.1pt;mso-position-horizontal-relative:page;mso-position-vertical-relative:page;z-index:-15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2"/>
                    <w:ind w:left="198" w:right="0" w:firstLine="0"/>
                    <w:jc w:val="left"/>
                    <w:rPr>
                      <w:rFonts w:hint="default"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b/>
                      <w:bCs/>
                      <w:color w:val="58595B"/>
                      <w:sz w:val="16"/>
                      <w:szCs w:val="16"/>
                    </w:rPr>
                    <w:t>使用环境</w:t>
                  </w:r>
                </w:p>
              </w:txbxContent>
            </v:textbox>
          </v:shape>
        </w:pict>
      </w:r>
      <w:r>
        <w:pict>
          <v:shape id="_x0000_s1568" o:spid="_x0000_s1568" o:spt="202" type="#_x0000_t202" style="position:absolute;left:0pt;margin-left:295.45pt;margin-top:355.9pt;height:22.7pt;width:74.8pt;mso-position-horizontal-relative:page;mso-position-vertical-relative:page;z-index:-15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59" w:line="240" w:lineRule="auto"/>
                    <w:ind w:left="202" w:right="0"/>
                    <w:jc w:val="left"/>
                  </w:pPr>
                  <w:r>
                    <w:rPr>
                      <w:color w:val="58595B"/>
                    </w:rPr>
                    <w:t>打印字符</w:t>
                  </w:r>
                </w:p>
              </w:txbxContent>
            </v:textbox>
          </v:shape>
        </w:pict>
      </w:r>
      <w:r>
        <w:pict>
          <v:shape id="_x0000_s1569" o:spid="_x0000_s1569" o:spt="202" type="#_x0000_t202" style="position:absolute;left:0pt;margin-left:370.2pt;margin-top:355.9pt;height:22.7pt;width:162.35pt;mso-position-horizontal-relative:page;mso-position-vertical-relative:page;z-index:-15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178" w:lineRule="exact"/>
                    <w:ind w:left="172" w:right="0"/>
                    <w:jc w:val="left"/>
                  </w:pPr>
                  <w:r>
                    <w:rPr>
                      <w:color w:val="58595B"/>
                    </w:rPr>
                    <w:t>能打印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GBK</w:t>
                  </w:r>
                  <w:r>
                    <w:rPr>
                      <w:color w:val="58595B"/>
                    </w:rPr>
                    <w:t>字库、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ASCIC</w:t>
                  </w:r>
                  <w:r>
                    <w:rPr>
                      <w:color w:val="58595B"/>
                    </w:rPr>
                    <w:t>字库中的所有字库</w:t>
                  </w:r>
                </w:p>
                <w:p>
                  <w:pPr>
                    <w:pStyle w:val="2"/>
                    <w:spacing w:line="233" w:lineRule="exact"/>
                    <w:ind w:left="172" w:right="0"/>
                    <w:jc w:val="left"/>
                  </w:pPr>
                  <w:r>
                    <w:rPr>
                      <w:color w:val="58595B"/>
                    </w:rPr>
                    <w:t>（可定制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Unicode</w:t>
                  </w:r>
                  <w:r>
                    <w:rPr>
                      <w:color w:val="58595B"/>
                    </w:rPr>
                    <w:t>编码多国语言字库等）</w:t>
                  </w:r>
                </w:p>
              </w:txbxContent>
            </v:textbox>
          </v:shape>
        </w:pict>
      </w:r>
      <w:r>
        <w:pict>
          <v:shape id="_x0000_s1570" o:spid="_x0000_s1570" o:spt="202" type="#_x0000_t202" style="position:absolute;left:0pt;margin-left:58.35pt;margin-top:373.75pt;height:13.35pt;width:237.1pt;mso-position-horizontal-relative:page;mso-position-vertical-relative:page;z-index:-15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tabs>
                      <w:tab w:val="left" w:pos="1625"/>
                    </w:tabs>
                    <w:spacing w:line="221" w:lineRule="exact"/>
                    <w:ind w:left="204" w:right="0"/>
                    <w:jc w:val="left"/>
                  </w:pPr>
                  <w:r>
                    <w:rPr>
                      <w:color w:val="58595B"/>
                    </w:rPr>
                    <w:t>工作温度</w:t>
                  </w:r>
                  <w:r>
                    <w:rPr>
                      <w:color w:val="58595B"/>
                    </w:rPr>
                    <w:tab/>
                  </w:r>
                  <w:r>
                    <w:rPr>
                      <w:color w:val="58595B"/>
                    </w:rPr>
                    <w:t>-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10</w:t>
                  </w:r>
                  <w:r>
                    <w:rPr>
                      <w:color w:val="58595B"/>
                    </w:rPr>
                    <w:t>℃至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50</w:t>
                  </w:r>
                  <w:r>
                    <w:rPr>
                      <w:color w:val="58595B"/>
                    </w:rPr>
                    <w:t>℃</w:t>
                  </w:r>
                </w:p>
              </w:txbxContent>
            </v:textbox>
          </v:shape>
        </w:pict>
      </w:r>
      <w:r>
        <w:pict>
          <v:shape id="_x0000_s1571" o:spid="_x0000_s1571" o:spt="202" type="#_x0000_t202" style="position:absolute;left:0pt;margin-left:295.45pt;margin-top:378.55pt;height:21.55pt;width:74.8pt;mso-position-horizontal-relative:page;mso-position-vertical-relative:page;z-index:-15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79" w:line="240" w:lineRule="auto"/>
                    <w:ind w:left="202" w:right="0"/>
                    <w:jc w:val="left"/>
                  </w:pPr>
                  <w:r>
                    <w:rPr>
                      <w:color w:val="58595B"/>
                    </w:rPr>
                    <w:t>可打印内容</w:t>
                  </w:r>
                </w:p>
              </w:txbxContent>
            </v:textbox>
          </v:shape>
        </w:pict>
      </w:r>
      <w:r>
        <w:pict>
          <v:shape id="_x0000_s1572" o:spid="_x0000_s1572" o:spt="202" type="#_x0000_t202" style="position:absolute;left:0pt;margin-left:370.2pt;margin-top:378.55pt;height:21.55pt;width:162.35pt;mso-position-horizontal-relative:page;mso-position-vertical-relative:page;z-index:-15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1" w:line="218" w:lineRule="exact"/>
                    <w:ind w:left="127" w:right="0"/>
                    <w:jc w:val="left"/>
                  </w:pPr>
                  <w:r>
                    <w:rPr>
                      <w:color w:val="58595B"/>
                    </w:rPr>
                    <w:t>中英文或其它语言、数字、各种字符、灰度图片、 一维条码、二维码、黑白图片</w:t>
                  </w:r>
                </w:p>
              </w:txbxContent>
            </v:textbox>
          </v:shape>
        </w:pict>
      </w:r>
      <w:r>
        <w:pict>
          <v:shape id="_x0000_s1573" o:spid="_x0000_s1573" o:spt="202" type="#_x0000_t202" style="position:absolute;left:0pt;margin-left:58.35pt;margin-top:387.1pt;height:13pt;width:74.85pt;mso-position-horizontal-relative:page;mso-position-vertical-relative:page;z-index:-143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186" w:lineRule="exact"/>
                    <w:ind w:left="204" w:right="0"/>
                    <w:jc w:val="left"/>
                  </w:pPr>
                  <w:r>
                    <w:rPr>
                      <w:color w:val="58595B"/>
                    </w:rPr>
                    <w:t>存储温度</w:t>
                  </w:r>
                </w:p>
              </w:txbxContent>
            </v:textbox>
          </v:shape>
        </w:pict>
      </w:r>
      <w:r>
        <w:pict>
          <v:shape id="_x0000_s1574" o:spid="_x0000_s1574" o:spt="202" type="#_x0000_t202" style="position:absolute;left:0pt;margin-left:133.15pt;margin-top:387.1pt;height:13pt;width:162.3pt;mso-position-horizontal-relative:page;mso-position-vertical-relative:page;z-index:-143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186" w:lineRule="exact"/>
                    <w:ind w:right="0"/>
                    <w:jc w:val="left"/>
                  </w:pPr>
                  <w:r>
                    <w:rPr>
                      <w:color w:val="58595B"/>
                    </w:rPr>
                    <w:t>-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40</w:t>
                  </w:r>
                  <w:r>
                    <w:rPr>
                      <w:color w:val="58595B"/>
                    </w:rPr>
                    <w:t>℃至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70</w:t>
                  </w:r>
                  <w:r>
                    <w:rPr>
                      <w:color w:val="58595B"/>
                    </w:rPr>
                    <w:t>℃</w:t>
                  </w:r>
                </w:p>
              </w:txbxContent>
            </v:textbox>
          </v:shape>
        </w:pict>
      </w:r>
      <w:r>
        <w:pict>
          <v:shape id="_x0000_s1575" o:spid="_x0000_s1575" o:spt="202" type="#_x0000_t202" style="position:absolute;left:0pt;margin-left:58.35pt;margin-top:400.05pt;height:10.15pt;width:74.85pt;mso-position-horizontal-relative:page;mso-position-vertical-relative:page;z-index:-143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157" w:lineRule="exact"/>
                    <w:ind w:left="204" w:right="0"/>
                    <w:jc w:val="left"/>
                  </w:pPr>
                  <w:r>
                    <w:rPr>
                      <w:color w:val="58595B"/>
                    </w:rPr>
                    <w:t>环境湿度</w:t>
                  </w:r>
                </w:p>
              </w:txbxContent>
            </v:textbox>
          </v:shape>
        </w:pict>
      </w:r>
      <w:r>
        <w:pict>
          <v:shape id="_x0000_s1576" o:spid="_x0000_s1576" o:spt="202" type="#_x0000_t202" style="position:absolute;left:0pt;margin-left:133.15pt;margin-top:400.05pt;height:10.15pt;width:162.3pt;mso-position-horizontal-relative:page;mso-position-vertical-relative:page;z-index:-143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157" w:lineRule="exact"/>
                    <w:ind w:right="0"/>
                    <w:jc w:val="left"/>
                  </w:pP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5</w:t>
                  </w:r>
                  <w:r>
                    <w:rPr>
                      <w:color w:val="58595B"/>
                    </w:rPr>
                    <w:t>%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RH</w:t>
                  </w:r>
                  <w:r>
                    <w:rPr>
                      <w:color w:val="58595B"/>
                    </w:rPr>
                    <w:t>-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95</w:t>
                  </w:r>
                  <w:r>
                    <w:rPr>
                      <w:color w:val="58595B"/>
                    </w:rPr>
                    <w:t>%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RH</w:t>
                  </w:r>
                  <w:r>
                    <w:rPr>
                      <w:color w:val="58595B"/>
                    </w:rPr>
                    <w:t>（无凝露）</w:t>
                  </w:r>
                </w:p>
              </w:txbxContent>
            </v:textbox>
          </v:shape>
        </w:pict>
      </w:r>
      <w:r>
        <w:pict>
          <v:shape id="_x0000_s1577" o:spid="_x0000_s1577" o:spt="202" type="#_x0000_t202" style="position:absolute;left:0pt;margin-left:295.45pt;margin-top:400.05pt;height:14.9pt;width:74.8pt;mso-position-horizontal-relative:page;mso-position-vertical-relative:page;z-index:-143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17" w:line="240" w:lineRule="auto"/>
                    <w:ind w:left="202" w:right="0"/>
                    <w:jc w:val="left"/>
                  </w:pPr>
                  <w:r>
                    <w:rPr>
                      <w:color w:val="58595B"/>
                    </w:rPr>
                    <w:t>黑标定位</w:t>
                  </w:r>
                </w:p>
              </w:txbxContent>
            </v:textbox>
          </v:shape>
        </w:pict>
      </w:r>
      <w:r>
        <w:pict>
          <v:shape id="_x0000_s1578" o:spid="_x0000_s1578" o:spt="202" type="#_x0000_t202" style="position:absolute;left:0pt;margin-left:370.2pt;margin-top:400.05pt;height:14.9pt;width:162.35pt;mso-position-horizontal-relative:page;mso-position-vertical-relative:page;z-index:-143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17" w:line="240" w:lineRule="auto"/>
                    <w:ind w:left="127" w:right="0"/>
                    <w:jc w:val="left"/>
                  </w:pPr>
                  <w:r>
                    <w:rPr>
                      <w:color w:val="58595B"/>
                    </w:rPr>
                    <w:t>支持黑标定位</w:t>
                  </w:r>
                </w:p>
              </w:txbxContent>
            </v:textbox>
          </v:shape>
        </w:pict>
      </w:r>
      <w:r>
        <w:pict>
          <v:shape id="_x0000_s1579" o:spid="_x0000_s1579" o:spt="202" type="#_x0000_t202" style="position:absolute;left:0pt;margin-left:58.35pt;margin-top:410.2pt;height:25.85pt;width:74.85pt;mso-position-horizontal-relative:page;mso-position-vertical-relative:page;z-index:-143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118" w:line="240" w:lineRule="auto"/>
                    <w:ind w:left="204" w:right="0"/>
                    <w:jc w:val="left"/>
                  </w:pPr>
                  <w:r>
                    <w:rPr>
                      <w:color w:val="58595B"/>
                    </w:rPr>
                    <w:t>跌落规格</w:t>
                  </w:r>
                </w:p>
              </w:txbxContent>
            </v:textbox>
          </v:shape>
        </w:pict>
      </w:r>
      <w:r>
        <w:pict>
          <v:shape id="_x0000_s1580" o:spid="_x0000_s1580" o:spt="202" type="#_x0000_t202" style="position:absolute;left:0pt;margin-left:133.15pt;margin-top:410.2pt;height:25.85pt;width:162.3pt;mso-position-horizontal-relative:page;mso-position-vertical-relative:page;z-index:-143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56" w:line="180" w:lineRule="auto"/>
                    <w:ind w:right="0"/>
                    <w:jc w:val="left"/>
                  </w:pPr>
                  <w:r>
                    <w:rPr>
                      <w:color w:val="58595B"/>
                    </w:rPr>
                    <w:t>在操作温度范围内，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6</w:t>
                  </w:r>
                  <w:r>
                    <w:rPr>
                      <w:color w:val="58595B"/>
                    </w:rPr>
                    <w:t>面均能承受多次从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1</w:t>
                  </w:r>
                  <w:r>
                    <w:rPr>
                      <w:color w:val="58595B"/>
                    </w:rPr>
                    <w:t>.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2</w:t>
                  </w:r>
                  <w:r>
                    <w:rPr>
                      <w:color w:val="58595B"/>
                    </w:rPr>
                    <w:t>米高度 跌落至混凝土地面的冲击</w:t>
                  </w:r>
                </w:p>
              </w:txbxContent>
            </v:textbox>
          </v:shape>
        </w:pict>
      </w:r>
      <w:r>
        <w:pict>
          <v:shape id="_x0000_s1581" o:spid="_x0000_s1581" o:spt="202" type="#_x0000_t202" style="position:absolute;left:0pt;margin-left:295.45pt;margin-top:414.95pt;height:13.6pt;width:74.8pt;mso-position-horizontal-relative:page;mso-position-vertical-relative:page;z-index:-143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39" w:lineRule="exact"/>
                    <w:ind w:left="203" w:right="0"/>
                    <w:jc w:val="left"/>
                  </w:pPr>
                  <w:r>
                    <w:rPr>
                      <w:color w:val="58595B"/>
                    </w:rPr>
                    <w:t>切纸方式</w:t>
                  </w:r>
                </w:p>
              </w:txbxContent>
            </v:textbox>
          </v:shape>
        </w:pict>
      </w:r>
      <w:r>
        <w:pict>
          <v:shape id="_x0000_s1582" o:spid="_x0000_s1582" o:spt="202" type="#_x0000_t202" style="position:absolute;left:0pt;margin-left:370.2pt;margin-top:414.95pt;height:13.6pt;width:162.35pt;mso-position-horizontal-relative:page;mso-position-vertical-relative:page;z-index:-143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39" w:lineRule="exact"/>
                    <w:ind w:left="127" w:right="0"/>
                    <w:jc w:val="left"/>
                  </w:pPr>
                  <w:r>
                    <w:rPr>
                      <w:color w:val="58595B"/>
                    </w:rPr>
                    <w:t>手动撕纸</w:t>
                  </w:r>
                </w:p>
              </w:txbxContent>
            </v:textbox>
          </v:shape>
        </w:pict>
      </w:r>
      <w:r>
        <w:pict>
          <v:shape id="_x0000_s1583" o:spid="_x0000_s1583" o:spt="202" type="#_x0000_t202" style="position:absolute;left:0pt;margin-left:295.45pt;margin-top:428.55pt;height:17.05pt;width:237.1pt;mso-position-horizontal-relative:page;mso-position-vertical-relative:page;z-index:-143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0" w:line="268" w:lineRule="exact"/>
                    <w:ind w:left="204" w:right="0" w:firstLine="0"/>
                    <w:jc w:val="left"/>
                    <w:rPr>
                      <w:rFonts w:hint="default"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 w:cs="微软雅黑"/>
                      <w:b/>
                      <w:bCs/>
                      <w:color w:val="58595B"/>
                      <w:sz w:val="16"/>
                      <w:szCs w:val="16"/>
                    </w:rPr>
                    <w:t>数据通讯</w:t>
                  </w:r>
                </w:p>
              </w:txbxContent>
            </v:textbox>
          </v:shape>
        </w:pict>
      </w:r>
      <w:r>
        <w:pict>
          <v:shape id="_x0000_s1584" o:spid="_x0000_s1584" o:spt="202" type="#_x0000_t202" style="position:absolute;left:0pt;margin-left:58.35pt;margin-top:436.05pt;height:33.05pt;width:74.85pt;mso-position-horizontal-relative:page;mso-position-vertical-relative:page;z-index:-143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9" w:line="240" w:lineRule="auto"/>
                    <w:rPr>
                      <w:rFonts w:hint="default" w:ascii="Times New Roman" w:hAnsi="Times New Roman" w:eastAsia="Times New Roman" w:cs="Times New Roman"/>
                      <w:sz w:val="12"/>
                      <w:szCs w:val="12"/>
                    </w:rPr>
                  </w:pPr>
                </w:p>
                <w:p>
                  <w:pPr>
                    <w:pStyle w:val="2"/>
                    <w:spacing w:line="240" w:lineRule="auto"/>
                    <w:ind w:left="204" w:right="0"/>
                    <w:jc w:val="left"/>
                  </w:pPr>
                  <w:r>
                    <w:rPr>
                      <w:color w:val="58595B"/>
                    </w:rPr>
                    <w:t>滚动测试</w:t>
                  </w:r>
                </w:p>
                <w:p>
                  <w:pPr>
                    <w:spacing w:before="5" w:line="240" w:lineRule="auto"/>
                    <w:ind w:left="40"/>
                    <w:rPr>
                      <w:rFonts w:hint="default" w:ascii="Times New Roman" w:hAnsi="Times New Roman" w:eastAsia="Times New Roman" w:cs="Times New Roman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pict>
          <v:shape id="_x0000_s1585" o:spid="_x0000_s1585" o:spt="202" type="#_x0000_t202" style="position:absolute;left:0pt;margin-left:133.15pt;margin-top:436.05pt;height:33.05pt;width:162.3pt;mso-position-horizontal-relative:page;mso-position-vertical-relative:page;z-index:-143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before="118" w:line="180" w:lineRule="auto"/>
                    <w:ind w:right="0"/>
                    <w:jc w:val="left"/>
                  </w:pPr>
                  <w:r>
                    <w:rPr>
                      <w:color w:val="58595B"/>
                    </w:rPr>
                    <w:t>滚动连续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1000</w:t>
                  </w:r>
                  <w:r>
                    <w:rPr>
                      <w:color w:val="58595B"/>
                    </w:rPr>
                    <w:t>次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1</w:t>
                  </w:r>
                  <w:r>
                    <w:rPr>
                      <w:color w:val="58595B"/>
                    </w:rPr>
                    <w:t>.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6</w:t>
                  </w:r>
                  <w:r>
                    <w:rPr>
                      <w:color w:val="58595B"/>
                    </w:rPr>
                    <w:t>英尺/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0</w:t>
                  </w:r>
                  <w:r>
                    <w:rPr>
                      <w:color w:val="58595B"/>
                    </w:rPr>
                    <w:t>,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5</w:t>
                  </w:r>
                  <w:r>
                    <w:rPr>
                      <w:color w:val="58595B"/>
                    </w:rPr>
                    <w:t>米，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6</w:t>
                  </w:r>
                  <w:r>
                    <w:rPr>
                      <w:color w:val="58595B"/>
                    </w:rPr>
                    <w:t>个面接触面滚 动后依然稳定运行，达到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IEC</w:t>
                  </w:r>
                  <w:r>
                    <w:rPr>
                      <w:color w:val="58595B"/>
                    </w:rPr>
                    <w:t>滚动规格</w:t>
                  </w:r>
                </w:p>
              </w:txbxContent>
            </v:textbox>
          </v:shape>
        </w:pict>
      </w:r>
      <w:r>
        <w:pict>
          <v:shape id="_x0000_s1586" o:spid="_x0000_s1586" o:spt="202" type="#_x0000_t202" style="position:absolute;left:0pt;margin-left:295.45pt;margin-top:445.55pt;height:11.9pt;width:74.8pt;mso-position-horizontal-relative:page;mso-position-vertical-relative:page;z-index:-143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00" w:lineRule="exact"/>
                    <w:ind w:left="204" w:right="0"/>
                    <w:jc w:val="left"/>
                    <w:rPr>
                      <w:rFonts w:hint="default" w:ascii="微软雅黑" w:hAnsi="微软雅黑" w:eastAsia="微软雅黑" w:cs="微软雅黑"/>
                    </w:rPr>
                  </w:pPr>
                  <w:r>
                    <w:rPr>
                      <w:rFonts w:ascii="微软雅黑"/>
                      <w:color w:val="58595B"/>
                    </w:rPr>
                    <w:t>WLAN</w:t>
                  </w:r>
                </w:p>
              </w:txbxContent>
            </v:textbox>
          </v:shape>
        </w:pict>
      </w:r>
      <w:r>
        <w:pict>
          <v:shape id="_x0000_s1587" o:spid="_x0000_s1587" o:spt="202" type="#_x0000_t202" style="position:absolute;left:0pt;margin-left:370.2pt;margin-top:445.55pt;height:11.9pt;width:162.35pt;mso-position-horizontal-relative:page;mso-position-vertical-relative:page;z-index:-143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12" w:lineRule="exact"/>
                    <w:ind w:left="130" w:right="0"/>
                    <w:jc w:val="left"/>
                  </w:pPr>
                  <w:r>
                    <w:rPr>
                      <w:color w:val="58595B"/>
                    </w:rPr>
                    <w:t>支持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IEEE802.11b/g</w:t>
                  </w:r>
                  <w:r>
                    <w:rPr>
                      <w:color w:val="58595B"/>
                    </w:rPr>
                    <w:t>协议，内置天线(可选)</w:t>
                  </w:r>
                </w:p>
              </w:txbxContent>
            </v:textbox>
          </v:shape>
        </w:pict>
      </w:r>
      <w:r>
        <w:pict>
          <v:shape id="_x0000_s1588" o:spid="_x0000_s1588" o:spt="202" type="#_x0000_t202" style="position:absolute;left:0pt;margin-left:295.45pt;margin-top:457.45pt;height:11.65pt;width:74.8pt;mso-position-horizontal-relative:page;mso-position-vertical-relative:page;z-index:-143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18" w:lineRule="exact"/>
                    <w:ind w:left="204" w:right="0"/>
                    <w:jc w:val="left"/>
                  </w:pPr>
                  <w:r>
                    <w:rPr>
                      <w:color w:val="58595B"/>
                    </w:rPr>
                    <w:t>蓝牙</w:t>
                  </w:r>
                </w:p>
              </w:txbxContent>
            </v:textbox>
          </v:shape>
        </w:pict>
      </w:r>
      <w:r>
        <w:pict>
          <v:shape id="_x0000_s1589" o:spid="_x0000_s1589" o:spt="202" type="#_x0000_t202" style="position:absolute;left:0pt;margin-left:370.2pt;margin-top:457.45pt;height:11.65pt;width:162.35pt;mso-position-horizontal-relative:page;mso-position-vertical-relative:page;z-index:-143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spacing w:line="220" w:lineRule="exact"/>
                    <w:ind w:left="130" w:right="0"/>
                    <w:jc w:val="left"/>
                    <w:rPr>
                      <w:rFonts w:hint="default" w:ascii="微软雅黑" w:hAnsi="微软雅黑" w:eastAsia="微软雅黑" w:cs="微软雅黑"/>
                    </w:rPr>
                  </w:pPr>
                  <w:r>
                    <w:rPr>
                      <w:color w:val="58595B"/>
                    </w:rPr>
                    <w:t>蓝牙4.0/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2</w:t>
                  </w:r>
                  <w:r>
                    <w:rPr>
                      <w:color w:val="58595B"/>
                    </w:rPr>
                    <w:t>.</w:t>
                  </w:r>
                  <w:r>
                    <w:rPr>
                      <w:rFonts w:hint="default" w:ascii="微软雅黑" w:hAnsi="微软雅黑" w:eastAsia="微软雅黑" w:cs="微软雅黑"/>
                      <w:color w:val="58595B"/>
                    </w:rPr>
                    <w:t>0</w:t>
                  </w:r>
                </w:p>
              </w:txbxContent>
            </v:textbox>
          </v:shape>
        </w:pict>
      </w:r>
      <w:r>
        <w:pict>
          <v:shape id="_x0000_s1590" o:spid="_x0000_s1590" o:spt="202" type="#_x0000_t202" style="position:absolute;left:0pt;margin-left:111.85pt;margin-top:164.75pt;height:0.1pt;width:13.15pt;mso-position-horizontal-relative:page;mso-position-vertical-relative:page;z-index:-143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/>
          </v:shape>
        </w:pict>
      </w:r>
      <w:r>
        <w:pict>
          <v:shape id="_x0000_s1591" o:spid="_x0000_s1591" o:spt="202" type="#_x0000_t202" style="position:absolute;left:0pt;margin-left:125pt;margin-top:164.75pt;height:0.1pt;width:8.95pt;mso-position-horizontal-relative:page;mso-position-vertical-relative:page;z-index:-143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/>
          </v:shape>
        </w:pict>
      </w:r>
      <w:r>
        <w:pict>
          <v:shape id="_x0000_s1592" o:spid="_x0000_s1592" o:spt="202" type="#_x0000_t202" style="position:absolute;left:0pt;margin-left:377.35pt;margin-top:159.85pt;height:10.25pt;width:15.7pt;mso-position-horizontal-relative:page;mso-position-vertical-relative:page;z-index:-143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5" w:line="240" w:lineRule="auto"/>
                    <w:ind w:left="40"/>
                    <w:rPr>
                      <w:rFonts w:hint="default" w:ascii="Times New Roman" w:hAnsi="Times New Roman" w:eastAsia="Times New Roman" w:cs="Times New Roman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pict>
          <v:shape id="_x0000_s1593" o:spid="_x0000_s1593" o:spt="202" type="#_x0000_t202" style="position:absolute;left:0pt;margin-left:74.5pt;margin-top:160.75pt;height:0.1pt;width:7.25pt;mso-position-horizontal-relative:page;mso-position-vertical-relative:page;z-index:-143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/>
          </v:shape>
        </w:pict>
      </w:r>
      <w:r>
        <w:pict>
          <v:shape id="_x0000_s1594" o:spid="_x0000_s1594" o:spt="202" type="#_x0000_t202" style="position:absolute;left:0pt;margin-left:81.75pt;margin-top:160.75pt;height:0.1pt;width:5.25pt;mso-position-horizontal-relative:page;mso-position-vertical-relative:page;z-index:-143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/>
          </v:shape>
        </w:pict>
      </w:r>
      <w:r>
        <w:pict>
          <v:shape id="_x0000_s1595" o:spid="_x0000_s1595" o:spt="202" type="#_x0000_t202" style="position:absolute;left:0pt;margin-left:373.1pt;margin-top:148.55pt;height:15.7pt;width:24.15pt;mso-position-horizontal-relative:page;mso-position-vertical-relative:page;z-index:-143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5" w:line="240" w:lineRule="auto"/>
                    <w:ind w:left="40"/>
                    <w:rPr>
                      <w:rFonts w:hint="default" w:ascii="Times New Roman" w:hAnsi="Times New Roman" w:eastAsia="Times New Roman" w:cs="Times New Roman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pict>
          <v:shape id="_x0000_s1596" o:spid="_x0000_s1596" o:spt="202" type="#_x0000_t202" style="position:absolute;left:0pt;margin-left:27.5pt;margin-top:756.4pt;height:12pt;width:391pt;mso-position-horizontal-relative:page;mso-position-vertical-relative:page;z-index:-143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before="5" w:line="240" w:lineRule="auto"/>
                    <w:ind w:left="40"/>
                    <w:rPr>
                      <w:rFonts w:hint="default" w:ascii="Times New Roman" w:hAnsi="Times New Roman" w:eastAsia="Times New Roman" w:cs="Times New Roman"/>
                      <w:sz w:val="17"/>
                      <w:szCs w:val="17"/>
                    </w:rPr>
                  </w:pPr>
                </w:p>
              </w:txbxContent>
            </v:textbox>
          </v:shape>
        </w:pict>
      </w:r>
    </w:p>
    <w:sectPr>
      <w:pgSz w:w="11910" w:h="16840"/>
      <w:pgMar w:top="0" w:right="0" w:bottom="0" w:left="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微软雅黑">
    <w:altName w:val="汉仪旗黑KW 55S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康雅宋体W9(P)">
    <w:altName w:val="汉仪书宋二KW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4DAF686B"/>
    <w:rsid w:val="576FD5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9"/>
    </w:pPr>
    <w:rPr>
      <w:rFonts w:ascii="微软雅黑" w:hAnsi="微软雅黑" w:eastAsia="微软雅黑"/>
      <w:sz w:val="14"/>
      <w:szCs w:val="14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8"/>
    <customShpInfo spid="_x0000_s1027"/>
    <customShpInfo spid="_x0000_s1030"/>
    <customShpInfo spid="_x0000_s1029"/>
    <customShpInfo spid="_x0000_s1032"/>
    <customShpInfo spid="_x0000_s1031"/>
    <customShpInfo spid="_x0000_s1034"/>
    <customShpInfo spid="_x0000_s1035"/>
    <customShpInfo spid="_x0000_s1033"/>
    <customShpInfo spid="_x0000_s1037"/>
    <customShpInfo spid="_x0000_s1038"/>
    <customShpInfo spid="_x0000_s1036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39"/>
    <customShpInfo spid="_x0000_s1063"/>
    <customShpInfo spid="_x0000_s1062"/>
    <customShpInfo spid="_x0000_s1026"/>
    <customShpInfo spid="_x0000_s1066"/>
    <customShpInfo spid="_x0000_s1065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67"/>
    <customShpInfo spid="_x0000_s1064"/>
    <customShpInfo spid="_x0000_s1080"/>
    <customShpInfo spid="_x0000_s1079"/>
    <customShpInfo spid="_x0000_s1082"/>
    <customShpInfo spid="_x0000_s1081"/>
    <customShpInfo spid="_x0000_s1084"/>
    <customShpInfo spid="_x0000_s1083"/>
    <customShpInfo spid="_x0000_s1086"/>
    <customShpInfo spid="_x0000_s1085"/>
    <customShpInfo spid="_x0000_s1088"/>
    <customShpInfo spid="_x0000_s1087"/>
    <customShpInfo spid="_x0000_s1090"/>
    <customShpInfo spid="_x0000_s1089"/>
    <customShpInfo spid="_x0000_s1078"/>
    <customShpInfo spid="_x0000_s1093"/>
    <customShpInfo spid="_x0000_s1092"/>
    <customShpInfo spid="_x0000_s1095"/>
    <customShpInfo spid="_x0000_s1096"/>
    <customShpInfo spid="_x0000_s1097"/>
    <customShpInfo spid="_x0000_s1098"/>
    <customShpInfo spid="_x0000_s1099"/>
    <customShpInfo spid="_x0000_s1094"/>
    <customShpInfo spid="_x0000_s1091"/>
    <customShpInfo spid="_x0000_s1102"/>
    <customShpInfo spid="_x0000_s1101"/>
    <customShpInfo spid="_x0000_s1104"/>
    <customShpInfo spid="_x0000_s1103"/>
    <customShpInfo spid="_x0000_s1106"/>
    <customShpInfo spid="_x0000_s1105"/>
    <customShpInfo spid="_x0000_s1100"/>
    <customShpInfo spid="_x0000_s1109"/>
    <customShpInfo spid="_x0000_s1108"/>
    <customShpInfo spid="_x0000_s1111"/>
    <customShpInfo spid="_x0000_s1110"/>
    <customShpInfo spid="_x0000_s1113"/>
    <customShpInfo spid="_x0000_s1112"/>
    <customShpInfo spid="_x0000_s1107"/>
    <customShpInfo spid="_x0000_s1115"/>
    <customShpInfo spid="_x0000_s1116"/>
    <customShpInfo spid="_x0000_s1117"/>
    <customShpInfo spid="_x0000_s1114"/>
    <customShpInfo spid="_x0000_s1119"/>
    <customShpInfo spid="_x0000_s1120"/>
    <customShpInfo spid="_x0000_s1121"/>
    <customShpInfo spid="_x0000_s1118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22"/>
    <customShpInfo spid="_x0000_s1131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132"/>
    <customShpInfo spid="_x0000_s1144"/>
    <customShpInfo spid="_x0000_s1145"/>
    <customShpInfo spid="_x0000_s1146"/>
    <customShpInfo spid="_x0000_s1149"/>
    <customShpInfo spid="_x0000_s1150"/>
    <customShpInfo spid="_x0000_s1148"/>
    <customShpInfo spid="_x0000_s1147"/>
    <customShpInfo spid="_x0000_s1153"/>
    <customShpInfo spid="_x0000_s1154"/>
    <customShpInfo spid="_x0000_s1152"/>
    <customShpInfo spid="_x0000_s1151"/>
    <customShpInfo spid="_x0000_s1157"/>
    <customShpInfo spid="_x0000_s1158"/>
    <customShpInfo spid="_x0000_s1156"/>
    <customShpInfo spid="_x0000_s1155"/>
    <customShpInfo spid="_x0000_s1161"/>
    <customShpInfo spid="_x0000_s1160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62"/>
    <customShpInfo spid="_x0000_s1159"/>
    <customShpInfo spid="_x0000_s1172"/>
    <customShpInfo spid="_x0000_s1171"/>
    <customShpInfo spid="_x0000_s1174"/>
    <customShpInfo spid="_x0000_s1175"/>
    <customShpInfo spid="_x0000_s1176"/>
    <customShpInfo spid="_x0000_s1177"/>
    <customShpInfo spid="_x0000_s1178"/>
    <customShpInfo spid="_x0000_s1179"/>
    <customShpInfo spid="_x0000_s1173"/>
    <customShpInfo spid="_x0000_s1181"/>
    <customShpInfo spid="_x0000_s1180"/>
    <customShpInfo spid="_x0000_s1170"/>
    <customShpInfo spid="_x0000_s1182"/>
    <customShpInfo spid="_x0000_s1183"/>
    <customShpInfo spid="_x0000_s1184"/>
    <customShpInfo spid="_x0000_s1185"/>
    <customShpInfo spid="_x0000_s1186"/>
    <customShpInfo spid="_x0000_s1187"/>
    <customShpInfo spid="_x0000_s1188"/>
    <customShpInfo spid="_x0000_s1189"/>
    <customShpInfo spid="_x0000_s1190"/>
    <customShpInfo spid="_x0000_s1191"/>
    <customShpInfo spid="_x0000_s1192"/>
    <customShpInfo spid="_x0000_s1193"/>
    <customShpInfo spid="_x0000_s1194"/>
    <customShpInfo spid="_x0000_s1195"/>
    <customShpInfo spid="_x0000_s1196"/>
    <customShpInfo spid="_x0000_s1197"/>
    <customShpInfo spid="_x0000_s1198"/>
    <customShpInfo spid="_x0000_s1199"/>
    <customShpInfo spid="_x0000_s1200"/>
    <customShpInfo spid="_x0000_s1535"/>
    <customShpInfo spid="_x0000_s1203"/>
    <customShpInfo spid="_x0000_s1202"/>
    <customShpInfo spid="_x0000_s1205"/>
    <customShpInfo spid="_x0000_s1204"/>
    <customShpInfo spid="_x0000_s1207"/>
    <customShpInfo spid="_x0000_s1206"/>
    <customShpInfo spid="_x0000_s1209"/>
    <customShpInfo spid="_x0000_s1210"/>
    <customShpInfo spid="_x0000_s1208"/>
    <customShpInfo spid="_x0000_s1212"/>
    <customShpInfo spid="_x0000_s1213"/>
    <customShpInfo spid="_x0000_s1211"/>
    <customShpInfo spid="_x0000_s1215"/>
    <customShpInfo spid="_x0000_s1216"/>
    <customShpInfo spid="_x0000_s1217"/>
    <customShpInfo spid="_x0000_s1218"/>
    <customShpInfo spid="_x0000_s1219"/>
    <customShpInfo spid="_x0000_s1220"/>
    <customShpInfo spid="_x0000_s1221"/>
    <customShpInfo spid="_x0000_s1222"/>
    <customShpInfo spid="_x0000_s1223"/>
    <customShpInfo spid="_x0000_s1224"/>
    <customShpInfo spid="_x0000_s1225"/>
    <customShpInfo spid="_x0000_s1226"/>
    <customShpInfo spid="_x0000_s1227"/>
    <customShpInfo spid="_x0000_s1228"/>
    <customShpInfo spid="_x0000_s1229"/>
    <customShpInfo spid="_x0000_s1230"/>
    <customShpInfo spid="_x0000_s1231"/>
    <customShpInfo spid="_x0000_s1232"/>
    <customShpInfo spid="_x0000_s1233"/>
    <customShpInfo spid="_x0000_s1234"/>
    <customShpInfo spid="_x0000_s1235"/>
    <customShpInfo spid="_x0000_s1236"/>
    <customShpInfo spid="_x0000_s1214"/>
    <customShpInfo spid="_x0000_s1238"/>
    <customShpInfo spid="_x0000_s1237"/>
    <customShpInfo spid="_x0000_s1201"/>
    <customShpInfo spid="_x0000_s1241"/>
    <customShpInfo spid="_x0000_s1240"/>
    <customShpInfo spid="_x0000_s1243"/>
    <customShpInfo spid="_x0000_s1242"/>
    <customShpInfo spid="_x0000_s1245"/>
    <customShpInfo spid="_x0000_s1244"/>
    <customShpInfo spid="_x0000_s1247"/>
    <customShpInfo spid="_x0000_s1246"/>
    <customShpInfo spid="_x0000_s1249"/>
    <customShpInfo spid="_x0000_s1250"/>
    <customShpInfo spid="_x0000_s1248"/>
    <customShpInfo spid="_x0000_s1252"/>
    <customShpInfo spid="_x0000_s1253"/>
    <customShpInfo spid="_x0000_s1251"/>
    <customShpInfo spid="_x0000_s1255"/>
    <customShpInfo spid="_x0000_s1256"/>
    <customShpInfo spid="_x0000_s1257"/>
    <customShpInfo spid="_x0000_s1258"/>
    <customShpInfo spid="_x0000_s1259"/>
    <customShpInfo spid="_x0000_s1260"/>
    <customShpInfo spid="_x0000_s1261"/>
    <customShpInfo spid="_x0000_s1262"/>
    <customShpInfo spid="_x0000_s1263"/>
    <customShpInfo spid="_x0000_s1264"/>
    <customShpInfo spid="_x0000_s1265"/>
    <customShpInfo spid="_x0000_s1266"/>
    <customShpInfo spid="_x0000_s1267"/>
    <customShpInfo spid="_x0000_s1268"/>
    <customShpInfo spid="_x0000_s1269"/>
    <customShpInfo spid="_x0000_s1270"/>
    <customShpInfo spid="_x0000_s1271"/>
    <customShpInfo spid="_x0000_s1272"/>
    <customShpInfo spid="_x0000_s1273"/>
    <customShpInfo spid="_x0000_s1274"/>
    <customShpInfo spid="_x0000_s1275"/>
    <customShpInfo spid="_x0000_s1276"/>
    <customShpInfo spid="_x0000_s1254"/>
    <customShpInfo spid="_x0000_s1278"/>
    <customShpInfo spid="_x0000_s1279"/>
    <customShpInfo spid="_x0000_s1277"/>
    <customShpInfo spid="_x0000_s1239"/>
    <customShpInfo spid="_x0000_s1281"/>
    <customShpInfo spid="_x0000_s1282"/>
    <customShpInfo spid="_x0000_s1283"/>
    <customShpInfo spid="_x0000_s1284"/>
    <customShpInfo spid="_x0000_s1285"/>
    <customShpInfo spid="_x0000_s1286"/>
    <customShpInfo spid="_x0000_s1287"/>
    <customShpInfo spid="_x0000_s1288"/>
    <customShpInfo spid="_x0000_s1289"/>
    <customShpInfo spid="_x0000_s1290"/>
    <customShpInfo spid="_x0000_s1280"/>
    <customShpInfo spid="_x0000_s1293"/>
    <customShpInfo spid="_x0000_s1294"/>
    <customShpInfo spid="_x0000_s1295"/>
    <customShpInfo spid="_x0000_s1296"/>
    <customShpInfo spid="_x0000_s1292"/>
    <customShpInfo spid="_x0000_s1298"/>
    <customShpInfo spid="_x0000_s1297"/>
    <customShpInfo spid="_x0000_s1300"/>
    <customShpInfo spid="_x0000_s1299"/>
    <customShpInfo spid="_x0000_s1302"/>
    <customShpInfo spid="_x0000_s1301"/>
    <customShpInfo spid="_x0000_s1304"/>
    <customShpInfo spid="_x0000_s1303"/>
    <customShpInfo spid="_x0000_s1306"/>
    <customShpInfo spid="_x0000_s1305"/>
    <customShpInfo spid="_x0000_s1308"/>
    <customShpInfo spid="_x0000_s1307"/>
    <customShpInfo spid="_x0000_s1310"/>
    <customShpInfo spid="_x0000_s1309"/>
    <customShpInfo spid="_x0000_s1312"/>
    <customShpInfo spid="_x0000_s1311"/>
    <customShpInfo spid="_x0000_s1314"/>
    <customShpInfo spid="_x0000_s1313"/>
    <customShpInfo spid="_x0000_s1316"/>
    <customShpInfo spid="_x0000_s1315"/>
    <customShpInfo spid="_x0000_s1318"/>
    <customShpInfo spid="_x0000_s1317"/>
    <customShpInfo spid="_x0000_s1320"/>
    <customShpInfo spid="_x0000_s1319"/>
    <customShpInfo spid="_x0000_s1322"/>
    <customShpInfo spid="_x0000_s1321"/>
    <customShpInfo spid="_x0000_s1324"/>
    <customShpInfo spid="_x0000_s1323"/>
    <customShpInfo spid="_x0000_s1326"/>
    <customShpInfo spid="_x0000_s1325"/>
    <customShpInfo spid="_x0000_s1291"/>
    <customShpInfo spid="_x0000_s1329"/>
    <customShpInfo spid="_x0000_s1328"/>
    <customShpInfo spid="_x0000_s1331"/>
    <customShpInfo spid="_x0000_s1330"/>
    <customShpInfo spid="_x0000_s1333"/>
    <customShpInfo spid="_x0000_s1332"/>
    <customShpInfo spid="_x0000_s1335"/>
    <customShpInfo spid="_x0000_s1334"/>
    <customShpInfo spid="_x0000_s1337"/>
    <customShpInfo spid="_x0000_s1336"/>
    <customShpInfo spid="_x0000_s1339"/>
    <customShpInfo spid="_x0000_s1338"/>
    <customShpInfo spid="_x0000_s1341"/>
    <customShpInfo spid="_x0000_s1340"/>
    <customShpInfo spid="_x0000_s1343"/>
    <customShpInfo spid="_x0000_s1342"/>
    <customShpInfo spid="_x0000_s1345"/>
    <customShpInfo spid="_x0000_s1344"/>
    <customShpInfo spid="_x0000_s1347"/>
    <customShpInfo spid="_x0000_s1346"/>
    <customShpInfo spid="_x0000_s1349"/>
    <customShpInfo spid="_x0000_s1348"/>
    <customShpInfo spid="_x0000_s1351"/>
    <customShpInfo spid="_x0000_s1350"/>
    <customShpInfo spid="_x0000_s1353"/>
    <customShpInfo spid="_x0000_s1352"/>
    <customShpInfo spid="_x0000_s1355"/>
    <customShpInfo spid="_x0000_s1354"/>
    <customShpInfo spid="_x0000_s1357"/>
    <customShpInfo spid="_x0000_s1356"/>
    <customShpInfo spid="_x0000_s1359"/>
    <customShpInfo spid="_x0000_s1358"/>
    <customShpInfo spid="_x0000_s1361"/>
    <customShpInfo spid="_x0000_s1360"/>
    <customShpInfo spid="_x0000_s1363"/>
    <customShpInfo spid="_x0000_s1362"/>
    <customShpInfo spid="_x0000_s1365"/>
    <customShpInfo spid="_x0000_s1364"/>
    <customShpInfo spid="_x0000_s1367"/>
    <customShpInfo spid="_x0000_s1366"/>
    <customShpInfo spid="_x0000_s1369"/>
    <customShpInfo spid="_x0000_s1368"/>
    <customShpInfo spid="_x0000_s1371"/>
    <customShpInfo spid="_x0000_s1370"/>
    <customShpInfo spid="_x0000_s1327"/>
    <customShpInfo spid="_x0000_s1373"/>
    <customShpInfo spid="_x0000_s1374"/>
    <customShpInfo spid="_x0000_s1375"/>
    <customShpInfo spid="_x0000_s1376"/>
    <customShpInfo spid="_x0000_s1377"/>
    <customShpInfo spid="_x0000_s1378"/>
    <customShpInfo spid="_x0000_s1379"/>
    <customShpInfo spid="_x0000_s1372"/>
    <customShpInfo spid="_x0000_s1382"/>
    <customShpInfo spid="_x0000_s1381"/>
    <customShpInfo spid="_x0000_s1384"/>
    <customShpInfo spid="_x0000_s1385"/>
    <customShpInfo spid="_x0000_s1386"/>
    <customShpInfo spid="_x0000_s1387"/>
    <customShpInfo spid="_x0000_s1388"/>
    <customShpInfo spid="_x0000_s1383"/>
    <customShpInfo spid="_x0000_s1380"/>
    <customShpInfo spid="_x0000_s1391"/>
    <customShpInfo spid="_x0000_s1390"/>
    <customShpInfo spid="_x0000_s1393"/>
    <customShpInfo spid="_x0000_s1394"/>
    <customShpInfo spid="_x0000_s1395"/>
    <customShpInfo spid="_x0000_s1392"/>
    <customShpInfo spid="_x0000_s1389"/>
    <customShpInfo spid="_x0000_s1397"/>
    <customShpInfo spid="_x0000_s1398"/>
    <customShpInfo spid="_x0000_s1399"/>
    <customShpInfo spid="_x0000_s1400"/>
    <customShpInfo spid="_x0000_s1396"/>
    <customShpInfo spid="_x0000_s1403"/>
    <customShpInfo spid="_x0000_s1402"/>
    <customShpInfo spid="_x0000_s1405"/>
    <customShpInfo spid="_x0000_s1404"/>
    <customShpInfo spid="_x0000_s1407"/>
    <customShpInfo spid="_x0000_s1406"/>
    <customShpInfo spid="_x0000_s1409"/>
    <customShpInfo spid="_x0000_s1408"/>
    <customShpInfo spid="_x0000_s1411"/>
    <customShpInfo spid="_x0000_s1410"/>
    <customShpInfo spid="_x0000_s1401"/>
    <customShpInfo spid="_x0000_s1414"/>
    <customShpInfo spid="_x0000_s1413"/>
    <customShpInfo spid="_x0000_s1416"/>
    <customShpInfo spid="_x0000_s1415"/>
    <customShpInfo spid="_x0000_s1418"/>
    <customShpInfo spid="_x0000_s1417"/>
    <customShpInfo spid="_x0000_s1420"/>
    <customShpInfo spid="_x0000_s1419"/>
    <customShpInfo spid="_x0000_s1422"/>
    <customShpInfo spid="_x0000_s1421"/>
    <customShpInfo spid="_x0000_s1424"/>
    <customShpInfo spid="_x0000_s1423"/>
    <customShpInfo spid="_x0000_s1426"/>
    <customShpInfo spid="_x0000_s1425"/>
    <customShpInfo spid="_x0000_s1428"/>
    <customShpInfo spid="_x0000_s1427"/>
    <customShpInfo spid="_x0000_s1430"/>
    <customShpInfo spid="_x0000_s1429"/>
    <customShpInfo spid="_x0000_s1432"/>
    <customShpInfo spid="_x0000_s1431"/>
    <customShpInfo spid="_x0000_s1434"/>
    <customShpInfo spid="_x0000_s1433"/>
    <customShpInfo spid="_x0000_s1436"/>
    <customShpInfo spid="_x0000_s1435"/>
    <customShpInfo spid="_x0000_s1438"/>
    <customShpInfo spid="_x0000_s1437"/>
    <customShpInfo spid="_x0000_s1440"/>
    <customShpInfo spid="_x0000_s1439"/>
    <customShpInfo spid="_x0000_s1442"/>
    <customShpInfo spid="_x0000_s1441"/>
    <customShpInfo spid="_x0000_s1444"/>
    <customShpInfo spid="_x0000_s1443"/>
    <customShpInfo spid="_x0000_s1446"/>
    <customShpInfo spid="_x0000_s1445"/>
    <customShpInfo spid="_x0000_s1448"/>
    <customShpInfo spid="_x0000_s1447"/>
    <customShpInfo spid="_x0000_s1450"/>
    <customShpInfo spid="_x0000_s1449"/>
    <customShpInfo spid="_x0000_s1452"/>
    <customShpInfo spid="_x0000_s1451"/>
    <customShpInfo spid="_x0000_s1454"/>
    <customShpInfo spid="_x0000_s1453"/>
    <customShpInfo spid="_x0000_s1456"/>
    <customShpInfo spid="_x0000_s1455"/>
    <customShpInfo spid="_x0000_s1458"/>
    <customShpInfo spid="_x0000_s1457"/>
    <customShpInfo spid="_x0000_s1460"/>
    <customShpInfo spid="_x0000_s1459"/>
    <customShpInfo spid="_x0000_s1462"/>
    <customShpInfo spid="_x0000_s1461"/>
    <customShpInfo spid="_x0000_s1464"/>
    <customShpInfo spid="_x0000_s1463"/>
    <customShpInfo spid="_x0000_s1466"/>
    <customShpInfo spid="_x0000_s1465"/>
    <customShpInfo spid="_x0000_s1468"/>
    <customShpInfo spid="_x0000_s1467"/>
    <customShpInfo spid="_x0000_s1470"/>
    <customShpInfo spid="_x0000_s1469"/>
    <customShpInfo spid="_x0000_s1472"/>
    <customShpInfo spid="_x0000_s1471"/>
    <customShpInfo spid="_x0000_s1474"/>
    <customShpInfo spid="_x0000_s1473"/>
    <customShpInfo spid="_x0000_s1476"/>
    <customShpInfo spid="_x0000_s1475"/>
    <customShpInfo spid="_x0000_s1478"/>
    <customShpInfo spid="_x0000_s1477"/>
    <customShpInfo spid="_x0000_s1480"/>
    <customShpInfo spid="_x0000_s1479"/>
    <customShpInfo spid="_x0000_s1482"/>
    <customShpInfo spid="_x0000_s1481"/>
    <customShpInfo spid="_x0000_s1484"/>
    <customShpInfo spid="_x0000_s1483"/>
    <customShpInfo spid="_x0000_s1486"/>
    <customShpInfo spid="_x0000_s1485"/>
    <customShpInfo spid="_x0000_s1488"/>
    <customShpInfo spid="_x0000_s1487"/>
    <customShpInfo spid="_x0000_s1490"/>
    <customShpInfo spid="_x0000_s1489"/>
    <customShpInfo spid="_x0000_s1492"/>
    <customShpInfo spid="_x0000_s1491"/>
    <customShpInfo spid="_x0000_s1494"/>
    <customShpInfo spid="_x0000_s1493"/>
    <customShpInfo spid="_x0000_s1496"/>
    <customShpInfo spid="_x0000_s1495"/>
    <customShpInfo spid="_x0000_s1498"/>
    <customShpInfo spid="_x0000_s1497"/>
    <customShpInfo spid="_x0000_s1500"/>
    <customShpInfo spid="_x0000_s1499"/>
    <customShpInfo spid="_x0000_s1502"/>
    <customShpInfo spid="_x0000_s1501"/>
    <customShpInfo spid="_x0000_s1504"/>
    <customShpInfo spid="_x0000_s1503"/>
    <customShpInfo spid="_x0000_s1412"/>
    <customShpInfo spid="_x0000_s1505"/>
    <customShpInfo spid="_x0000_s1506"/>
    <customShpInfo spid="_x0000_s1509"/>
    <customShpInfo spid="_x0000_s1508"/>
    <customShpInfo spid="_x0000_s1511"/>
    <customShpInfo spid="_x0000_s1510"/>
    <customShpInfo spid="_x0000_s1507"/>
    <customShpInfo spid="_x0000_s1512"/>
    <customShpInfo spid="_x0000_s1513"/>
    <customShpInfo spid="_x0000_s1514"/>
    <customShpInfo spid="_x0000_s1515"/>
    <customShpInfo spid="_x0000_s1516"/>
    <customShpInfo spid="_x0000_s1517"/>
    <customShpInfo spid="_x0000_s1518"/>
    <customShpInfo spid="_x0000_s1519"/>
    <customShpInfo spid="_x0000_s1520"/>
    <customShpInfo spid="_x0000_s1521"/>
    <customShpInfo spid="_x0000_s1522"/>
    <customShpInfo spid="_x0000_s1523"/>
    <customShpInfo spid="_x0000_s1524"/>
    <customShpInfo spid="_x0000_s1525"/>
    <customShpInfo spid="_x0000_s1526"/>
    <customShpInfo spid="_x0000_s1527"/>
    <customShpInfo spid="_x0000_s1528"/>
    <customShpInfo spid="_x0000_s1529"/>
    <customShpInfo spid="_x0000_s1530"/>
    <customShpInfo spid="_x0000_s1531"/>
    <customShpInfo spid="_x0000_s1532"/>
    <customShpInfo spid="_x0000_s1533"/>
    <customShpInfo spid="_x0000_s1534"/>
    <customShpInfo spid="_x0000_s1536"/>
    <customShpInfo spid="_x0000_s1537"/>
    <customShpInfo spid="_x0000_s1538"/>
    <customShpInfo spid="_x0000_s1539"/>
    <customShpInfo spid="_x0000_s1540"/>
    <customShpInfo spid="_x0000_s1541"/>
    <customShpInfo spid="_x0000_s1542"/>
    <customShpInfo spid="_x0000_s1543"/>
    <customShpInfo spid="_x0000_s1544"/>
    <customShpInfo spid="_x0000_s1545"/>
    <customShpInfo spid="_x0000_s1546"/>
    <customShpInfo spid="_x0000_s1547"/>
    <customShpInfo spid="_x0000_s1548"/>
    <customShpInfo spid="_x0000_s1549"/>
    <customShpInfo spid="_x0000_s1550"/>
    <customShpInfo spid="_x0000_s1551"/>
    <customShpInfo spid="_x0000_s1552"/>
    <customShpInfo spid="_x0000_s1553"/>
    <customShpInfo spid="_x0000_s1554"/>
    <customShpInfo spid="_x0000_s1555"/>
    <customShpInfo spid="_x0000_s1556"/>
    <customShpInfo spid="_x0000_s1557"/>
    <customShpInfo spid="_x0000_s1558"/>
    <customShpInfo spid="_x0000_s1559"/>
    <customShpInfo spid="_x0000_s1560"/>
    <customShpInfo spid="_x0000_s1561"/>
    <customShpInfo spid="_x0000_s1562"/>
    <customShpInfo spid="_x0000_s1563"/>
    <customShpInfo spid="_x0000_s1564"/>
    <customShpInfo spid="_x0000_s1565"/>
    <customShpInfo spid="_x0000_s1566"/>
    <customShpInfo spid="_x0000_s1567"/>
    <customShpInfo spid="_x0000_s1568"/>
    <customShpInfo spid="_x0000_s1569"/>
    <customShpInfo spid="_x0000_s1570"/>
    <customShpInfo spid="_x0000_s1571"/>
    <customShpInfo spid="_x0000_s1572"/>
    <customShpInfo spid="_x0000_s1573"/>
    <customShpInfo spid="_x0000_s1574"/>
    <customShpInfo spid="_x0000_s1575"/>
    <customShpInfo spid="_x0000_s1576"/>
    <customShpInfo spid="_x0000_s1577"/>
    <customShpInfo spid="_x0000_s1578"/>
    <customShpInfo spid="_x0000_s1579"/>
    <customShpInfo spid="_x0000_s1580"/>
    <customShpInfo spid="_x0000_s1581"/>
    <customShpInfo spid="_x0000_s1582"/>
    <customShpInfo spid="_x0000_s1583"/>
    <customShpInfo spid="_x0000_s1584"/>
    <customShpInfo spid="_x0000_s1585"/>
    <customShpInfo spid="_x0000_s1586"/>
    <customShpInfo spid="_x0000_s1587"/>
    <customShpInfo spid="_x0000_s1588"/>
    <customShpInfo spid="_x0000_s1589"/>
    <customShpInfo spid="_x0000_s1590"/>
    <customShpInfo spid="_x0000_s1591"/>
    <customShpInfo spid="_x0000_s1592"/>
    <customShpInfo spid="_x0000_s1593"/>
    <customShpInfo spid="_x0000_s1594"/>
    <customShpInfo spid="_x0000_s1595"/>
    <customShpInfo spid="_x0000_s159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ScaleCrop>false</ScaleCrop>
  <LinksUpToDate>false</LinksUpToDate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2019-05-08T00:18:00Z</dcterms:created>
  <dc:creator>Administrator</dc:creator>
  <dcterms:modified xsi:type="dcterms:W3CDTF">2020-01-16T16:56:19Z</dcterms:modified>
  <dc:title>5805产品规格书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2018-09-14T00:00:00Z</vt:filetime>
  </property>
  <property fmtid="{D5CDD505-2E9C-101B-9397-08002B2CF9AE}" pid="3" name="Creator">
    <vt:lpwstr>CorelDRAW</vt:lpwstr>
  </property>
  <property fmtid="{D5CDD505-2E9C-101B-9397-08002B2CF9AE}" pid="4" name="LastSaved">
    <vt:filetime>2019-05-07T00:00:00Z</vt:filetime>
  </property>
  <property fmtid="{D5CDD505-2E9C-101B-9397-08002B2CF9AE}" pid="5" name="KSOProductBuildVer">
    <vt:lpwstr>2052-0.0.0.0</vt:lpwstr>
  </property>
</Properties>
</file>